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6223ECF0" w:rsidR="00570A4F" w:rsidRPr="00924B98" w:rsidRDefault="00E25FFA" w:rsidP="00570A4F">
            <w:pPr>
              <w:pStyle w:val="Brnopopistext"/>
              <w:rPr>
                <w:color w:val="auto"/>
              </w:rPr>
            </w:pPr>
            <w:r w:rsidRPr="00E25FFA">
              <w:rPr>
                <w:color w:val="auto"/>
              </w:rPr>
              <w:t>MMB/0106165/2025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09A18AD8" w:rsidR="00570A4F" w:rsidRPr="00E627C8" w:rsidRDefault="00E25FFA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B7733D">
              <w:rPr>
                <w:color w:val="auto"/>
              </w:rPr>
              <w:t>2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734682A9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C93F9D">
        <w:rPr>
          <w:color w:val="auto"/>
        </w:rPr>
        <w:t>1</w:t>
      </w:r>
      <w:r w:rsidR="00E25FFA">
        <w:rPr>
          <w:color w:val="auto"/>
        </w:rPr>
        <w:t>5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E25FFA" w:rsidRPr="00E25FFA">
        <w:rPr>
          <w:rFonts w:cs="Arial"/>
          <w:color w:val="000000"/>
          <w:szCs w:val="20"/>
        </w:rPr>
        <w:t xml:space="preserve">Husova 5 v </w:t>
      </w:r>
      <w:r w:rsidR="00E25FFA" w:rsidRPr="00E25FFA">
        <w:rPr>
          <w:rFonts w:cs="Arial"/>
          <w:color w:val="000000"/>
          <w:szCs w:val="20"/>
        </w:rPr>
        <w:t>Brně – oprava</w:t>
      </w:r>
      <w:r w:rsidR="00E25FFA" w:rsidRPr="00E25FFA">
        <w:rPr>
          <w:rFonts w:cs="Arial"/>
          <w:color w:val="000000"/>
          <w:szCs w:val="20"/>
        </w:rPr>
        <w:t xml:space="preserve"> sociálního zařízení pro veřejnost v</w:t>
      </w:r>
      <w:r w:rsidR="00E25FFA">
        <w:rPr>
          <w:rFonts w:cs="Arial"/>
          <w:color w:val="000000"/>
          <w:szCs w:val="20"/>
        </w:rPr>
        <w:t> </w:t>
      </w:r>
      <w:r w:rsidR="00E25FFA" w:rsidRPr="00E25FFA">
        <w:rPr>
          <w:rFonts w:cs="Arial"/>
          <w:color w:val="000000"/>
          <w:szCs w:val="20"/>
        </w:rPr>
        <w:t>přízemí</w:t>
      </w:r>
      <w:r w:rsidR="00E25FFA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7ECEB6F7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>dovolujeme si Vám tímto oznámit, že Rada města Brna R9/</w:t>
      </w:r>
      <w:r w:rsidR="00F65A65">
        <w:rPr>
          <w:rFonts w:cs="Arial"/>
          <w:color w:val="auto"/>
          <w:szCs w:val="20"/>
        </w:rPr>
        <w:t>1</w:t>
      </w:r>
      <w:r w:rsidR="00E25FFA">
        <w:rPr>
          <w:rFonts w:cs="Arial"/>
          <w:color w:val="auto"/>
          <w:szCs w:val="20"/>
        </w:rPr>
        <w:t>21</w:t>
      </w:r>
      <w:r w:rsidRPr="00E627C8">
        <w:rPr>
          <w:rFonts w:cs="Arial"/>
          <w:color w:val="auto"/>
          <w:szCs w:val="20"/>
        </w:rPr>
        <w:t xml:space="preserve"> konaná dne </w:t>
      </w:r>
      <w:r w:rsidR="00E25FFA">
        <w:rPr>
          <w:rFonts w:cs="Arial"/>
          <w:color w:val="auto"/>
          <w:szCs w:val="20"/>
        </w:rPr>
        <w:t>26</w:t>
      </w:r>
      <w:r w:rsidR="00F65A65">
        <w:rPr>
          <w:rFonts w:cs="Arial"/>
          <w:color w:val="auto"/>
          <w:szCs w:val="20"/>
        </w:rPr>
        <w:t xml:space="preserve">. </w:t>
      </w:r>
      <w:r w:rsidR="001574B5">
        <w:rPr>
          <w:rFonts w:cs="Arial"/>
          <w:color w:val="auto"/>
          <w:szCs w:val="20"/>
        </w:rPr>
        <w:t>0</w:t>
      </w:r>
      <w:r w:rsidR="00B7733D">
        <w:rPr>
          <w:rFonts w:cs="Arial"/>
          <w:color w:val="auto"/>
          <w:szCs w:val="20"/>
        </w:rPr>
        <w:t>2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E25FFA" w:rsidRPr="00E25FFA">
        <w:rPr>
          <w:rFonts w:cs="Arial"/>
          <w:color w:val="000000"/>
          <w:szCs w:val="20"/>
        </w:rPr>
        <w:t xml:space="preserve">Husova 5 v </w:t>
      </w:r>
      <w:r w:rsidR="00E25FFA" w:rsidRPr="00E25FFA">
        <w:rPr>
          <w:rFonts w:cs="Arial"/>
          <w:color w:val="000000"/>
          <w:szCs w:val="20"/>
        </w:rPr>
        <w:t>Brně – oprava</w:t>
      </w:r>
      <w:r w:rsidR="00E25FFA" w:rsidRPr="00E25FFA">
        <w:rPr>
          <w:rFonts w:cs="Arial"/>
          <w:color w:val="000000"/>
          <w:szCs w:val="20"/>
        </w:rPr>
        <w:t xml:space="preserve"> sociálního zařízení pro veřejnost v přízemí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dodavatele</w:t>
      </w:r>
      <w:r w:rsidR="007F7E3D" w:rsidRPr="00E627C8">
        <w:rPr>
          <w:color w:val="auto"/>
        </w:rPr>
        <w:t xml:space="preserve"> </w:t>
      </w:r>
      <w:r w:rsidR="00E25FFA" w:rsidRPr="00E25FFA">
        <w:rPr>
          <w:rFonts w:eastAsia="Times New Roman" w:cs="Arial"/>
          <w:color w:val="000000"/>
          <w:szCs w:val="20"/>
          <w:lang w:eastAsia="cs-CZ"/>
        </w:rPr>
        <w:t xml:space="preserve">Roman Vlaha, Marie Majerové 482/15, 638 00, </w:t>
      </w:r>
      <w:r w:rsidR="00E25FFA" w:rsidRPr="00E25FFA">
        <w:rPr>
          <w:rFonts w:eastAsia="Times New Roman" w:cs="Arial"/>
          <w:color w:val="000000"/>
          <w:szCs w:val="20"/>
          <w:lang w:eastAsia="cs-CZ"/>
        </w:rPr>
        <w:t>Brno – Lesná</w:t>
      </w:r>
      <w:r w:rsidR="00E25FFA" w:rsidRPr="00E25FFA">
        <w:rPr>
          <w:rFonts w:eastAsia="Times New Roman" w:cs="Arial"/>
          <w:color w:val="000000"/>
          <w:szCs w:val="20"/>
          <w:lang w:eastAsia="cs-CZ"/>
        </w:rPr>
        <w:t>, IČO 09001166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Pr="00E627C8">
        <w:rPr>
          <w:color w:val="auto"/>
          <w:szCs w:val="20"/>
        </w:rPr>
        <w:t xml:space="preserve">zakázky </w:t>
      </w:r>
      <w:r w:rsidR="00E25FFA">
        <w:rPr>
          <w:color w:val="auto"/>
          <w:szCs w:val="20"/>
        </w:rPr>
        <w:t>751 624,66</w:t>
      </w:r>
      <w:r w:rsidR="007A3D4F">
        <w:rPr>
          <w:color w:val="auto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 DPH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1FB" w14:textId="77777777" w:rsidR="00D635B6" w:rsidRDefault="00D635B6" w:rsidP="0018303A">
      <w:pPr>
        <w:spacing w:line="240" w:lineRule="auto"/>
      </w:pPr>
      <w:r>
        <w:separator/>
      </w:r>
    </w:p>
  </w:endnote>
  <w:endnote w:type="continuationSeparator" w:id="0">
    <w:p w14:paraId="1BA4052A" w14:textId="77777777" w:rsidR="00D635B6" w:rsidRDefault="00D635B6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128A" w14:textId="77777777" w:rsidR="00D635B6" w:rsidRDefault="00D635B6" w:rsidP="0018303A">
      <w:pPr>
        <w:spacing w:line="240" w:lineRule="auto"/>
      </w:pPr>
      <w:r>
        <w:separator/>
      </w:r>
    </w:p>
  </w:footnote>
  <w:footnote w:type="continuationSeparator" w:id="0">
    <w:p w14:paraId="0E94CDA3" w14:textId="77777777" w:rsidR="00D635B6" w:rsidRDefault="00D635B6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51F66"/>
    <w:rsid w:val="00052683"/>
    <w:rsid w:val="0005457F"/>
    <w:rsid w:val="000722EE"/>
    <w:rsid w:val="000725A0"/>
    <w:rsid w:val="00077C50"/>
    <w:rsid w:val="00096FC2"/>
    <w:rsid w:val="000B329F"/>
    <w:rsid w:val="000C09A3"/>
    <w:rsid w:val="000C4F05"/>
    <w:rsid w:val="000C7755"/>
    <w:rsid w:val="000C7D8B"/>
    <w:rsid w:val="000D725C"/>
    <w:rsid w:val="000E7307"/>
    <w:rsid w:val="00113A38"/>
    <w:rsid w:val="00120F29"/>
    <w:rsid w:val="00121C56"/>
    <w:rsid w:val="001450AC"/>
    <w:rsid w:val="001528B1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F701F"/>
    <w:rsid w:val="00206B13"/>
    <w:rsid w:val="002244E5"/>
    <w:rsid w:val="00234317"/>
    <w:rsid w:val="0024038E"/>
    <w:rsid w:val="0024208D"/>
    <w:rsid w:val="002456CD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619F"/>
    <w:rsid w:val="0035736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65F9F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C4792"/>
    <w:rsid w:val="004C6E91"/>
    <w:rsid w:val="004E02E0"/>
    <w:rsid w:val="004E06BA"/>
    <w:rsid w:val="004E0B9D"/>
    <w:rsid w:val="004F0F26"/>
    <w:rsid w:val="00501158"/>
    <w:rsid w:val="00502D07"/>
    <w:rsid w:val="0050560C"/>
    <w:rsid w:val="00514199"/>
    <w:rsid w:val="005166F3"/>
    <w:rsid w:val="005264BD"/>
    <w:rsid w:val="00536589"/>
    <w:rsid w:val="00536F9A"/>
    <w:rsid w:val="00545546"/>
    <w:rsid w:val="00547ADF"/>
    <w:rsid w:val="0055761B"/>
    <w:rsid w:val="005579D9"/>
    <w:rsid w:val="00560ADA"/>
    <w:rsid w:val="005643FF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F6FE4"/>
    <w:rsid w:val="00607F45"/>
    <w:rsid w:val="00627FB4"/>
    <w:rsid w:val="00633B5A"/>
    <w:rsid w:val="00644589"/>
    <w:rsid w:val="0065357C"/>
    <w:rsid w:val="00656404"/>
    <w:rsid w:val="00672594"/>
    <w:rsid w:val="006752BF"/>
    <w:rsid w:val="006761EA"/>
    <w:rsid w:val="00682606"/>
    <w:rsid w:val="00690ED4"/>
    <w:rsid w:val="006A28AB"/>
    <w:rsid w:val="006B038B"/>
    <w:rsid w:val="006B106C"/>
    <w:rsid w:val="006C2CF5"/>
    <w:rsid w:val="006C3DAC"/>
    <w:rsid w:val="006D6678"/>
    <w:rsid w:val="006E287A"/>
    <w:rsid w:val="006E2B21"/>
    <w:rsid w:val="006E6891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95CDF"/>
    <w:rsid w:val="007A1A12"/>
    <w:rsid w:val="007A3D4F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52FAA"/>
    <w:rsid w:val="009638A3"/>
    <w:rsid w:val="00964255"/>
    <w:rsid w:val="00970BB7"/>
    <w:rsid w:val="00977658"/>
    <w:rsid w:val="0098087B"/>
    <w:rsid w:val="00980B95"/>
    <w:rsid w:val="009824F2"/>
    <w:rsid w:val="009864C5"/>
    <w:rsid w:val="009A0B93"/>
    <w:rsid w:val="009A685B"/>
    <w:rsid w:val="009D469E"/>
    <w:rsid w:val="009F445D"/>
    <w:rsid w:val="00A00305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3178"/>
    <w:rsid w:val="00B162BD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D747F"/>
    <w:rsid w:val="00BE0371"/>
    <w:rsid w:val="00BE7AD6"/>
    <w:rsid w:val="00BF3E24"/>
    <w:rsid w:val="00C161D8"/>
    <w:rsid w:val="00C16686"/>
    <w:rsid w:val="00C2092E"/>
    <w:rsid w:val="00C23FA0"/>
    <w:rsid w:val="00C26E40"/>
    <w:rsid w:val="00C32E59"/>
    <w:rsid w:val="00C56518"/>
    <w:rsid w:val="00C81B54"/>
    <w:rsid w:val="00C831F5"/>
    <w:rsid w:val="00C917AE"/>
    <w:rsid w:val="00C93F9D"/>
    <w:rsid w:val="00CA40A7"/>
    <w:rsid w:val="00CA6FCE"/>
    <w:rsid w:val="00CB7497"/>
    <w:rsid w:val="00CC350C"/>
    <w:rsid w:val="00CD2E2B"/>
    <w:rsid w:val="00CD577D"/>
    <w:rsid w:val="00CD69B4"/>
    <w:rsid w:val="00CE7DDE"/>
    <w:rsid w:val="00D03B65"/>
    <w:rsid w:val="00D220FC"/>
    <w:rsid w:val="00D23D5D"/>
    <w:rsid w:val="00D4436D"/>
    <w:rsid w:val="00D44713"/>
    <w:rsid w:val="00D57378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D04C8"/>
    <w:rsid w:val="00EE69DD"/>
    <w:rsid w:val="00EF32E3"/>
    <w:rsid w:val="00EF62FD"/>
    <w:rsid w:val="00F053D0"/>
    <w:rsid w:val="00F12174"/>
    <w:rsid w:val="00F14292"/>
    <w:rsid w:val="00F23B2D"/>
    <w:rsid w:val="00F36D74"/>
    <w:rsid w:val="00F43D68"/>
    <w:rsid w:val="00F63D60"/>
    <w:rsid w:val="00F65A65"/>
    <w:rsid w:val="00F801FC"/>
    <w:rsid w:val="00F83FB6"/>
    <w:rsid w:val="00F877AB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543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78</cp:revision>
  <cp:lastPrinted>2024-10-01T10:47:00Z</cp:lastPrinted>
  <dcterms:created xsi:type="dcterms:W3CDTF">2021-07-14T10:40:00Z</dcterms:created>
  <dcterms:modified xsi:type="dcterms:W3CDTF">2025-02-28T08:16:00Z</dcterms:modified>
</cp:coreProperties>
</file>