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2DA567F1" w:rsidR="00570A4F" w:rsidRPr="00924B98" w:rsidRDefault="00AD03D8" w:rsidP="00570A4F">
            <w:pPr>
              <w:pStyle w:val="Brnopopistext"/>
              <w:rPr>
                <w:color w:val="auto"/>
              </w:rPr>
            </w:pPr>
            <w:r w:rsidRPr="00AD03D8">
              <w:rPr>
                <w:color w:val="auto"/>
              </w:rPr>
              <w:t>MMB/0206654/2025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152F9E5E" w:rsidR="00570A4F" w:rsidRPr="00E627C8" w:rsidRDefault="00AD03D8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>
              <w:rPr>
                <w:color w:val="auto"/>
              </w:rPr>
              <w:t>4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5B69803E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AD03D8">
        <w:rPr>
          <w:color w:val="auto"/>
        </w:rPr>
        <w:t>4</w:t>
      </w:r>
      <w:r w:rsidR="006B30B2">
        <w:rPr>
          <w:color w:val="auto"/>
        </w:rPr>
        <w:t>9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AD03D8" w:rsidRPr="00AD03D8">
        <w:rPr>
          <w:rFonts w:cs="Arial"/>
          <w:color w:val="000000"/>
          <w:szCs w:val="20"/>
        </w:rPr>
        <w:t>ZUŠ Veveří 133 - oprava dvorních fasád</w:t>
      </w:r>
      <w:r w:rsidR="00AD03D8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3D0B75C3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R9/12</w:t>
      </w:r>
      <w:r w:rsidR="00AD03D8">
        <w:rPr>
          <w:rFonts w:eastAsia="Times New Roman" w:cs="Arial"/>
          <w:color w:val="auto"/>
          <w:szCs w:val="20"/>
        </w:rPr>
        <w:t>8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AD03D8">
        <w:rPr>
          <w:rFonts w:cs="Arial"/>
          <w:color w:val="auto"/>
          <w:szCs w:val="20"/>
        </w:rPr>
        <w:t>23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04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AD03D8" w:rsidRPr="00AD03D8">
        <w:rPr>
          <w:rFonts w:cs="Arial"/>
          <w:color w:val="000000"/>
          <w:szCs w:val="20"/>
        </w:rPr>
        <w:t>ZUŠ Veveří 133 - oprava dvorních fasád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AD03D8" w:rsidRPr="00AD03D8">
        <w:rPr>
          <w:rFonts w:eastAsia="Times New Roman" w:cs="Arial"/>
          <w:color w:val="000000"/>
          <w:szCs w:val="20"/>
          <w:lang w:eastAsia="cs-CZ"/>
        </w:rPr>
        <w:t>KEMOstav</w:t>
      </w:r>
      <w:r w:rsidR="00AD03D8">
        <w:rPr>
          <w:rFonts w:eastAsia="Times New Roman" w:cs="Arial"/>
          <w:color w:val="000000"/>
          <w:szCs w:val="20"/>
          <w:lang w:eastAsia="cs-CZ"/>
        </w:rPr>
        <w:t> </w:t>
      </w:r>
      <w:r w:rsidR="00AD03D8" w:rsidRPr="00AD03D8">
        <w:rPr>
          <w:rFonts w:eastAsia="Times New Roman" w:cs="Arial"/>
          <w:color w:val="000000"/>
          <w:szCs w:val="20"/>
          <w:lang w:eastAsia="cs-CZ"/>
        </w:rPr>
        <w:t>s.r.o., Lidická 700/19, 602 00 Brno, IČO 06041167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AD03D8">
        <w:rPr>
          <w:color w:val="auto"/>
          <w:szCs w:val="20"/>
        </w:rPr>
        <w:t>1 479 485,54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 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DC90" w14:textId="77777777" w:rsidR="009842AF" w:rsidRDefault="009842AF" w:rsidP="0018303A">
      <w:pPr>
        <w:spacing w:line="240" w:lineRule="auto"/>
      </w:pPr>
      <w:r>
        <w:separator/>
      </w:r>
    </w:p>
  </w:endnote>
  <w:endnote w:type="continuationSeparator" w:id="0">
    <w:p w14:paraId="271C852C" w14:textId="77777777" w:rsidR="009842AF" w:rsidRDefault="009842A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A9CA" w14:textId="77777777" w:rsidR="009842AF" w:rsidRDefault="009842AF" w:rsidP="0018303A">
      <w:pPr>
        <w:spacing w:line="240" w:lineRule="auto"/>
      </w:pPr>
      <w:r>
        <w:separator/>
      </w:r>
    </w:p>
  </w:footnote>
  <w:footnote w:type="continuationSeparator" w:id="0">
    <w:p w14:paraId="33393FE7" w14:textId="77777777" w:rsidR="009842AF" w:rsidRDefault="009842A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725C"/>
    <w:rsid w:val="000E7307"/>
    <w:rsid w:val="001057BD"/>
    <w:rsid w:val="00113A38"/>
    <w:rsid w:val="00120F29"/>
    <w:rsid w:val="00121C56"/>
    <w:rsid w:val="001450AC"/>
    <w:rsid w:val="001528B1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619F"/>
    <w:rsid w:val="0035736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4199"/>
    <w:rsid w:val="005166F3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F6FE4"/>
    <w:rsid w:val="00607F45"/>
    <w:rsid w:val="00627FB4"/>
    <w:rsid w:val="00633B5A"/>
    <w:rsid w:val="00644589"/>
    <w:rsid w:val="0065357C"/>
    <w:rsid w:val="0065640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C2CF5"/>
    <w:rsid w:val="006C3DAC"/>
    <w:rsid w:val="006D5901"/>
    <w:rsid w:val="006D6678"/>
    <w:rsid w:val="006E287A"/>
    <w:rsid w:val="006E2B21"/>
    <w:rsid w:val="006E6891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62BD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56518"/>
    <w:rsid w:val="00C81B54"/>
    <w:rsid w:val="00C831F5"/>
    <w:rsid w:val="00C917AE"/>
    <w:rsid w:val="00C93F9D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63D60"/>
    <w:rsid w:val="00F65A65"/>
    <w:rsid w:val="00F801FC"/>
    <w:rsid w:val="00F83FB6"/>
    <w:rsid w:val="00F877AB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566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84</cp:revision>
  <cp:lastPrinted>2025-03-14T07:34:00Z</cp:lastPrinted>
  <dcterms:created xsi:type="dcterms:W3CDTF">2021-07-14T10:40:00Z</dcterms:created>
  <dcterms:modified xsi:type="dcterms:W3CDTF">2025-04-25T06:28:00Z</dcterms:modified>
</cp:coreProperties>
</file>