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6C2362ED" w:rsidR="00570A4F" w:rsidRPr="0007659B" w:rsidRDefault="009C2B61" w:rsidP="00570A4F">
            <w:pPr>
              <w:pStyle w:val="Brnopopistext"/>
              <w:rPr>
                <w:color w:val="000000" w:themeColor="text1"/>
              </w:rPr>
            </w:pPr>
            <w:r w:rsidRPr="009C2B61">
              <w:rPr>
                <w:color w:val="auto"/>
              </w:rPr>
              <w:t>MMB/0253968/2025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0AB0988E" w:rsidR="00570A4F" w:rsidRPr="005A26BF" w:rsidRDefault="00C855A4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C2B61">
              <w:rPr>
                <w:color w:val="auto"/>
              </w:rPr>
              <w:t>6</w:t>
            </w:r>
            <w:r w:rsidR="00E86CA0">
              <w:rPr>
                <w:color w:val="auto"/>
              </w:rPr>
              <w:t>.0</w:t>
            </w:r>
            <w:r w:rsidR="000124A6">
              <w:rPr>
                <w:color w:val="auto"/>
              </w:rPr>
              <w:t>5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7F31CEEB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9C2B61">
        <w:rPr>
          <w:color w:val="auto"/>
        </w:rPr>
        <w:t>68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9C2B61" w:rsidRPr="009C2B61">
        <w:rPr>
          <w:rFonts w:cs="Arial"/>
          <w:bCs/>
          <w:color w:val="000000"/>
          <w:szCs w:val="20"/>
        </w:rPr>
        <w:t>PD na odstranění stavby podzemních garáží při ul. Drobného, k.ú. Ponava v</w:t>
      </w:r>
      <w:r w:rsidR="009C2B61">
        <w:rPr>
          <w:rFonts w:cs="Arial"/>
          <w:bCs/>
          <w:color w:val="000000"/>
          <w:szCs w:val="20"/>
        </w:rPr>
        <w:t> </w:t>
      </w:r>
      <w:r w:rsidR="009C2B61" w:rsidRPr="009C2B61">
        <w:rPr>
          <w:rFonts w:cs="Arial"/>
          <w:bCs/>
          <w:color w:val="000000"/>
          <w:szCs w:val="20"/>
        </w:rPr>
        <w:t>Brně</w:t>
      </w:r>
      <w:r w:rsidR="009C2B61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4F60B428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9C2B61" w:rsidRPr="009C2B61">
        <w:rPr>
          <w:rFonts w:cs="Arial"/>
          <w:bCs/>
          <w:color w:val="000000"/>
          <w:szCs w:val="20"/>
        </w:rPr>
        <w:t>PD na odstranění stavby podzemních garáží při ul. Drobného, k.ú. Ponava v Brně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9C2B61" w:rsidRPr="009C2B61">
        <w:rPr>
          <w:rFonts w:eastAsia="Times New Roman" w:cs="Arial"/>
          <w:color w:val="000000"/>
          <w:szCs w:val="20"/>
          <w:lang w:eastAsia="cs-CZ"/>
        </w:rPr>
        <w:t>Ing. Aleš Drlý, Lošťákova 879, 506 01 Jičín, IČO 66585708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9C2B61">
        <w:rPr>
          <w:color w:val="auto"/>
          <w:szCs w:val="20"/>
        </w:rPr>
        <w:t>340 000</w:t>
      </w:r>
      <w:r w:rsidR="000124A6">
        <w:rPr>
          <w:color w:val="auto"/>
          <w:szCs w:val="20"/>
        </w:rPr>
        <w:t xml:space="preserve">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5C2C" w14:textId="77777777" w:rsidR="00157B34" w:rsidRDefault="00157B34" w:rsidP="0018303A">
      <w:pPr>
        <w:spacing w:line="240" w:lineRule="auto"/>
      </w:pPr>
      <w:r>
        <w:separator/>
      </w:r>
    </w:p>
  </w:endnote>
  <w:endnote w:type="continuationSeparator" w:id="0">
    <w:p w14:paraId="31CC93F7" w14:textId="77777777" w:rsidR="00157B34" w:rsidRDefault="00157B3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1F68" w14:textId="77777777" w:rsidR="00157B34" w:rsidRDefault="00157B34" w:rsidP="0018303A">
      <w:pPr>
        <w:spacing w:line="240" w:lineRule="auto"/>
      </w:pPr>
      <w:r>
        <w:separator/>
      </w:r>
    </w:p>
  </w:footnote>
  <w:footnote w:type="continuationSeparator" w:id="0">
    <w:p w14:paraId="50B7DC5E" w14:textId="77777777" w:rsidR="00157B34" w:rsidRDefault="00157B3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2250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AF"/>
    <w:rsid w:val="005C0A44"/>
    <w:rsid w:val="005C29B7"/>
    <w:rsid w:val="005D3C80"/>
    <w:rsid w:val="0060677F"/>
    <w:rsid w:val="00607F45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743A"/>
    <w:rsid w:val="007405A0"/>
    <w:rsid w:val="00747C3F"/>
    <w:rsid w:val="00750FC1"/>
    <w:rsid w:val="00766FD7"/>
    <w:rsid w:val="00771F61"/>
    <w:rsid w:val="00783052"/>
    <w:rsid w:val="00795CDF"/>
    <w:rsid w:val="007B3BA2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2B61"/>
    <w:rsid w:val="009C33CC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7651"/>
    <w:rsid w:val="00A907CD"/>
    <w:rsid w:val="00A96727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4436D"/>
    <w:rsid w:val="00D44713"/>
    <w:rsid w:val="00D57378"/>
    <w:rsid w:val="00D620D0"/>
    <w:rsid w:val="00D67885"/>
    <w:rsid w:val="00D85CC5"/>
    <w:rsid w:val="00D93D92"/>
    <w:rsid w:val="00D94D3A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362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78</cp:revision>
  <cp:lastPrinted>2024-03-01T06:44:00Z</cp:lastPrinted>
  <dcterms:created xsi:type="dcterms:W3CDTF">2021-07-14T10:40:00Z</dcterms:created>
  <dcterms:modified xsi:type="dcterms:W3CDTF">2025-05-26T06:23:00Z</dcterms:modified>
</cp:coreProperties>
</file>