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6DD5DB4E" w:rsidR="00570A4F" w:rsidRPr="0007659B" w:rsidRDefault="00622DB6" w:rsidP="00570A4F">
            <w:pPr>
              <w:pStyle w:val="Brnopopistext"/>
              <w:rPr>
                <w:color w:val="000000" w:themeColor="text1"/>
              </w:rPr>
            </w:pPr>
            <w:r w:rsidRPr="00622DB6">
              <w:rPr>
                <w:color w:val="auto"/>
              </w:rPr>
              <w:t>MMB/0291215/2025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5A5F6A69" w:rsidR="00570A4F" w:rsidRPr="005A26BF" w:rsidRDefault="00622DB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E86CA0">
              <w:rPr>
                <w:color w:val="auto"/>
              </w:rPr>
              <w:t>.0</w:t>
            </w:r>
            <w:r>
              <w:rPr>
                <w:color w:val="auto"/>
              </w:rPr>
              <w:t>6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5CB5A477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236665">
        <w:rPr>
          <w:color w:val="auto"/>
        </w:rPr>
        <w:t>8</w:t>
      </w:r>
      <w:r w:rsidR="00622DB6">
        <w:rPr>
          <w:color w:val="auto"/>
        </w:rPr>
        <w:t>5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622DB6" w:rsidRPr="00622DB6">
        <w:rPr>
          <w:rFonts w:cs="Arial"/>
          <w:bCs/>
          <w:color w:val="000000"/>
          <w:szCs w:val="20"/>
        </w:rPr>
        <w:t>Oprava chodníku, SZŠ a VOŠZ Lipová 232/18, Brno</w:t>
      </w:r>
      <w:r w:rsidR="00622DB6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7913C03C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622DB6" w:rsidRPr="00622DB6">
        <w:rPr>
          <w:rFonts w:cs="Arial"/>
          <w:color w:val="000000"/>
          <w:szCs w:val="20"/>
        </w:rPr>
        <w:t>Oprava chodníku, SZŠ a VOŠZ Lipová 232/18, Brno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622DB6" w:rsidRPr="00622DB6">
        <w:rPr>
          <w:rFonts w:eastAsia="Times New Roman" w:cs="Arial"/>
          <w:color w:val="000000"/>
          <w:szCs w:val="20"/>
          <w:lang w:eastAsia="cs-CZ"/>
        </w:rPr>
        <w:t>DRS stavební s.r.o., Pražská 674/156, 642 00 Brno, IČO 06324827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622DB6">
        <w:rPr>
          <w:color w:val="auto"/>
          <w:szCs w:val="20"/>
        </w:rPr>
        <w:t>310 892,27 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2120" w14:textId="77777777" w:rsidR="00DA3C63" w:rsidRDefault="00DA3C63" w:rsidP="0018303A">
      <w:pPr>
        <w:spacing w:line="240" w:lineRule="auto"/>
      </w:pPr>
      <w:r>
        <w:separator/>
      </w:r>
    </w:p>
  </w:endnote>
  <w:endnote w:type="continuationSeparator" w:id="0">
    <w:p w14:paraId="27EEC12A" w14:textId="77777777" w:rsidR="00DA3C63" w:rsidRDefault="00DA3C6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F1B9" w14:textId="77777777" w:rsidR="00DA3C63" w:rsidRDefault="00DA3C63" w:rsidP="0018303A">
      <w:pPr>
        <w:spacing w:line="240" w:lineRule="auto"/>
      </w:pPr>
      <w:r>
        <w:separator/>
      </w:r>
    </w:p>
  </w:footnote>
  <w:footnote w:type="continuationSeparator" w:id="0">
    <w:p w14:paraId="04D81075" w14:textId="77777777" w:rsidR="00DA3C63" w:rsidRDefault="00DA3C6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1F71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0ADE"/>
    <w:rsid w:val="002F2250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050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AF"/>
    <w:rsid w:val="005C0A44"/>
    <w:rsid w:val="005C29B7"/>
    <w:rsid w:val="005D3C80"/>
    <w:rsid w:val="00604B89"/>
    <w:rsid w:val="0060677F"/>
    <w:rsid w:val="00607F45"/>
    <w:rsid w:val="00622DB6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599A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2B61"/>
    <w:rsid w:val="009C33CC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7651"/>
    <w:rsid w:val="00A907CD"/>
    <w:rsid w:val="00A96727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0DB3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4436D"/>
    <w:rsid w:val="00D44713"/>
    <w:rsid w:val="00D57378"/>
    <w:rsid w:val="00D620D0"/>
    <w:rsid w:val="00D67885"/>
    <w:rsid w:val="00D85CC5"/>
    <w:rsid w:val="00D93D92"/>
    <w:rsid w:val="00D94D3A"/>
    <w:rsid w:val="00DA3C63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366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81</cp:revision>
  <cp:lastPrinted>2024-03-01T06:44:00Z</cp:lastPrinted>
  <dcterms:created xsi:type="dcterms:W3CDTF">2021-07-14T10:40:00Z</dcterms:created>
  <dcterms:modified xsi:type="dcterms:W3CDTF">2025-06-16T06:26:00Z</dcterms:modified>
</cp:coreProperties>
</file>