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5438C90A" w:rsidR="00570A4F" w:rsidRDefault="00E45536" w:rsidP="00570A4F">
            <w:pPr>
              <w:pStyle w:val="Brnopopis"/>
            </w:pPr>
            <w:r>
              <w:t xml:space="preserve">VÁŠ </w:t>
            </w:r>
            <w:r w:rsidR="00570A4F" w:rsidRPr="00416897">
              <w:t>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11533D0D" w:rsidR="00570A4F" w:rsidRPr="00570A4F" w:rsidRDefault="005A26BF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</w:tcPr>
          <w:p w14:paraId="01D5EAD2" w14:textId="3745AAA1" w:rsidR="00570A4F" w:rsidRPr="0007659B" w:rsidRDefault="00E45D36" w:rsidP="00570A4F">
            <w:pPr>
              <w:pStyle w:val="Brnopopistext"/>
              <w:rPr>
                <w:color w:val="000000" w:themeColor="text1"/>
              </w:rPr>
            </w:pPr>
            <w:r w:rsidRPr="00E45D36">
              <w:rPr>
                <w:color w:val="auto"/>
              </w:rPr>
              <w:t>MMB/0485435/2025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771F61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:rsidRPr="005A26BF" w14:paraId="55D136BC" w14:textId="77777777" w:rsidTr="00444556">
        <w:tc>
          <w:tcPr>
            <w:tcW w:w="1956" w:type="dxa"/>
          </w:tcPr>
          <w:p w14:paraId="4AA6B95E" w14:textId="77777777" w:rsidR="00570A4F" w:rsidRPr="005A26BF" w:rsidRDefault="00570A4F" w:rsidP="00570A4F">
            <w:pPr>
              <w:pStyle w:val="Brnopopis"/>
            </w:pPr>
            <w:r w:rsidRPr="005A26BF">
              <w:t>VYŘIZUJE:</w:t>
            </w:r>
          </w:p>
        </w:tc>
        <w:tc>
          <w:tcPr>
            <w:tcW w:w="4423" w:type="dxa"/>
          </w:tcPr>
          <w:p w14:paraId="79223146" w14:textId="03A3EC8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833FD05" w14:textId="77777777" w:rsidTr="00444556">
        <w:tc>
          <w:tcPr>
            <w:tcW w:w="1956" w:type="dxa"/>
          </w:tcPr>
          <w:p w14:paraId="562DBD89" w14:textId="77777777" w:rsidR="00570A4F" w:rsidRPr="005A26BF" w:rsidRDefault="00570A4F" w:rsidP="00570A4F">
            <w:pPr>
              <w:pStyle w:val="Brnopopis"/>
            </w:pPr>
            <w:r w:rsidRPr="005A26BF">
              <w:t>TELEFON:</w:t>
            </w:r>
          </w:p>
        </w:tc>
        <w:tc>
          <w:tcPr>
            <w:tcW w:w="4423" w:type="dxa"/>
          </w:tcPr>
          <w:p w14:paraId="33CD188C" w14:textId="4E4ABCCB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 xml:space="preserve">+420 542 175 </w:t>
            </w:r>
            <w:r w:rsidR="005A26BF" w:rsidRPr="005A26BF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702721EF" w14:textId="77777777" w:rsidTr="00444556">
        <w:tc>
          <w:tcPr>
            <w:tcW w:w="1956" w:type="dxa"/>
          </w:tcPr>
          <w:p w14:paraId="7D7E965C" w14:textId="77777777" w:rsidR="00570A4F" w:rsidRPr="005A26BF" w:rsidRDefault="00570A4F" w:rsidP="00570A4F">
            <w:pPr>
              <w:pStyle w:val="Brnopopis"/>
            </w:pPr>
            <w:r w:rsidRPr="005A26BF">
              <w:t>E-MAIL:</w:t>
            </w:r>
          </w:p>
        </w:tc>
        <w:tc>
          <w:tcPr>
            <w:tcW w:w="4423" w:type="dxa"/>
          </w:tcPr>
          <w:p w14:paraId="7C5B36D6" w14:textId="68CC3BA8" w:rsidR="00570A4F" w:rsidRPr="005A26BF" w:rsidRDefault="005A26B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jarosova.natalie</w:t>
            </w:r>
            <w:r w:rsidR="00444556" w:rsidRPr="005A26BF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2A7AD255" w14:textId="77777777" w:rsidTr="00444556">
        <w:tc>
          <w:tcPr>
            <w:tcW w:w="1956" w:type="dxa"/>
          </w:tcPr>
          <w:p w14:paraId="284DBE12" w14:textId="77777777" w:rsidR="00570A4F" w:rsidRPr="005A26BF" w:rsidRDefault="00DE2FDB" w:rsidP="00570A4F">
            <w:pPr>
              <w:pStyle w:val="Brnopopis"/>
            </w:pPr>
            <w:r w:rsidRPr="005A26BF">
              <w:t>ID datové schr</w:t>
            </w:r>
            <w:r w:rsidR="00570A4F" w:rsidRPr="005A26BF">
              <w:t>ky:</w:t>
            </w:r>
          </w:p>
        </w:tc>
        <w:tc>
          <w:tcPr>
            <w:tcW w:w="4423" w:type="dxa"/>
          </w:tcPr>
          <w:p w14:paraId="49816FE9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718257A" w14:textId="77777777" w:rsidTr="00444556">
        <w:tc>
          <w:tcPr>
            <w:tcW w:w="1956" w:type="dxa"/>
          </w:tcPr>
          <w:p w14:paraId="44E3C239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5A26BF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3C6FB956" w14:textId="77777777" w:rsidTr="00444556">
        <w:tc>
          <w:tcPr>
            <w:tcW w:w="1956" w:type="dxa"/>
          </w:tcPr>
          <w:p w14:paraId="34629436" w14:textId="77777777" w:rsidR="00570A4F" w:rsidRPr="005A26BF" w:rsidRDefault="00570A4F" w:rsidP="00570A4F">
            <w:pPr>
              <w:pStyle w:val="Brnopopis"/>
            </w:pPr>
            <w:r w:rsidRPr="005A26BF">
              <w:t>DATUM:</w:t>
            </w:r>
          </w:p>
        </w:tc>
        <w:tc>
          <w:tcPr>
            <w:tcW w:w="4423" w:type="dxa"/>
          </w:tcPr>
          <w:p w14:paraId="44DC9BC1" w14:textId="1052DFB3" w:rsidR="00570A4F" w:rsidRPr="005A26BF" w:rsidRDefault="007F1BDF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E45D36">
              <w:rPr>
                <w:color w:val="auto"/>
              </w:rPr>
              <w:t>3</w:t>
            </w:r>
            <w:r w:rsidR="00E86CA0">
              <w:rPr>
                <w:color w:val="auto"/>
              </w:rPr>
              <w:t>.</w:t>
            </w:r>
            <w:r w:rsidR="00E45D36">
              <w:rPr>
                <w:color w:val="auto"/>
              </w:rPr>
              <w:t>10</w:t>
            </w:r>
            <w:r w:rsidR="005A26BF" w:rsidRPr="005A26BF">
              <w:rPr>
                <w:color w:val="auto"/>
              </w:rPr>
              <w:t>.</w:t>
            </w:r>
            <w:r w:rsidR="00444556" w:rsidRPr="005A26BF">
              <w:rPr>
                <w:color w:val="auto"/>
              </w:rPr>
              <w:t>202</w:t>
            </w:r>
            <w:r w:rsidR="00E86CA0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5A26BF" w:rsidRDefault="00570A4F" w:rsidP="00570A4F">
            <w:pPr>
              <w:pStyle w:val="Brnopopistext"/>
            </w:pPr>
          </w:p>
        </w:tc>
      </w:tr>
      <w:tr w:rsidR="00570A4F" w:rsidRPr="005A26BF" w14:paraId="1228B65B" w14:textId="77777777" w:rsidTr="00444556">
        <w:tc>
          <w:tcPr>
            <w:tcW w:w="1956" w:type="dxa"/>
          </w:tcPr>
          <w:p w14:paraId="2525F6A7" w14:textId="77777777" w:rsidR="00570A4F" w:rsidRPr="005A26BF" w:rsidRDefault="00570A4F" w:rsidP="00570A4F">
            <w:pPr>
              <w:pStyle w:val="Brnopopis"/>
            </w:pPr>
            <w:r w:rsidRPr="005A26BF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5A26BF" w:rsidRDefault="00444556" w:rsidP="00570A4F">
            <w:pPr>
              <w:pStyle w:val="Brnopopistext"/>
              <w:rPr>
                <w:color w:val="auto"/>
              </w:rPr>
            </w:pPr>
            <w:r w:rsidRPr="005A26BF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5A26B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5A26BF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5A26BF" w:rsidRDefault="00A4189B" w:rsidP="00F97D7C">
      <w:pPr>
        <w:pStyle w:val="Normlntun"/>
      </w:pPr>
    </w:p>
    <w:p w14:paraId="0EB905AB" w14:textId="77777777" w:rsidR="0080197E" w:rsidRPr="005A26BF" w:rsidRDefault="0080197E" w:rsidP="008A78C0">
      <w:pPr>
        <w:pStyle w:val="Normlntun"/>
        <w:rPr>
          <w:color w:val="auto"/>
        </w:rPr>
      </w:pPr>
    </w:p>
    <w:p w14:paraId="0229C02C" w14:textId="5A4AEE7D" w:rsidR="000124A6" w:rsidRPr="008A78C0" w:rsidRDefault="000124A6" w:rsidP="000124A6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D935D0">
        <w:rPr>
          <w:color w:val="auto"/>
        </w:rPr>
        <w:t>1</w:t>
      </w:r>
      <w:r w:rsidR="00E45D36">
        <w:rPr>
          <w:color w:val="auto"/>
        </w:rPr>
        <w:t>39</w:t>
      </w:r>
      <w:r w:rsidRPr="0044423B">
        <w:rPr>
          <w:color w:val="auto"/>
        </w:rPr>
        <w:t>/202</w:t>
      </w:r>
      <w:r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E45D36" w:rsidRPr="00E45D36">
        <w:rPr>
          <w:rFonts w:cs="Arial"/>
          <w:bCs/>
          <w:color w:val="000000"/>
          <w:szCs w:val="20"/>
        </w:rPr>
        <w:t>Restaurování soch sv. Petra a sv. Pavla a Petrově</w:t>
      </w:r>
      <w:r w:rsidR="00E45D36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–</w:t>
      </w:r>
      <w:r w:rsidRPr="00E627C8">
        <w:rPr>
          <w:color w:val="auto"/>
        </w:rPr>
        <w:t xml:space="preserve"> výběr dodavatele</w:t>
      </w:r>
    </w:p>
    <w:p w14:paraId="236B3387" w14:textId="77777777" w:rsidR="008A78C0" w:rsidRPr="005A26BF" w:rsidRDefault="008A78C0" w:rsidP="000722EE">
      <w:pPr>
        <w:rPr>
          <w:color w:val="auto"/>
        </w:rPr>
      </w:pPr>
    </w:p>
    <w:p w14:paraId="0BE78CCB" w14:textId="77777777" w:rsidR="0080197E" w:rsidRPr="005A26BF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5A26BF" w:rsidRDefault="008A78C0" w:rsidP="007E14A9">
      <w:pPr>
        <w:rPr>
          <w:rFonts w:cs="Arial"/>
          <w:color w:val="auto"/>
          <w:szCs w:val="20"/>
        </w:rPr>
      </w:pPr>
      <w:r w:rsidRPr="005A26BF">
        <w:rPr>
          <w:rFonts w:cs="Arial"/>
          <w:color w:val="auto"/>
          <w:szCs w:val="20"/>
        </w:rPr>
        <w:t>Vážen</w:t>
      </w:r>
      <w:r w:rsidR="00DA4A03" w:rsidRPr="005A26BF">
        <w:rPr>
          <w:rFonts w:cs="Arial"/>
          <w:color w:val="auto"/>
          <w:szCs w:val="20"/>
        </w:rPr>
        <w:t>í,</w:t>
      </w:r>
    </w:p>
    <w:p w14:paraId="4FF59B7C" w14:textId="77777777" w:rsidR="00DA4A03" w:rsidRPr="005A26BF" w:rsidRDefault="00DA4A03" w:rsidP="007E14A9">
      <w:pPr>
        <w:rPr>
          <w:rFonts w:cs="Arial"/>
          <w:color w:val="auto"/>
          <w:szCs w:val="20"/>
        </w:rPr>
      </w:pPr>
    </w:p>
    <w:p w14:paraId="1C5AD39E" w14:textId="4A1F4BA5" w:rsidR="00DA4A03" w:rsidRPr="00810894" w:rsidRDefault="00DA4A03" w:rsidP="00810894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5A26BF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</w:t>
      </w:r>
      <w:r w:rsidRPr="00B40F89">
        <w:rPr>
          <w:rFonts w:cs="Arial"/>
          <w:color w:val="auto"/>
          <w:szCs w:val="20"/>
        </w:rPr>
        <w:t xml:space="preserve">rozsahu </w:t>
      </w:r>
      <w:r w:rsidR="00AB23E1" w:rsidRPr="00B40F89">
        <w:rPr>
          <w:rFonts w:cs="Arial"/>
          <w:color w:val="auto"/>
          <w:szCs w:val="20"/>
        </w:rPr>
        <w:t>„</w:t>
      </w:r>
      <w:r w:rsidR="00E45D36" w:rsidRPr="00E45D36">
        <w:rPr>
          <w:rFonts w:cs="Arial"/>
          <w:color w:val="000000"/>
          <w:szCs w:val="20"/>
        </w:rPr>
        <w:t>Restaurování soch sv. Petra a sv. Pavla a Petrově</w:t>
      </w:r>
      <w:r w:rsidR="000124A6" w:rsidRPr="00E627C8">
        <w:rPr>
          <w:rFonts w:cs="Arial"/>
          <w:color w:val="auto"/>
          <w:szCs w:val="20"/>
        </w:rPr>
        <w:t>“ k uzavření smlouvy</w:t>
      </w:r>
      <w:r w:rsidR="000124A6">
        <w:rPr>
          <w:rFonts w:cs="Arial"/>
          <w:color w:val="auto"/>
          <w:szCs w:val="20"/>
        </w:rPr>
        <w:t xml:space="preserve"> (objednávky)</w:t>
      </w:r>
      <w:r w:rsidR="000124A6" w:rsidRPr="00E627C8">
        <w:rPr>
          <w:rFonts w:cs="Arial"/>
          <w:color w:val="auto"/>
          <w:szCs w:val="20"/>
        </w:rPr>
        <w:t xml:space="preserve"> dodavatele</w:t>
      </w:r>
      <w:r w:rsidR="00DA0407">
        <w:rPr>
          <w:rFonts w:cs="Arial"/>
          <w:color w:val="auto"/>
          <w:szCs w:val="20"/>
        </w:rPr>
        <w:t xml:space="preserve"> </w:t>
      </w:r>
      <w:r w:rsidR="00E45D36" w:rsidRPr="00E45D36">
        <w:rPr>
          <w:rFonts w:eastAsia="Times New Roman" w:cs="Arial"/>
          <w:color w:val="000000"/>
          <w:szCs w:val="20"/>
          <w:lang w:eastAsia="cs-CZ"/>
        </w:rPr>
        <w:t>František Pavúček, Nejdek 51, 691 44 Lednice, IČO 10563563</w:t>
      </w:r>
      <w:r w:rsidR="000124A6" w:rsidRPr="00E627C8">
        <w:rPr>
          <w:rFonts w:cs="Arial"/>
          <w:color w:val="auto"/>
        </w:rPr>
        <w:t>.</w:t>
      </w:r>
      <w:r w:rsidR="000124A6">
        <w:rPr>
          <w:rFonts w:cs="Arial"/>
          <w:color w:val="auto"/>
        </w:rPr>
        <w:t xml:space="preserve"> </w:t>
      </w:r>
      <w:r w:rsidR="000124A6" w:rsidRPr="00E627C8">
        <w:rPr>
          <w:color w:val="auto"/>
          <w:szCs w:val="20"/>
        </w:rPr>
        <w:t>Cena</w:t>
      </w:r>
      <w:r w:rsidR="000124A6">
        <w:rPr>
          <w:color w:val="auto"/>
          <w:szCs w:val="20"/>
        </w:rPr>
        <w:t> </w:t>
      </w:r>
      <w:r w:rsidR="00E45D36">
        <w:rPr>
          <w:color w:val="auto"/>
          <w:szCs w:val="20"/>
        </w:rPr>
        <w:t>zakázky je 162 000</w:t>
      </w:r>
      <w:r w:rsidR="00B96CB0">
        <w:rPr>
          <w:color w:val="auto"/>
          <w:szCs w:val="20"/>
        </w:rPr>
        <w:t xml:space="preserve"> Kč</w:t>
      </w:r>
      <w:r w:rsidR="000124A6" w:rsidRPr="00E627C8">
        <w:rPr>
          <w:color w:val="auto"/>
        </w:rPr>
        <w:t xml:space="preserve"> </w:t>
      </w:r>
      <w:r w:rsidR="001443A6" w:rsidRPr="00E627C8">
        <w:rPr>
          <w:color w:val="auto"/>
        </w:rPr>
        <w:t>bez</w:t>
      </w:r>
      <w:r w:rsidR="001443A6">
        <w:rPr>
          <w:color w:val="auto"/>
        </w:rPr>
        <w:t> DPH</w:t>
      </w:r>
      <w:r w:rsidR="000124A6" w:rsidRPr="00E627C8">
        <w:rPr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07659B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E543" w14:textId="77777777" w:rsidR="00AC7CB1" w:rsidRDefault="00AC7CB1" w:rsidP="0018303A">
      <w:pPr>
        <w:spacing w:line="240" w:lineRule="auto"/>
      </w:pPr>
      <w:r>
        <w:separator/>
      </w:r>
    </w:p>
  </w:endnote>
  <w:endnote w:type="continuationSeparator" w:id="0">
    <w:p w14:paraId="30DFFC3A" w14:textId="77777777" w:rsidR="00AC7CB1" w:rsidRDefault="00AC7CB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70B3" w14:textId="77777777" w:rsidR="00AC7CB1" w:rsidRDefault="00AC7CB1" w:rsidP="0018303A">
      <w:pPr>
        <w:spacing w:line="240" w:lineRule="auto"/>
      </w:pPr>
      <w:r>
        <w:separator/>
      </w:r>
    </w:p>
  </w:footnote>
  <w:footnote w:type="continuationSeparator" w:id="0">
    <w:p w14:paraId="1282BC60" w14:textId="77777777" w:rsidR="00AC7CB1" w:rsidRDefault="00AC7CB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4A6"/>
    <w:rsid w:val="00012EAB"/>
    <w:rsid w:val="000130CD"/>
    <w:rsid w:val="00016148"/>
    <w:rsid w:val="0001619F"/>
    <w:rsid w:val="0001626F"/>
    <w:rsid w:val="00017CCA"/>
    <w:rsid w:val="00025373"/>
    <w:rsid w:val="00025381"/>
    <w:rsid w:val="000355CC"/>
    <w:rsid w:val="00040296"/>
    <w:rsid w:val="000415A2"/>
    <w:rsid w:val="00041778"/>
    <w:rsid w:val="00051F66"/>
    <w:rsid w:val="000547EE"/>
    <w:rsid w:val="000722EE"/>
    <w:rsid w:val="000725A0"/>
    <w:rsid w:val="0007659B"/>
    <w:rsid w:val="00077C50"/>
    <w:rsid w:val="00092F65"/>
    <w:rsid w:val="00096FC2"/>
    <w:rsid w:val="000B329F"/>
    <w:rsid w:val="000B3E4B"/>
    <w:rsid w:val="000C09A3"/>
    <w:rsid w:val="000C3CFE"/>
    <w:rsid w:val="000C4F05"/>
    <w:rsid w:val="000C7755"/>
    <w:rsid w:val="000D47A8"/>
    <w:rsid w:val="000D725C"/>
    <w:rsid w:val="000E1D0B"/>
    <w:rsid w:val="000E7307"/>
    <w:rsid w:val="001022B0"/>
    <w:rsid w:val="00103DFB"/>
    <w:rsid w:val="0011096F"/>
    <w:rsid w:val="00113A38"/>
    <w:rsid w:val="00113E96"/>
    <w:rsid w:val="00120F29"/>
    <w:rsid w:val="00121C56"/>
    <w:rsid w:val="00126ADC"/>
    <w:rsid w:val="001443A6"/>
    <w:rsid w:val="001528B1"/>
    <w:rsid w:val="00153E51"/>
    <w:rsid w:val="0015430C"/>
    <w:rsid w:val="00155DFD"/>
    <w:rsid w:val="00157B34"/>
    <w:rsid w:val="00161F71"/>
    <w:rsid w:val="001679BC"/>
    <w:rsid w:val="0018303A"/>
    <w:rsid w:val="00186ADA"/>
    <w:rsid w:val="0019188E"/>
    <w:rsid w:val="00191E7D"/>
    <w:rsid w:val="001A0501"/>
    <w:rsid w:val="001A4EE8"/>
    <w:rsid w:val="001B0AD3"/>
    <w:rsid w:val="001C4E6C"/>
    <w:rsid w:val="001C5BEC"/>
    <w:rsid w:val="001E67F9"/>
    <w:rsid w:val="001F1A84"/>
    <w:rsid w:val="001F701F"/>
    <w:rsid w:val="00203CC9"/>
    <w:rsid w:val="00206B13"/>
    <w:rsid w:val="00215601"/>
    <w:rsid w:val="002244E5"/>
    <w:rsid w:val="00234317"/>
    <w:rsid w:val="0023524A"/>
    <w:rsid w:val="00236665"/>
    <w:rsid w:val="00236D1C"/>
    <w:rsid w:val="0024038E"/>
    <w:rsid w:val="002771BC"/>
    <w:rsid w:val="00284095"/>
    <w:rsid w:val="00286AC5"/>
    <w:rsid w:val="002A034C"/>
    <w:rsid w:val="002A080D"/>
    <w:rsid w:val="002C2BE5"/>
    <w:rsid w:val="002C53EB"/>
    <w:rsid w:val="002D01A7"/>
    <w:rsid w:val="002D0D4B"/>
    <w:rsid w:val="002D153C"/>
    <w:rsid w:val="002E2D33"/>
    <w:rsid w:val="002F0ADE"/>
    <w:rsid w:val="002F2250"/>
    <w:rsid w:val="002F774D"/>
    <w:rsid w:val="002F78A8"/>
    <w:rsid w:val="003009EB"/>
    <w:rsid w:val="00300C4D"/>
    <w:rsid w:val="003133E3"/>
    <w:rsid w:val="003221C0"/>
    <w:rsid w:val="00330371"/>
    <w:rsid w:val="00331042"/>
    <w:rsid w:val="00340592"/>
    <w:rsid w:val="0035619F"/>
    <w:rsid w:val="00357362"/>
    <w:rsid w:val="0037780C"/>
    <w:rsid w:val="00386DA4"/>
    <w:rsid w:val="00387215"/>
    <w:rsid w:val="00390505"/>
    <w:rsid w:val="0039380C"/>
    <w:rsid w:val="003A00C0"/>
    <w:rsid w:val="003C3D6F"/>
    <w:rsid w:val="003C5552"/>
    <w:rsid w:val="003D4718"/>
    <w:rsid w:val="003D48AC"/>
    <w:rsid w:val="003F1C57"/>
    <w:rsid w:val="003F3B4E"/>
    <w:rsid w:val="0040105E"/>
    <w:rsid w:val="00403B47"/>
    <w:rsid w:val="004048DE"/>
    <w:rsid w:val="00416897"/>
    <w:rsid w:val="004179A2"/>
    <w:rsid w:val="004226F0"/>
    <w:rsid w:val="0042358F"/>
    <w:rsid w:val="00444556"/>
    <w:rsid w:val="004449D6"/>
    <w:rsid w:val="00454539"/>
    <w:rsid w:val="00454B81"/>
    <w:rsid w:val="00465F9F"/>
    <w:rsid w:val="004672FB"/>
    <w:rsid w:val="00467929"/>
    <w:rsid w:val="004721A7"/>
    <w:rsid w:val="004865CC"/>
    <w:rsid w:val="00487A0F"/>
    <w:rsid w:val="004920BE"/>
    <w:rsid w:val="004A1455"/>
    <w:rsid w:val="004B10AA"/>
    <w:rsid w:val="004C4E91"/>
    <w:rsid w:val="004E02E0"/>
    <w:rsid w:val="004E06BA"/>
    <w:rsid w:val="004E0B9D"/>
    <w:rsid w:val="004F0F26"/>
    <w:rsid w:val="00501158"/>
    <w:rsid w:val="00502D07"/>
    <w:rsid w:val="005166F3"/>
    <w:rsid w:val="005234E4"/>
    <w:rsid w:val="005300C6"/>
    <w:rsid w:val="005423C8"/>
    <w:rsid w:val="00545546"/>
    <w:rsid w:val="005643FF"/>
    <w:rsid w:val="00570A4F"/>
    <w:rsid w:val="005755BF"/>
    <w:rsid w:val="00580D72"/>
    <w:rsid w:val="005820D4"/>
    <w:rsid w:val="005866E6"/>
    <w:rsid w:val="00593939"/>
    <w:rsid w:val="00595193"/>
    <w:rsid w:val="00596759"/>
    <w:rsid w:val="005A26BF"/>
    <w:rsid w:val="005A628D"/>
    <w:rsid w:val="005B491D"/>
    <w:rsid w:val="005B571C"/>
    <w:rsid w:val="005B57AF"/>
    <w:rsid w:val="005C0A44"/>
    <w:rsid w:val="005C29B7"/>
    <w:rsid w:val="005D3C80"/>
    <w:rsid w:val="00603B6F"/>
    <w:rsid w:val="00604B89"/>
    <w:rsid w:val="0060677F"/>
    <w:rsid w:val="00607F45"/>
    <w:rsid w:val="00622DB6"/>
    <w:rsid w:val="006331F6"/>
    <w:rsid w:val="00633B5A"/>
    <w:rsid w:val="00637002"/>
    <w:rsid w:val="006440B7"/>
    <w:rsid w:val="00644589"/>
    <w:rsid w:val="0065357C"/>
    <w:rsid w:val="00656404"/>
    <w:rsid w:val="00665673"/>
    <w:rsid w:val="006718CA"/>
    <w:rsid w:val="006752BF"/>
    <w:rsid w:val="00682606"/>
    <w:rsid w:val="006A28AB"/>
    <w:rsid w:val="006B038B"/>
    <w:rsid w:val="006B106C"/>
    <w:rsid w:val="006C25EE"/>
    <w:rsid w:val="006C2CF5"/>
    <w:rsid w:val="006C3DAC"/>
    <w:rsid w:val="006D6678"/>
    <w:rsid w:val="006E287A"/>
    <w:rsid w:val="006E2B21"/>
    <w:rsid w:val="006E35A5"/>
    <w:rsid w:val="006F217F"/>
    <w:rsid w:val="006F3253"/>
    <w:rsid w:val="006F569C"/>
    <w:rsid w:val="006F6019"/>
    <w:rsid w:val="00702B63"/>
    <w:rsid w:val="007107CC"/>
    <w:rsid w:val="00713DA7"/>
    <w:rsid w:val="007178F5"/>
    <w:rsid w:val="00727D62"/>
    <w:rsid w:val="0073599A"/>
    <w:rsid w:val="0073743A"/>
    <w:rsid w:val="007405A0"/>
    <w:rsid w:val="00747C3F"/>
    <w:rsid w:val="00750FC1"/>
    <w:rsid w:val="00766FD7"/>
    <w:rsid w:val="00771F61"/>
    <w:rsid w:val="00774229"/>
    <w:rsid w:val="00783052"/>
    <w:rsid w:val="00795CDF"/>
    <w:rsid w:val="007B3BA2"/>
    <w:rsid w:val="007B4FFD"/>
    <w:rsid w:val="007C0478"/>
    <w:rsid w:val="007C04D9"/>
    <w:rsid w:val="007C255B"/>
    <w:rsid w:val="007C4C86"/>
    <w:rsid w:val="007C5625"/>
    <w:rsid w:val="007E14A9"/>
    <w:rsid w:val="007E2892"/>
    <w:rsid w:val="007F1BDF"/>
    <w:rsid w:val="00801394"/>
    <w:rsid w:val="0080197E"/>
    <w:rsid w:val="00807794"/>
    <w:rsid w:val="00810071"/>
    <w:rsid w:val="00810894"/>
    <w:rsid w:val="00812EDC"/>
    <w:rsid w:val="008178A8"/>
    <w:rsid w:val="00820EDE"/>
    <w:rsid w:val="00825DA8"/>
    <w:rsid w:val="00841791"/>
    <w:rsid w:val="008441E8"/>
    <w:rsid w:val="008569FF"/>
    <w:rsid w:val="008676C3"/>
    <w:rsid w:val="00874A3B"/>
    <w:rsid w:val="008758E7"/>
    <w:rsid w:val="0087742B"/>
    <w:rsid w:val="00890571"/>
    <w:rsid w:val="00891E72"/>
    <w:rsid w:val="00893B0D"/>
    <w:rsid w:val="00893CCA"/>
    <w:rsid w:val="00894025"/>
    <w:rsid w:val="008957A3"/>
    <w:rsid w:val="008A1098"/>
    <w:rsid w:val="008A11B2"/>
    <w:rsid w:val="008A4B27"/>
    <w:rsid w:val="008A78C0"/>
    <w:rsid w:val="008B7372"/>
    <w:rsid w:val="008C237C"/>
    <w:rsid w:val="008D200A"/>
    <w:rsid w:val="008D7C7E"/>
    <w:rsid w:val="008E1C05"/>
    <w:rsid w:val="008E27A9"/>
    <w:rsid w:val="008F32A8"/>
    <w:rsid w:val="008F4EF8"/>
    <w:rsid w:val="009010EA"/>
    <w:rsid w:val="009049D5"/>
    <w:rsid w:val="0091285D"/>
    <w:rsid w:val="009129DB"/>
    <w:rsid w:val="00916031"/>
    <w:rsid w:val="0092530D"/>
    <w:rsid w:val="00937F15"/>
    <w:rsid w:val="00944958"/>
    <w:rsid w:val="00952FAA"/>
    <w:rsid w:val="009756C6"/>
    <w:rsid w:val="0097613A"/>
    <w:rsid w:val="00980B95"/>
    <w:rsid w:val="009864C5"/>
    <w:rsid w:val="009A2613"/>
    <w:rsid w:val="009A685B"/>
    <w:rsid w:val="009C2B61"/>
    <w:rsid w:val="009C33CC"/>
    <w:rsid w:val="009C5146"/>
    <w:rsid w:val="009D48B8"/>
    <w:rsid w:val="009E3198"/>
    <w:rsid w:val="009F445D"/>
    <w:rsid w:val="009F64BE"/>
    <w:rsid w:val="00A00305"/>
    <w:rsid w:val="00A055B9"/>
    <w:rsid w:val="00A23C68"/>
    <w:rsid w:val="00A24528"/>
    <w:rsid w:val="00A2750D"/>
    <w:rsid w:val="00A27D17"/>
    <w:rsid w:val="00A30391"/>
    <w:rsid w:val="00A363AA"/>
    <w:rsid w:val="00A4189B"/>
    <w:rsid w:val="00A46C6C"/>
    <w:rsid w:val="00A607A8"/>
    <w:rsid w:val="00A61931"/>
    <w:rsid w:val="00A83663"/>
    <w:rsid w:val="00A8595F"/>
    <w:rsid w:val="00A87651"/>
    <w:rsid w:val="00A907CD"/>
    <w:rsid w:val="00A96727"/>
    <w:rsid w:val="00A9766C"/>
    <w:rsid w:val="00AA0E9F"/>
    <w:rsid w:val="00AB23E1"/>
    <w:rsid w:val="00AB341F"/>
    <w:rsid w:val="00AB4469"/>
    <w:rsid w:val="00AC0525"/>
    <w:rsid w:val="00AC25B0"/>
    <w:rsid w:val="00AC7CB1"/>
    <w:rsid w:val="00AC7EA0"/>
    <w:rsid w:val="00AF6F94"/>
    <w:rsid w:val="00B11740"/>
    <w:rsid w:val="00B21212"/>
    <w:rsid w:val="00B30405"/>
    <w:rsid w:val="00B40F89"/>
    <w:rsid w:val="00B41CFF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81F24"/>
    <w:rsid w:val="00B850AB"/>
    <w:rsid w:val="00B86DC0"/>
    <w:rsid w:val="00B90B8E"/>
    <w:rsid w:val="00B93CAF"/>
    <w:rsid w:val="00B96CB0"/>
    <w:rsid w:val="00B976C8"/>
    <w:rsid w:val="00BA0345"/>
    <w:rsid w:val="00BA067D"/>
    <w:rsid w:val="00BA3E0A"/>
    <w:rsid w:val="00BB0A48"/>
    <w:rsid w:val="00BC373F"/>
    <w:rsid w:val="00BD747F"/>
    <w:rsid w:val="00BE7AD6"/>
    <w:rsid w:val="00BF3E24"/>
    <w:rsid w:val="00BF5D2D"/>
    <w:rsid w:val="00C10DB3"/>
    <w:rsid w:val="00C16686"/>
    <w:rsid w:val="00C32E59"/>
    <w:rsid w:val="00C56518"/>
    <w:rsid w:val="00C579AD"/>
    <w:rsid w:val="00C71F16"/>
    <w:rsid w:val="00C81B54"/>
    <w:rsid w:val="00C82778"/>
    <w:rsid w:val="00C831F5"/>
    <w:rsid w:val="00C855A4"/>
    <w:rsid w:val="00C85D41"/>
    <w:rsid w:val="00CB207B"/>
    <w:rsid w:val="00CB7497"/>
    <w:rsid w:val="00CC24E7"/>
    <w:rsid w:val="00CC350C"/>
    <w:rsid w:val="00CC5957"/>
    <w:rsid w:val="00CD079A"/>
    <w:rsid w:val="00CD2E2B"/>
    <w:rsid w:val="00CD69B4"/>
    <w:rsid w:val="00CE7DDE"/>
    <w:rsid w:val="00CF31D9"/>
    <w:rsid w:val="00D0082B"/>
    <w:rsid w:val="00D03B65"/>
    <w:rsid w:val="00D220FC"/>
    <w:rsid w:val="00D23D5D"/>
    <w:rsid w:val="00D24F0A"/>
    <w:rsid w:val="00D30E0A"/>
    <w:rsid w:val="00D4436D"/>
    <w:rsid w:val="00D44713"/>
    <w:rsid w:val="00D57378"/>
    <w:rsid w:val="00D620D0"/>
    <w:rsid w:val="00D66BA9"/>
    <w:rsid w:val="00D67885"/>
    <w:rsid w:val="00D85CC5"/>
    <w:rsid w:val="00D935D0"/>
    <w:rsid w:val="00D93D92"/>
    <w:rsid w:val="00D94D3A"/>
    <w:rsid w:val="00DA0407"/>
    <w:rsid w:val="00DA3C63"/>
    <w:rsid w:val="00DA4A03"/>
    <w:rsid w:val="00DA5DB0"/>
    <w:rsid w:val="00DB1C19"/>
    <w:rsid w:val="00DC32D2"/>
    <w:rsid w:val="00DC5647"/>
    <w:rsid w:val="00DE2FDB"/>
    <w:rsid w:val="00DE464F"/>
    <w:rsid w:val="00DE5AB7"/>
    <w:rsid w:val="00DE707B"/>
    <w:rsid w:val="00DF7C2A"/>
    <w:rsid w:val="00E022D2"/>
    <w:rsid w:val="00E04875"/>
    <w:rsid w:val="00E11613"/>
    <w:rsid w:val="00E36CB4"/>
    <w:rsid w:val="00E4443E"/>
    <w:rsid w:val="00E44CFF"/>
    <w:rsid w:val="00E45536"/>
    <w:rsid w:val="00E45D36"/>
    <w:rsid w:val="00E527A5"/>
    <w:rsid w:val="00E53F6B"/>
    <w:rsid w:val="00E61D8C"/>
    <w:rsid w:val="00E73AA7"/>
    <w:rsid w:val="00E75749"/>
    <w:rsid w:val="00E808E0"/>
    <w:rsid w:val="00E8097D"/>
    <w:rsid w:val="00E83765"/>
    <w:rsid w:val="00E862E2"/>
    <w:rsid w:val="00E86CA0"/>
    <w:rsid w:val="00EA2CEA"/>
    <w:rsid w:val="00EA40AB"/>
    <w:rsid w:val="00EB3AF6"/>
    <w:rsid w:val="00EC068C"/>
    <w:rsid w:val="00EC5150"/>
    <w:rsid w:val="00EC5800"/>
    <w:rsid w:val="00EC78D6"/>
    <w:rsid w:val="00ED04C8"/>
    <w:rsid w:val="00EE5AAD"/>
    <w:rsid w:val="00EE603E"/>
    <w:rsid w:val="00EF32E3"/>
    <w:rsid w:val="00EF62FD"/>
    <w:rsid w:val="00F03846"/>
    <w:rsid w:val="00F12174"/>
    <w:rsid w:val="00F23B2D"/>
    <w:rsid w:val="00F323B8"/>
    <w:rsid w:val="00F3267B"/>
    <w:rsid w:val="00F43D68"/>
    <w:rsid w:val="00F465ED"/>
    <w:rsid w:val="00F51060"/>
    <w:rsid w:val="00F63D60"/>
    <w:rsid w:val="00F73DF8"/>
    <w:rsid w:val="00F801FC"/>
    <w:rsid w:val="00F83FB6"/>
    <w:rsid w:val="00F877AB"/>
    <w:rsid w:val="00F91567"/>
    <w:rsid w:val="00F97D7C"/>
    <w:rsid w:val="00FA4507"/>
    <w:rsid w:val="00FA540E"/>
    <w:rsid w:val="00FC2461"/>
    <w:rsid w:val="00FC6297"/>
    <w:rsid w:val="00FC6913"/>
    <w:rsid w:val="00FD3CFF"/>
    <w:rsid w:val="00FD635E"/>
    <w:rsid w:val="00FE5392"/>
    <w:rsid w:val="00FE7994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390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92</cp:revision>
  <cp:lastPrinted>2025-09-04T10:41:00Z</cp:lastPrinted>
  <dcterms:created xsi:type="dcterms:W3CDTF">2021-07-14T10:40:00Z</dcterms:created>
  <dcterms:modified xsi:type="dcterms:W3CDTF">2025-10-03T07:09:00Z</dcterms:modified>
</cp:coreProperties>
</file>