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5438C90A" w:rsidR="00570A4F" w:rsidRDefault="00E45536" w:rsidP="00570A4F">
            <w:pPr>
              <w:pStyle w:val="Brnopopis"/>
            </w:pPr>
            <w:r>
              <w:t xml:space="preserve">VÁŠ </w:t>
            </w:r>
            <w:r w:rsidR="00570A4F" w:rsidRPr="00416897">
              <w:t>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4FC767CC" w:rsidR="00570A4F" w:rsidRPr="0007659B" w:rsidRDefault="006B3246" w:rsidP="00570A4F">
            <w:pPr>
              <w:pStyle w:val="Brnopopistext"/>
              <w:rPr>
                <w:color w:val="000000" w:themeColor="text1"/>
              </w:rPr>
            </w:pPr>
            <w:r w:rsidRPr="006B3246">
              <w:rPr>
                <w:color w:val="auto"/>
              </w:rPr>
              <w:t>MMB/0552357/2025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5CA71CA3" w:rsidR="00570A4F" w:rsidRPr="005A26BF" w:rsidRDefault="001F1D83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B3246">
              <w:rPr>
                <w:color w:val="auto"/>
              </w:rPr>
              <w:t>0</w:t>
            </w:r>
            <w:r w:rsidR="00E86CA0">
              <w:rPr>
                <w:color w:val="auto"/>
              </w:rPr>
              <w:t>.</w:t>
            </w:r>
            <w:r w:rsidR="00E45D36">
              <w:rPr>
                <w:color w:val="auto"/>
              </w:rPr>
              <w:t>1</w:t>
            </w:r>
            <w:r w:rsidR="006B3246">
              <w:rPr>
                <w:color w:val="auto"/>
              </w:rPr>
              <w:t>1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56688DE6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D935D0">
        <w:rPr>
          <w:color w:val="auto"/>
        </w:rPr>
        <w:t>1</w:t>
      </w:r>
      <w:r w:rsidR="006B3246">
        <w:rPr>
          <w:color w:val="auto"/>
        </w:rPr>
        <w:t>56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6B3246" w:rsidRPr="006B3246">
        <w:rPr>
          <w:rFonts w:cs="Arial"/>
          <w:bCs/>
          <w:color w:val="000000"/>
          <w:szCs w:val="20"/>
        </w:rPr>
        <w:t>Odstranění stavby v k.ú. Ponava</w:t>
      </w:r>
      <w:r w:rsidR="001F1D83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23A1DF56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6B3246" w:rsidRPr="006B3246">
        <w:rPr>
          <w:rFonts w:cs="Arial"/>
          <w:color w:val="000000"/>
          <w:szCs w:val="20"/>
        </w:rPr>
        <w:t>Odstranění stavby v k.ú. Ponava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DA0407">
        <w:rPr>
          <w:rFonts w:cs="Arial"/>
          <w:color w:val="auto"/>
          <w:szCs w:val="20"/>
        </w:rPr>
        <w:t xml:space="preserve"> </w:t>
      </w:r>
      <w:r w:rsidR="006B3246" w:rsidRPr="006B3246">
        <w:rPr>
          <w:rFonts w:eastAsia="Times New Roman" w:cs="Arial"/>
          <w:color w:val="000000"/>
          <w:szCs w:val="20"/>
          <w:lang w:eastAsia="cs-CZ"/>
        </w:rPr>
        <w:t>ANTISTAV</w:t>
      </w:r>
      <w:r w:rsidR="006B3246">
        <w:rPr>
          <w:rFonts w:eastAsia="Times New Roman" w:cs="Arial"/>
          <w:color w:val="000000"/>
          <w:szCs w:val="20"/>
          <w:lang w:eastAsia="cs-CZ"/>
        </w:rPr>
        <w:t> </w:t>
      </w:r>
      <w:r w:rsidR="006B3246" w:rsidRPr="006B3246">
        <w:rPr>
          <w:rFonts w:eastAsia="Times New Roman" w:cs="Arial"/>
          <w:color w:val="000000"/>
          <w:szCs w:val="20"/>
          <w:lang w:eastAsia="cs-CZ"/>
        </w:rPr>
        <w:t>s.r.o., Chebská 38/5, 360 06 Karlovy Vary, IČO 03361985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> </w:t>
      </w:r>
      <w:r w:rsidR="00E45D36">
        <w:rPr>
          <w:color w:val="auto"/>
          <w:szCs w:val="20"/>
        </w:rPr>
        <w:t xml:space="preserve">zakázky je </w:t>
      </w:r>
      <w:r w:rsidR="006B3246">
        <w:rPr>
          <w:color w:val="auto"/>
          <w:szCs w:val="20"/>
        </w:rPr>
        <w:t>936 733,26</w:t>
      </w:r>
      <w:r w:rsidR="00B96CB0">
        <w:rPr>
          <w:color w:val="auto"/>
          <w:szCs w:val="20"/>
        </w:rPr>
        <w:t xml:space="preserve"> Kč</w:t>
      </w:r>
      <w:r w:rsidR="000124A6" w:rsidRPr="00E627C8">
        <w:rPr>
          <w:color w:val="auto"/>
        </w:rPr>
        <w:t xml:space="preserve">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EAB9" w14:textId="77777777" w:rsidR="000D0D47" w:rsidRDefault="000D0D47" w:rsidP="0018303A">
      <w:pPr>
        <w:spacing w:line="240" w:lineRule="auto"/>
      </w:pPr>
      <w:r>
        <w:separator/>
      </w:r>
    </w:p>
  </w:endnote>
  <w:endnote w:type="continuationSeparator" w:id="0">
    <w:p w14:paraId="5BF29AC3" w14:textId="77777777" w:rsidR="000D0D47" w:rsidRDefault="000D0D47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2CB8" w14:textId="77777777" w:rsidR="000D0D47" w:rsidRDefault="000D0D47" w:rsidP="0018303A">
      <w:pPr>
        <w:spacing w:line="240" w:lineRule="auto"/>
      </w:pPr>
      <w:r>
        <w:separator/>
      </w:r>
    </w:p>
  </w:footnote>
  <w:footnote w:type="continuationSeparator" w:id="0">
    <w:p w14:paraId="125E4A66" w14:textId="77777777" w:rsidR="000D0D47" w:rsidRDefault="000D0D47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0296"/>
    <w:rsid w:val="000415A2"/>
    <w:rsid w:val="00041778"/>
    <w:rsid w:val="00051F66"/>
    <w:rsid w:val="000547EE"/>
    <w:rsid w:val="000722EE"/>
    <w:rsid w:val="000725A0"/>
    <w:rsid w:val="0007659B"/>
    <w:rsid w:val="00077C50"/>
    <w:rsid w:val="00092F65"/>
    <w:rsid w:val="00096FC2"/>
    <w:rsid w:val="000B329F"/>
    <w:rsid w:val="000B3E4B"/>
    <w:rsid w:val="000C09A3"/>
    <w:rsid w:val="000C3CFE"/>
    <w:rsid w:val="000C4F05"/>
    <w:rsid w:val="000C7755"/>
    <w:rsid w:val="000D0D47"/>
    <w:rsid w:val="000D47A8"/>
    <w:rsid w:val="000D725C"/>
    <w:rsid w:val="000E1D0B"/>
    <w:rsid w:val="000E7307"/>
    <w:rsid w:val="001022B0"/>
    <w:rsid w:val="00103DFB"/>
    <w:rsid w:val="0011096F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5DFD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1D83"/>
    <w:rsid w:val="001F701F"/>
    <w:rsid w:val="00203CC9"/>
    <w:rsid w:val="00206B13"/>
    <w:rsid w:val="00215601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2BE5"/>
    <w:rsid w:val="002C53EB"/>
    <w:rsid w:val="002D01A7"/>
    <w:rsid w:val="002D0D4B"/>
    <w:rsid w:val="002D153C"/>
    <w:rsid w:val="002E2D33"/>
    <w:rsid w:val="002F0ADE"/>
    <w:rsid w:val="002F2250"/>
    <w:rsid w:val="002F774D"/>
    <w:rsid w:val="002F78A8"/>
    <w:rsid w:val="003009EB"/>
    <w:rsid w:val="00300C4D"/>
    <w:rsid w:val="003133E3"/>
    <w:rsid w:val="003221C0"/>
    <w:rsid w:val="00330371"/>
    <w:rsid w:val="00331042"/>
    <w:rsid w:val="00340592"/>
    <w:rsid w:val="00351B1F"/>
    <w:rsid w:val="0035619F"/>
    <w:rsid w:val="00357362"/>
    <w:rsid w:val="0037780C"/>
    <w:rsid w:val="00386DA4"/>
    <w:rsid w:val="00387215"/>
    <w:rsid w:val="0039050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179A2"/>
    <w:rsid w:val="004226F0"/>
    <w:rsid w:val="0042358F"/>
    <w:rsid w:val="00444556"/>
    <w:rsid w:val="004449D6"/>
    <w:rsid w:val="00454539"/>
    <w:rsid w:val="00454B81"/>
    <w:rsid w:val="0046040A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300C6"/>
    <w:rsid w:val="005423C8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1C"/>
    <w:rsid w:val="005B57AF"/>
    <w:rsid w:val="005C0A44"/>
    <w:rsid w:val="005C29B7"/>
    <w:rsid w:val="005D3C80"/>
    <w:rsid w:val="00603B6F"/>
    <w:rsid w:val="00604B89"/>
    <w:rsid w:val="0060677F"/>
    <w:rsid w:val="00607F45"/>
    <w:rsid w:val="00622DB6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B3246"/>
    <w:rsid w:val="006C25EE"/>
    <w:rsid w:val="006C2CF5"/>
    <w:rsid w:val="006C3DAC"/>
    <w:rsid w:val="006D6678"/>
    <w:rsid w:val="006E287A"/>
    <w:rsid w:val="006E2B21"/>
    <w:rsid w:val="006E35A5"/>
    <w:rsid w:val="006F217F"/>
    <w:rsid w:val="006F3253"/>
    <w:rsid w:val="006F569C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66FD7"/>
    <w:rsid w:val="00771F61"/>
    <w:rsid w:val="00774229"/>
    <w:rsid w:val="00783052"/>
    <w:rsid w:val="00795CDF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7F1BDF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5491"/>
    <w:rsid w:val="008D7C7E"/>
    <w:rsid w:val="008E1C05"/>
    <w:rsid w:val="008E27A9"/>
    <w:rsid w:val="008F32A8"/>
    <w:rsid w:val="008F4EF8"/>
    <w:rsid w:val="009010EA"/>
    <w:rsid w:val="009049D5"/>
    <w:rsid w:val="0091285D"/>
    <w:rsid w:val="009129DB"/>
    <w:rsid w:val="00916031"/>
    <w:rsid w:val="0092530D"/>
    <w:rsid w:val="00937F15"/>
    <w:rsid w:val="00944958"/>
    <w:rsid w:val="00952FAA"/>
    <w:rsid w:val="00966387"/>
    <w:rsid w:val="009756C6"/>
    <w:rsid w:val="0097613A"/>
    <w:rsid w:val="00980B95"/>
    <w:rsid w:val="009864C5"/>
    <w:rsid w:val="009A2613"/>
    <w:rsid w:val="009A685B"/>
    <w:rsid w:val="009C2B61"/>
    <w:rsid w:val="009C33CC"/>
    <w:rsid w:val="009C5146"/>
    <w:rsid w:val="009D48B8"/>
    <w:rsid w:val="009E319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595F"/>
    <w:rsid w:val="00A87651"/>
    <w:rsid w:val="00A907CD"/>
    <w:rsid w:val="00A96727"/>
    <w:rsid w:val="00A9766C"/>
    <w:rsid w:val="00AA0E9F"/>
    <w:rsid w:val="00AB23E1"/>
    <w:rsid w:val="00AB341F"/>
    <w:rsid w:val="00AB4469"/>
    <w:rsid w:val="00AC0525"/>
    <w:rsid w:val="00AC25B0"/>
    <w:rsid w:val="00AC7CB1"/>
    <w:rsid w:val="00AC7EA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1F24"/>
    <w:rsid w:val="00B850AB"/>
    <w:rsid w:val="00B86DC0"/>
    <w:rsid w:val="00B90B8E"/>
    <w:rsid w:val="00B93CAF"/>
    <w:rsid w:val="00B96CB0"/>
    <w:rsid w:val="00B976C8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33049"/>
    <w:rsid w:val="00C56518"/>
    <w:rsid w:val="00C579AD"/>
    <w:rsid w:val="00C71F16"/>
    <w:rsid w:val="00C7253F"/>
    <w:rsid w:val="00C81B54"/>
    <w:rsid w:val="00C82778"/>
    <w:rsid w:val="00C831F5"/>
    <w:rsid w:val="00C855A4"/>
    <w:rsid w:val="00C85D41"/>
    <w:rsid w:val="00CB207B"/>
    <w:rsid w:val="00CB7497"/>
    <w:rsid w:val="00CC24E7"/>
    <w:rsid w:val="00CC350C"/>
    <w:rsid w:val="00CC5957"/>
    <w:rsid w:val="00CD079A"/>
    <w:rsid w:val="00CD2E2B"/>
    <w:rsid w:val="00CD383E"/>
    <w:rsid w:val="00CD69B4"/>
    <w:rsid w:val="00CE7DDE"/>
    <w:rsid w:val="00CF31D9"/>
    <w:rsid w:val="00D0082B"/>
    <w:rsid w:val="00D03B65"/>
    <w:rsid w:val="00D220FC"/>
    <w:rsid w:val="00D23D5D"/>
    <w:rsid w:val="00D24F0A"/>
    <w:rsid w:val="00D30E0A"/>
    <w:rsid w:val="00D4436D"/>
    <w:rsid w:val="00D44713"/>
    <w:rsid w:val="00D57378"/>
    <w:rsid w:val="00D620D0"/>
    <w:rsid w:val="00D66BA9"/>
    <w:rsid w:val="00D67885"/>
    <w:rsid w:val="00D85CC5"/>
    <w:rsid w:val="00D935D0"/>
    <w:rsid w:val="00D93D92"/>
    <w:rsid w:val="00D94D3A"/>
    <w:rsid w:val="00DA0407"/>
    <w:rsid w:val="00DA0A07"/>
    <w:rsid w:val="00DA3C63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44CFF"/>
    <w:rsid w:val="00E45536"/>
    <w:rsid w:val="00E45D36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E603E"/>
    <w:rsid w:val="00EF32E3"/>
    <w:rsid w:val="00EF62FD"/>
    <w:rsid w:val="00F03846"/>
    <w:rsid w:val="00F12174"/>
    <w:rsid w:val="00F23B2D"/>
    <w:rsid w:val="00F323B8"/>
    <w:rsid w:val="00F3267B"/>
    <w:rsid w:val="00F41CF1"/>
    <w:rsid w:val="00F43D68"/>
    <w:rsid w:val="00F465ED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396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95</cp:revision>
  <cp:lastPrinted>2025-09-04T10:41:00Z</cp:lastPrinted>
  <dcterms:created xsi:type="dcterms:W3CDTF">2021-07-14T10:40:00Z</dcterms:created>
  <dcterms:modified xsi:type="dcterms:W3CDTF">2025-11-10T11:48:00Z</dcterms:modified>
</cp:coreProperties>
</file>