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proofErr w:type="spellStart"/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  <w:proofErr w:type="spellEnd"/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384B7426" w:rsidR="00570A4F" w:rsidRPr="00924B98" w:rsidRDefault="006B30B2" w:rsidP="00570A4F">
            <w:pPr>
              <w:pStyle w:val="Brnopopistext"/>
              <w:rPr>
                <w:color w:val="auto"/>
              </w:rPr>
            </w:pPr>
            <w:r w:rsidRPr="006B30B2">
              <w:rPr>
                <w:color w:val="auto"/>
              </w:rPr>
              <w:t>MMB/0132094/2025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207D3A8F" w:rsidR="00570A4F" w:rsidRPr="00E627C8" w:rsidRDefault="006B30B2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254829">
              <w:rPr>
                <w:color w:val="auto"/>
              </w:rPr>
              <w:t>3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4AB23189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6B30B2">
        <w:rPr>
          <w:color w:val="auto"/>
        </w:rPr>
        <w:t>29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6B30B2" w:rsidRPr="006B30B2">
        <w:rPr>
          <w:rFonts w:cs="Arial"/>
          <w:color w:val="000000"/>
          <w:szCs w:val="20"/>
        </w:rPr>
        <w:t>Parkovací dům ACADEMY PARK – dodávka a montáž nábytku v interiérech administrativy</w:t>
      </w:r>
      <w:r w:rsidR="006B30B2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20EDD792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R9/12</w:t>
      </w:r>
      <w:r w:rsidR="006B30B2">
        <w:rPr>
          <w:rFonts w:eastAsia="Times New Roman" w:cs="Arial"/>
          <w:color w:val="auto"/>
          <w:szCs w:val="20"/>
        </w:rPr>
        <w:t>3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6B30B2">
        <w:rPr>
          <w:rFonts w:cs="Arial"/>
          <w:color w:val="auto"/>
          <w:szCs w:val="20"/>
        </w:rPr>
        <w:t>12</w:t>
      </w:r>
      <w:r w:rsidR="00F65A65">
        <w:rPr>
          <w:rFonts w:cs="Arial"/>
          <w:color w:val="auto"/>
          <w:szCs w:val="20"/>
        </w:rPr>
        <w:t xml:space="preserve">. </w:t>
      </w:r>
      <w:r w:rsidR="001574B5">
        <w:rPr>
          <w:rFonts w:cs="Arial"/>
          <w:color w:val="auto"/>
          <w:szCs w:val="20"/>
        </w:rPr>
        <w:t>0</w:t>
      </w:r>
      <w:r w:rsidR="00254829">
        <w:rPr>
          <w:rFonts w:cs="Arial"/>
          <w:color w:val="auto"/>
          <w:szCs w:val="20"/>
        </w:rPr>
        <w:t>3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6B30B2" w:rsidRPr="006B30B2">
        <w:rPr>
          <w:rFonts w:cs="Arial"/>
          <w:color w:val="000000"/>
          <w:szCs w:val="20"/>
        </w:rPr>
        <w:t>Parkovací dům ACADEMY PARK – dodávka a montáž nábytku v interiérech administrativy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dodavatele</w:t>
      </w:r>
      <w:r w:rsidR="007F7E3D" w:rsidRPr="00E627C8">
        <w:rPr>
          <w:color w:val="auto"/>
        </w:rPr>
        <w:t xml:space="preserve"> </w:t>
      </w:r>
      <w:r w:rsidR="00C265C4" w:rsidRPr="00C265C4">
        <w:rPr>
          <w:rFonts w:eastAsia="Times New Roman" w:cs="Arial"/>
          <w:color w:val="000000"/>
          <w:szCs w:val="20"/>
          <w:lang w:eastAsia="cs-CZ"/>
        </w:rPr>
        <w:t>CDP Sedlák, s.r.o., Kosmova 3006/4, Královo Pole, 612</w:t>
      </w:r>
      <w:r w:rsidR="00A208AC">
        <w:rPr>
          <w:rFonts w:eastAsia="Times New Roman" w:cs="Arial"/>
          <w:color w:val="000000"/>
          <w:szCs w:val="20"/>
          <w:lang w:eastAsia="cs-CZ"/>
        </w:rPr>
        <w:t> </w:t>
      </w:r>
      <w:r w:rsidR="00C265C4" w:rsidRPr="00C265C4">
        <w:rPr>
          <w:rFonts w:eastAsia="Times New Roman" w:cs="Arial"/>
          <w:color w:val="000000"/>
          <w:szCs w:val="20"/>
          <w:lang w:eastAsia="cs-CZ"/>
        </w:rPr>
        <w:t>00</w:t>
      </w:r>
      <w:r w:rsidR="00A208AC">
        <w:rPr>
          <w:rFonts w:eastAsia="Times New Roman" w:cs="Arial"/>
          <w:color w:val="000000"/>
          <w:szCs w:val="20"/>
          <w:lang w:eastAsia="cs-CZ"/>
        </w:rPr>
        <w:t> </w:t>
      </w:r>
      <w:r w:rsidR="00C265C4" w:rsidRPr="00C265C4">
        <w:rPr>
          <w:rFonts w:eastAsia="Times New Roman" w:cs="Arial"/>
          <w:color w:val="000000"/>
          <w:szCs w:val="20"/>
          <w:lang w:eastAsia="cs-CZ"/>
        </w:rPr>
        <w:t>Brno, IČO 08197172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>zakázky je 1</w:t>
      </w:r>
      <w:r w:rsidR="006B30B2">
        <w:rPr>
          <w:color w:val="auto"/>
          <w:szCs w:val="20"/>
        </w:rPr>
        <w:t> 491 952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 DPH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A3CF" w14:textId="77777777" w:rsidR="00F040B9" w:rsidRDefault="00F040B9" w:rsidP="0018303A">
      <w:pPr>
        <w:spacing w:line="240" w:lineRule="auto"/>
      </w:pPr>
      <w:r>
        <w:separator/>
      </w:r>
    </w:p>
  </w:endnote>
  <w:endnote w:type="continuationSeparator" w:id="0">
    <w:p w14:paraId="2C0D568C" w14:textId="77777777" w:rsidR="00F040B9" w:rsidRDefault="00F040B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FA4507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</w:t>
    </w:r>
    <w:proofErr w:type="gramStart"/>
    <w:r w:rsidR="004226F0">
      <w:t xml:space="preserve">67  </w:t>
    </w:r>
    <w:r w:rsidR="004226F0" w:rsidRPr="00656404">
      <w:t>Brno</w:t>
    </w:r>
    <w:proofErr w:type="gramEnd"/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FAA8" w14:textId="77777777" w:rsidR="00F040B9" w:rsidRDefault="00F040B9" w:rsidP="0018303A">
      <w:pPr>
        <w:spacing w:line="240" w:lineRule="auto"/>
      </w:pPr>
      <w:r>
        <w:separator/>
      </w:r>
    </w:p>
  </w:footnote>
  <w:footnote w:type="continuationSeparator" w:id="0">
    <w:p w14:paraId="63EC5239" w14:textId="77777777" w:rsidR="00F040B9" w:rsidRDefault="00F040B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725C"/>
    <w:rsid w:val="000E7307"/>
    <w:rsid w:val="001057BD"/>
    <w:rsid w:val="00113A38"/>
    <w:rsid w:val="00120F29"/>
    <w:rsid w:val="00121C56"/>
    <w:rsid w:val="001450AC"/>
    <w:rsid w:val="001528B1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619F"/>
    <w:rsid w:val="0035736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4199"/>
    <w:rsid w:val="005166F3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F6FE4"/>
    <w:rsid w:val="00607F45"/>
    <w:rsid w:val="00627FB4"/>
    <w:rsid w:val="00633B5A"/>
    <w:rsid w:val="00644589"/>
    <w:rsid w:val="0065357C"/>
    <w:rsid w:val="0065640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C2CF5"/>
    <w:rsid w:val="006C3DAC"/>
    <w:rsid w:val="006D5901"/>
    <w:rsid w:val="006D6678"/>
    <w:rsid w:val="006E287A"/>
    <w:rsid w:val="006E2B21"/>
    <w:rsid w:val="006E6891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95CDF"/>
    <w:rsid w:val="007A1A12"/>
    <w:rsid w:val="007A3D4F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64C5"/>
    <w:rsid w:val="009A0B93"/>
    <w:rsid w:val="009A685B"/>
    <w:rsid w:val="009D469E"/>
    <w:rsid w:val="009F445D"/>
    <w:rsid w:val="00A00305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B162BD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56518"/>
    <w:rsid w:val="00C81B54"/>
    <w:rsid w:val="00C831F5"/>
    <w:rsid w:val="00C917AE"/>
    <w:rsid w:val="00C93F9D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D03B65"/>
    <w:rsid w:val="00D220FC"/>
    <w:rsid w:val="00D23D5D"/>
    <w:rsid w:val="00D4436D"/>
    <w:rsid w:val="00D44713"/>
    <w:rsid w:val="00D57378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63D60"/>
    <w:rsid w:val="00F65A65"/>
    <w:rsid w:val="00F801FC"/>
    <w:rsid w:val="00F83FB6"/>
    <w:rsid w:val="00F877AB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562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83</cp:revision>
  <cp:lastPrinted>2025-03-14T07:34:00Z</cp:lastPrinted>
  <dcterms:created xsi:type="dcterms:W3CDTF">2021-07-14T10:40:00Z</dcterms:created>
  <dcterms:modified xsi:type="dcterms:W3CDTF">2025-03-14T07:34:00Z</dcterms:modified>
</cp:coreProperties>
</file>