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352B1FBA" w:rsidR="00570A4F" w:rsidRPr="0007659B" w:rsidRDefault="001443A6" w:rsidP="00570A4F">
            <w:pPr>
              <w:pStyle w:val="Brnopopistext"/>
              <w:rPr>
                <w:color w:val="000000" w:themeColor="text1"/>
              </w:rPr>
            </w:pPr>
            <w:r w:rsidRPr="001443A6">
              <w:rPr>
                <w:color w:val="auto"/>
              </w:rPr>
              <w:t>MMB/0220847/2025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356BCF84" w:rsidR="00570A4F" w:rsidRPr="005A26BF" w:rsidRDefault="000124A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810894">
              <w:rPr>
                <w:color w:val="auto"/>
              </w:rPr>
              <w:t>5</w:t>
            </w:r>
            <w:r w:rsidR="00E86CA0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03805BD9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1443A6">
        <w:rPr>
          <w:color w:val="auto"/>
        </w:rPr>
        <w:t>53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1443A6" w:rsidRPr="001443A6">
        <w:rPr>
          <w:rFonts w:cs="Arial"/>
          <w:bCs/>
          <w:color w:val="000000"/>
          <w:szCs w:val="20"/>
        </w:rPr>
        <w:t xml:space="preserve">Oprava bytu č. </w:t>
      </w:r>
      <w:r w:rsidR="001443A6" w:rsidRPr="001443A6">
        <w:rPr>
          <w:rFonts w:cs="Arial"/>
          <w:bCs/>
          <w:color w:val="000000"/>
          <w:szCs w:val="20"/>
        </w:rPr>
        <w:t>142,</w:t>
      </w:r>
      <w:r w:rsidR="001443A6" w:rsidRPr="001443A6">
        <w:rPr>
          <w:rFonts w:cs="Arial"/>
          <w:bCs/>
          <w:color w:val="000000"/>
          <w:szCs w:val="20"/>
        </w:rPr>
        <w:t xml:space="preserve"> Jabloňová 22-28 v Brně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94D44E7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1443A6" w:rsidRPr="001443A6">
        <w:rPr>
          <w:rFonts w:cs="Arial"/>
          <w:color w:val="000000"/>
          <w:szCs w:val="20"/>
        </w:rPr>
        <w:t xml:space="preserve">Oprava bytu č. </w:t>
      </w:r>
      <w:r w:rsidR="001443A6" w:rsidRPr="001443A6">
        <w:rPr>
          <w:rFonts w:cs="Arial"/>
          <w:color w:val="000000"/>
          <w:szCs w:val="20"/>
        </w:rPr>
        <w:t>142,</w:t>
      </w:r>
      <w:r w:rsidR="001443A6" w:rsidRPr="001443A6">
        <w:rPr>
          <w:rFonts w:cs="Arial"/>
          <w:color w:val="000000"/>
          <w:szCs w:val="20"/>
        </w:rPr>
        <w:t xml:space="preserve"> Jabloňová 22-28 v Brně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1443A6" w:rsidRPr="001443A6">
        <w:rPr>
          <w:rFonts w:eastAsia="Times New Roman" w:cs="Arial"/>
          <w:color w:val="000000"/>
          <w:szCs w:val="20"/>
          <w:lang w:eastAsia="cs-CZ"/>
        </w:rPr>
        <w:t>STOS – TZ</w:t>
      </w:r>
      <w:r w:rsidR="001443A6" w:rsidRPr="001443A6">
        <w:rPr>
          <w:rFonts w:eastAsia="Times New Roman" w:cs="Arial"/>
          <w:color w:val="000000"/>
          <w:szCs w:val="20"/>
          <w:lang w:eastAsia="cs-CZ"/>
        </w:rPr>
        <w:t xml:space="preserve"> Brno, s.r.o., Vranovská 191/38, 614 00 Brno, IČO 65276931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1443A6">
        <w:rPr>
          <w:color w:val="auto"/>
          <w:szCs w:val="20"/>
        </w:rPr>
        <w:t>248 842</w:t>
      </w:r>
      <w:r w:rsidR="000124A6">
        <w:rPr>
          <w:color w:val="auto"/>
          <w:szCs w:val="20"/>
        </w:rPr>
        <w:t xml:space="preserve"> 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8164" w14:textId="77777777" w:rsidR="00E11613" w:rsidRDefault="00E11613" w:rsidP="0018303A">
      <w:pPr>
        <w:spacing w:line="240" w:lineRule="auto"/>
      </w:pPr>
      <w:r>
        <w:separator/>
      </w:r>
    </w:p>
  </w:endnote>
  <w:endnote w:type="continuationSeparator" w:id="0">
    <w:p w14:paraId="5886B1EC" w14:textId="77777777" w:rsidR="00E11613" w:rsidRDefault="00E1161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165C" w14:textId="77777777" w:rsidR="00E11613" w:rsidRDefault="00E11613" w:rsidP="0018303A">
      <w:pPr>
        <w:spacing w:line="240" w:lineRule="auto"/>
      </w:pPr>
      <w:r>
        <w:separator/>
      </w:r>
    </w:p>
  </w:footnote>
  <w:footnote w:type="continuationSeparator" w:id="0">
    <w:p w14:paraId="1B1B6025" w14:textId="77777777" w:rsidR="00E11613" w:rsidRDefault="00E1161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430C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B491D"/>
    <w:rsid w:val="005B57AF"/>
    <w:rsid w:val="005C0A44"/>
    <w:rsid w:val="005C29B7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95CDF"/>
    <w:rsid w:val="007B3BA2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7C7E"/>
    <w:rsid w:val="008E27A9"/>
    <w:rsid w:val="008F32A8"/>
    <w:rsid w:val="008F4EF8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33CC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31F5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353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75</cp:revision>
  <cp:lastPrinted>2024-03-01T06:44:00Z</cp:lastPrinted>
  <dcterms:created xsi:type="dcterms:W3CDTF">2021-07-14T10:40:00Z</dcterms:created>
  <dcterms:modified xsi:type="dcterms:W3CDTF">2025-05-05T12:11:00Z</dcterms:modified>
</cp:coreProperties>
</file>