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6B4C27CB" w:rsidR="00570A4F" w:rsidRPr="00924B98" w:rsidRDefault="005E1383" w:rsidP="00570A4F">
            <w:pPr>
              <w:pStyle w:val="Brnopopistext"/>
              <w:rPr>
                <w:color w:val="auto"/>
              </w:rPr>
            </w:pPr>
            <w:r w:rsidRPr="005E1383">
              <w:rPr>
                <w:color w:val="auto"/>
              </w:rPr>
              <w:t>MMB/0252323/2025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1A957160" w:rsidR="00570A4F" w:rsidRPr="00E627C8" w:rsidRDefault="00F52D7B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0D29DD">
              <w:rPr>
                <w:color w:val="auto"/>
              </w:rPr>
              <w:t>5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48C808C5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5E1383">
        <w:rPr>
          <w:color w:val="auto"/>
        </w:rPr>
        <w:t>52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5E1383" w:rsidRPr="005E1383">
        <w:rPr>
          <w:rFonts w:cs="Arial"/>
          <w:color w:val="000000"/>
          <w:szCs w:val="20"/>
        </w:rPr>
        <w:t>Oprava soc. zařízení 2.NP na objektu Lipová 18 v</w:t>
      </w:r>
      <w:r w:rsidR="005E1383">
        <w:rPr>
          <w:rFonts w:cs="Arial"/>
          <w:color w:val="000000"/>
          <w:szCs w:val="20"/>
        </w:rPr>
        <w:t> </w:t>
      </w:r>
      <w:r w:rsidR="005E1383" w:rsidRPr="005E1383">
        <w:rPr>
          <w:rFonts w:cs="Arial"/>
          <w:color w:val="000000"/>
          <w:szCs w:val="20"/>
        </w:rPr>
        <w:t>Brně</w:t>
      </w:r>
      <w:r w:rsidR="005E1383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3CFDA69B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F52D7B">
        <w:rPr>
          <w:rFonts w:eastAsia="Times New Roman" w:cs="Arial"/>
          <w:color w:val="auto"/>
          <w:szCs w:val="20"/>
        </w:rPr>
        <w:t>1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F52D7B">
        <w:rPr>
          <w:rFonts w:cs="Arial"/>
          <w:color w:val="auto"/>
          <w:szCs w:val="20"/>
        </w:rPr>
        <w:t>21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D29DD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5E1383" w:rsidRPr="005E1383">
        <w:rPr>
          <w:rFonts w:cs="Arial"/>
          <w:color w:val="000000"/>
          <w:szCs w:val="20"/>
        </w:rPr>
        <w:t>Oprava soc. zařízení 2.NP na objektu Lipová 18 v Brně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dodavatele</w:t>
      </w:r>
      <w:r w:rsidR="007F7E3D" w:rsidRPr="00E627C8">
        <w:rPr>
          <w:color w:val="auto"/>
        </w:rPr>
        <w:t xml:space="preserve"> </w:t>
      </w:r>
      <w:r w:rsidR="005E1383" w:rsidRPr="005E1383">
        <w:rPr>
          <w:rFonts w:eastAsia="Times New Roman" w:cs="Arial"/>
          <w:color w:val="000000"/>
          <w:szCs w:val="20"/>
          <w:lang w:eastAsia="cs-CZ"/>
        </w:rPr>
        <w:t>STOS – TZ</w:t>
      </w:r>
      <w:r w:rsidR="005E1383" w:rsidRPr="005E1383">
        <w:rPr>
          <w:rFonts w:eastAsia="Times New Roman" w:cs="Arial"/>
          <w:color w:val="000000"/>
          <w:szCs w:val="20"/>
          <w:lang w:eastAsia="cs-CZ"/>
        </w:rPr>
        <w:t xml:space="preserve"> Brno, s.r.o., Vranovská 191/38, 614 00 Brno, IČO 65276931</w:t>
      </w:r>
      <w:r w:rsidR="00964255" w:rsidRPr="00E627C8">
        <w:rPr>
          <w:rFonts w:cs="Arial"/>
          <w:color w:val="auto"/>
        </w:rPr>
        <w:t>.</w:t>
      </w:r>
      <w:r w:rsidR="00E25FFA">
        <w:rPr>
          <w:rFonts w:cs="Arial"/>
          <w:color w:val="auto"/>
        </w:rPr>
        <w:t xml:space="preserve">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5E1383">
        <w:rPr>
          <w:color w:val="auto"/>
          <w:szCs w:val="20"/>
        </w:rPr>
        <w:t>776 085,60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DFA6" w14:textId="77777777" w:rsidR="005119C0" w:rsidRDefault="005119C0" w:rsidP="0018303A">
      <w:pPr>
        <w:spacing w:line="240" w:lineRule="auto"/>
      </w:pPr>
      <w:r>
        <w:separator/>
      </w:r>
    </w:p>
  </w:endnote>
  <w:endnote w:type="continuationSeparator" w:id="0">
    <w:p w14:paraId="291552CA" w14:textId="77777777" w:rsidR="005119C0" w:rsidRDefault="005119C0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B1CF" w14:textId="77777777" w:rsidR="005119C0" w:rsidRDefault="005119C0" w:rsidP="0018303A">
      <w:pPr>
        <w:spacing w:line="240" w:lineRule="auto"/>
      </w:pPr>
      <w:r>
        <w:separator/>
      </w:r>
    </w:p>
  </w:footnote>
  <w:footnote w:type="continuationSeparator" w:id="0">
    <w:p w14:paraId="2EE226EA" w14:textId="77777777" w:rsidR="005119C0" w:rsidRDefault="005119C0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3A38"/>
    <w:rsid w:val="00120F29"/>
    <w:rsid w:val="00121C56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F701F"/>
    <w:rsid w:val="00206B13"/>
    <w:rsid w:val="002244E5"/>
    <w:rsid w:val="00234317"/>
    <w:rsid w:val="0024038E"/>
    <w:rsid w:val="0024208D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133E3"/>
    <w:rsid w:val="003221C0"/>
    <w:rsid w:val="00330371"/>
    <w:rsid w:val="00353168"/>
    <w:rsid w:val="00353FF0"/>
    <w:rsid w:val="0035619F"/>
    <w:rsid w:val="00357362"/>
    <w:rsid w:val="00361F0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E1383"/>
    <w:rsid w:val="005F6FE4"/>
    <w:rsid w:val="00607F45"/>
    <w:rsid w:val="00627FB4"/>
    <w:rsid w:val="00633B5A"/>
    <w:rsid w:val="00644589"/>
    <w:rsid w:val="0065357C"/>
    <w:rsid w:val="00656404"/>
    <w:rsid w:val="00672594"/>
    <w:rsid w:val="006752BF"/>
    <w:rsid w:val="006761EA"/>
    <w:rsid w:val="00682606"/>
    <w:rsid w:val="00690ED4"/>
    <w:rsid w:val="006A28AB"/>
    <w:rsid w:val="006B038B"/>
    <w:rsid w:val="006B106C"/>
    <w:rsid w:val="006B30B2"/>
    <w:rsid w:val="006C2CF5"/>
    <w:rsid w:val="006C3DAC"/>
    <w:rsid w:val="006D5901"/>
    <w:rsid w:val="006D6678"/>
    <w:rsid w:val="006E287A"/>
    <w:rsid w:val="006E2B21"/>
    <w:rsid w:val="006E6891"/>
    <w:rsid w:val="006F595A"/>
    <w:rsid w:val="006F6019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2530D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A0B93"/>
    <w:rsid w:val="009A685B"/>
    <w:rsid w:val="009D071C"/>
    <w:rsid w:val="009D469E"/>
    <w:rsid w:val="009F445D"/>
    <w:rsid w:val="00A00305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B1474E"/>
    <w:rsid w:val="00B162BD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373F"/>
    <w:rsid w:val="00BC6E6D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81B54"/>
    <w:rsid w:val="00C831F5"/>
    <w:rsid w:val="00C917AE"/>
    <w:rsid w:val="00C93F9D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D03B65"/>
    <w:rsid w:val="00D220FC"/>
    <w:rsid w:val="00D23D5D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1C19"/>
    <w:rsid w:val="00DC32D2"/>
    <w:rsid w:val="00DC5647"/>
    <w:rsid w:val="00DE2FDB"/>
    <w:rsid w:val="00DE5AB7"/>
    <w:rsid w:val="00DE5C7B"/>
    <w:rsid w:val="00DE707B"/>
    <w:rsid w:val="00DF7C2A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A1AB6"/>
    <w:rsid w:val="00EA40AB"/>
    <w:rsid w:val="00EB3AF6"/>
    <w:rsid w:val="00EC068C"/>
    <w:rsid w:val="00EC5150"/>
    <w:rsid w:val="00EC5800"/>
    <w:rsid w:val="00EC78D6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578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90</cp:revision>
  <cp:lastPrinted>2025-03-14T07:34:00Z</cp:lastPrinted>
  <dcterms:created xsi:type="dcterms:W3CDTF">2021-07-14T10:40:00Z</dcterms:created>
  <dcterms:modified xsi:type="dcterms:W3CDTF">2025-05-23T07:29:00Z</dcterms:modified>
</cp:coreProperties>
</file>