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5ED602DD" w:rsidR="00570A4F" w:rsidRPr="00924B98" w:rsidRDefault="000B3A51" w:rsidP="00570A4F">
            <w:pPr>
              <w:pStyle w:val="Brnopopistext"/>
              <w:rPr>
                <w:color w:val="auto"/>
              </w:rPr>
            </w:pPr>
            <w:r w:rsidRPr="000B3A51">
              <w:rPr>
                <w:color w:val="auto"/>
              </w:rPr>
              <w:t>MMB/0315752/2025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09366AF4" w:rsidR="00570A4F" w:rsidRPr="00E627C8" w:rsidRDefault="00A17E87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0B3A51">
              <w:rPr>
                <w:color w:val="auto"/>
              </w:rPr>
              <w:t>6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603F1284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0B3A51">
        <w:rPr>
          <w:color w:val="auto"/>
        </w:rPr>
        <w:t>94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0B3A51" w:rsidRPr="000B3A51">
        <w:rPr>
          <w:rFonts w:cs="Arial"/>
          <w:color w:val="000000"/>
          <w:szCs w:val="20"/>
        </w:rPr>
        <w:t xml:space="preserve">Orlí 7 v </w:t>
      </w:r>
      <w:r w:rsidR="000B3A51" w:rsidRPr="000B3A51">
        <w:rPr>
          <w:rFonts w:cs="Arial"/>
          <w:color w:val="000000"/>
          <w:szCs w:val="20"/>
        </w:rPr>
        <w:t>Brně – oprava</w:t>
      </w:r>
      <w:r w:rsidR="000B3A51" w:rsidRPr="000B3A51">
        <w:rPr>
          <w:rFonts w:cs="Arial"/>
          <w:color w:val="000000"/>
          <w:szCs w:val="20"/>
        </w:rPr>
        <w:t xml:space="preserve"> fasády ve dvorním traktu</w:t>
      </w:r>
      <w:r w:rsidR="000B3A51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20A5BF0C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0B3A51">
        <w:rPr>
          <w:rFonts w:eastAsia="Times New Roman" w:cs="Arial"/>
          <w:color w:val="auto"/>
          <w:szCs w:val="20"/>
        </w:rPr>
        <w:t>5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9B0B15">
        <w:rPr>
          <w:rFonts w:cs="Arial"/>
          <w:color w:val="auto"/>
          <w:szCs w:val="20"/>
        </w:rPr>
        <w:t>2</w:t>
      </w:r>
      <w:r w:rsidR="000B3A51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0B3A51">
        <w:rPr>
          <w:rFonts w:cs="Arial"/>
          <w:color w:val="auto"/>
          <w:szCs w:val="20"/>
        </w:rPr>
        <w:t>6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0B3A51" w:rsidRPr="000B3A51">
        <w:rPr>
          <w:rFonts w:cs="Arial"/>
          <w:color w:val="000000"/>
          <w:szCs w:val="20"/>
        </w:rPr>
        <w:t xml:space="preserve">Orlí 7 v </w:t>
      </w:r>
      <w:r w:rsidR="000B3A51" w:rsidRPr="000B3A51">
        <w:rPr>
          <w:rFonts w:cs="Arial"/>
          <w:color w:val="000000"/>
          <w:szCs w:val="20"/>
        </w:rPr>
        <w:t>Brně – oprava</w:t>
      </w:r>
      <w:r w:rsidR="000B3A51" w:rsidRPr="000B3A51">
        <w:rPr>
          <w:rFonts w:cs="Arial"/>
          <w:color w:val="000000"/>
          <w:szCs w:val="20"/>
        </w:rPr>
        <w:t xml:space="preserve"> fasády ve dvorním traktu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0B3A51" w:rsidRPr="000B3A51">
        <w:rPr>
          <w:rFonts w:cs="Arial"/>
          <w:color w:val="auto"/>
          <w:szCs w:val="20"/>
        </w:rPr>
        <w:t>Izolservis spol.</w:t>
      </w:r>
      <w:r w:rsidR="000B3A51">
        <w:rPr>
          <w:rFonts w:cs="Arial"/>
          <w:color w:val="auto"/>
          <w:szCs w:val="20"/>
        </w:rPr>
        <w:t> </w:t>
      </w:r>
      <w:r w:rsidR="000B3A51" w:rsidRPr="000B3A51">
        <w:rPr>
          <w:rFonts w:cs="Arial"/>
          <w:color w:val="auto"/>
          <w:szCs w:val="20"/>
        </w:rPr>
        <w:t>s r.o., Srbská 2741/53, 612 00 Brno, IČO 44016832</w:t>
      </w:r>
      <w:r w:rsidR="000B3A51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0B3A51">
        <w:rPr>
          <w:color w:val="auto"/>
          <w:szCs w:val="20"/>
        </w:rPr>
        <w:t>1 348 110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54D7" w14:textId="77777777" w:rsidR="00306CA0" w:rsidRDefault="00306CA0" w:rsidP="0018303A">
      <w:pPr>
        <w:spacing w:line="240" w:lineRule="auto"/>
      </w:pPr>
      <w:r>
        <w:separator/>
      </w:r>
    </w:p>
  </w:endnote>
  <w:endnote w:type="continuationSeparator" w:id="0">
    <w:p w14:paraId="587FC8BF" w14:textId="77777777" w:rsidR="00306CA0" w:rsidRDefault="00306CA0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5450" w14:textId="77777777" w:rsidR="00306CA0" w:rsidRDefault="00306CA0" w:rsidP="0018303A">
      <w:pPr>
        <w:spacing w:line="240" w:lineRule="auto"/>
      </w:pPr>
      <w:r>
        <w:separator/>
      </w:r>
    </w:p>
  </w:footnote>
  <w:footnote w:type="continuationSeparator" w:id="0">
    <w:p w14:paraId="7CC80DD1" w14:textId="77777777" w:rsidR="00306CA0" w:rsidRDefault="00306CA0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F4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3168"/>
    <w:rsid w:val="00353FF0"/>
    <w:rsid w:val="0035619F"/>
    <w:rsid w:val="00357362"/>
    <w:rsid w:val="00361F0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B64DF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E1383"/>
    <w:rsid w:val="005F6FE4"/>
    <w:rsid w:val="00607F45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5929"/>
    <w:rsid w:val="006C2CF5"/>
    <w:rsid w:val="006C3DAC"/>
    <w:rsid w:val="006D5901"/>
    <w:rsid w:val="006D6678"/>
    <w:rsid w:val="006E287A"/>
    <w:rsid w:val="006E2B21"/>
    <w:rsid w:val="006E6891"/>
    <w:rsid w:val="006F595A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C6E6D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590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96</cp:revision>
  <cp:lastPrinted>2025-03-14T07:34:00Z</cp:lastPrinted>
  <dcterms:created xsi:type="dcterms:W3CDTF">2021-07-14T10:40:00Z</dcterms:created>
  <dcterms:modified xsi:type="dcterms:W3CDTF">2025-06-30T06:13:00Z</dcterms:modified>
</cp:coreProperties>
</file>