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9"/>
        <w:gridCol w:w="4394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  <w:gridSpan w:val="2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794DF5A8" w:rsidR="00570A4F" w:rsidRPr="00570A4F" w:rsidRDefault="00E627C8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  <w:gridSpan w:val="2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  <w:gridSpan w:val="2"/>
          </w:tcPr>
          <w:p w14:paraId="01D5EAD2" w14:textId="0E1E770C" w:rsidR="00570A4F" w:rsidRPr="00924B98" w:rsidRDefault="00BC22DE" w:rsidP="00570A4F">
            <w:pPr>
              <w:pStyle w:val="Brnopopistext"/>
              <w:rPr>
                <w:color w:val="auto"/>
              </w:rPr>
            </w:pPr>
            <w:r w:rsidRPr="00BC22DE">
              <w:rPr>
                <w:color w:val="auto"/>
              </w:rPr>
              <w:t>MMB/0315826/2025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  <w:gridSpan w:val="2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9D469E">
        <w:tc>
          <w:tcPr>
            <w:tcW w:w="1985" w:type="dxa"/>
            <w:gridSpan w:val="2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79223146" w14:textId="270A6C61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  <w:gridSpan w:val="2"/>
          </w:tcPr>
          <w:p w14:paraId="33CD188C" w14:textId="51A9E2E9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9D469E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  <w:gridSpan w:val="2"/>
          </w:tcPr>
          <w:p w14:paraId="7C5B36D6" w14:textId="3929BC63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jarosova.natalie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  <w:gridSpan w:val="2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E627C8" w:rsidRDefault="00570A4F" w:rsidP="00570A4F">
            <w:pPr>
              <w:pStyle w:val="Brnopopis"/>
            </w:pPr>
            <w:r w:rsidRPr="00E627C8">
              <w:t>DATUM:</w:t>
            </w:r>
          </w:p>
        </w:tc>
        <w:tc>
          <w:tcPr>
            <w:tcW w:w="4423" w:type="dxa"/>
            <w:gridSpan w:val="2"/>
          </w:tcPr>
          <w:p w14:paraId="44DC9BC1" w14:textId="09366AF4" w:rsidR="00570A4F" w:rsidRPr="00E627C8" w:rsidRDefault="00A17E87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9D469E" w:rsidRPr="00E627C8">
              <w:rPr>
                <w:color w:val="auto"/>
              </w:rPr>
              <w:t>.</w:t>
            </w:r>
            <w:r w:rsidR="001574B5">
              <w:rPr>
                <w:color w:val="auto"/>
              </w:rPr>
              <w:t>0</w:t>
            </w:r>
            <w:r w:rsidR="000B3A51">
              <w:rPr>
                <w:color w:val="auto"/>
              </w:rPr>
              <w:t>6</w:t>
            </w:r>
            <w:r w:rsidR="009D469E" w:rsidRPr="00E627C8">
              <w:rPr>
                <w:color w:val="auto"/>
              </w:rPr>
              <w:t>.</w:t>
            </w:r>
            <w:r w:rsidR="00444556" w:rsidRPr="00E627C8">
              <w:rPr>
                <w:color w:val="auto"/>
              </w:rPr>
              <w:t>202</w:t>
            </w:r>
            <w:r w:rsidR="001574B5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  <w:gridSpan w:val="2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Default="0080197E" w:rsidP="008A78C0">
      <w:pPr>
        <w:pStyle w:val="Normlntun"/>
        <w:rPr>
          <w:color w:val="auto"/>
        </w:rPr>
      </w:pPr>
    </w:p>
    <w:p w14:paraId="181EC33B" w14:textId="02689370" w:rsidR="005755BF" w:rsidRPr="008A78C0" w:rsidRDefault="0044423B" w:rsidP="008A78C0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DB0619">
        <w:rPr>
          <w:color w:val="auto"/>
        </w:rPr>
        <w:t>76</w:t>
      </w:r>
      <w:r w:rsidRPr="0044423B">
        <w:rPr>
          <w:color w:val="auto"/>
        </w:rPr>
        <w:t>/202</w:t>
      </w:r>
      <w:r w:rsidR="00E25FFA"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DB0619" w:rsidRPr="00DB0619">
        <w:rPr>
          <w:rFonts w:cs="Arial"/>
          <w:color w:val="000000"/>
          <w:szCs w:val="20"/>
        </w:rPr>
        <w:t>ZUŠ Charbulova 84 - stavební úpravy v části objektu</w:t>
      </w:r>
      <w:r w:rsidR="00DB0619">
        <w:rPr>
          <w:rFonts w:cs="Arial"/>
          <w:color w:val="000000"/>
          <w:szCs w:val="20"/>
        </w:rPr>
        <w:t xml:space="preserve"> </w:t>
      </w:r>
      <w:r w:rsidR="00C93F9D">
        <w:rPr>
          <w:rFonts w:cs="Arial"/>
          <w:color w:val="000000"/>
          <w:szCs w:val="20"/>
        </w:rPr>
        <w:t>–</w:t>
      </w:r>
      <w:r w:rsidR="00DA4A03" w:rsidRPr="00E627C8">
        <w:rPr>
          <w:color w:val="auto"/>
        </w:rPr>
        <w:t xml:space="preserve"> výběr dodavatele</w:t>
      </w:r>
    </w:p>
    <w:p w14:paraId="236B3387" w14:textId="77777777" w:rsidR="008A78C0" w:rsidRDefault="008A78C0" w:rsidP="000722EE">
      <w:pPr>
        <w:rPr>
          <w:color w:val="auto"/>
        </w:rPr>
      </w:pPr>
    </w:p>
    <w:p w14:paraId="0BE78CCB" w14:textId="77777777" w:rsidR="0080197E" w:rsidRDefault="0080197E" w:rsidP="0080197E">
      <w:pPr>
        <w:rPr>
          <w:color w:val="auto"/>
          <w:szCs w:val="20"/>
        </w:rPr>
      </w:pPr>
    </w:p>
    <w:p w14:paraId="5C75C763" w14:textId="77777777" w:rsidR="006E6891" w:rsidRPr="00E627C8" w:rsidRDefault="006E6891" w:rsidP="00E5232B">
      <w:pPr>
        <w:rPr>
          <w:rFonts w:cs="Arial"/>
          <w:color w:val="auto"/>
          <w:szCs w:val="20"/>
        </w:rPr>
      </w:pPr>
      <w:r w:rsidRPr="00E627C8">
        <w:rPr>
          <w:rFonts w:cs="Arial"/>
          <w:color w:val="auto"/>
          <w:szCs w:val="20"/>
        </w:rPr>
        <w:t>Vážení,</w:t>
      </w:r>
    </w:p>
    <w:p w14:paraId="2D6F0778" w14:textId="77777777" w:rsidR="006E6891" w:rsidRPr="00E627C8" w:rsidRDefault="006E6891" w:rsidP="00E5232B">
      <w:pPr>
        <w:rPr>
          <w:rFonts w:cs="Arial"/>
          <w:color w:val="auto"/>
          <w:szCs w:val="20"/>
        </w:rPr>
      </w:pPr>
    </w:p>
    <w:p w14:paraId="177E4CA8" w14:textId="419862C8" w:rsidR="006E6891" w:rsidRPr="00E25FFA" w:rsidRDefault="006E6891" w:rsidP="00E25FFA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E627C8">
        <w:rPr>
          <w:rFonts w:cs="Arial"/>
          <w:color w:val="auto"/>
          <w:szCs w:val="20"/>
        </w:rPr>
        <w:t xml:space="preserve">dovolujeme si Vám tímto oznámit, že Rada města Brna </w:t>
      </w:r>
      <w:r w:rsidR="00254829" w:rsidRPr="00254829">
        <w:rPr>
          <w:rFonts w:eastAsia="Times New Roman" w:cs="Arial"/>
          <w:color w:val="auto"/>
          <w:szCs w:val="20"/>
        </w:rPr>
        <w:t>R9/1</w:t>
      </w:r>
      <w:r w:rsidR="000D29DD">
        <w:rPr>
          <w:rFonts w:eastAsia="Times New Roman" w:cs="Arial"/>
          <w:color w:val="auto"/>
          <w:szCs w:val="20"/>
        </w:rPr>
        <w:t>3</w:t>
      </w:r>
      <w:r w:rsidR="000B3A51">
        <w:rPr>
          <w:rFonts w:eastAsia="Times New Roman" w:cs="Arial"/>
          <w:color w:val="auto"/>
          <w:szCs w:val="20"/>
        </w:rPr>
        <w:t>5</w:t>
      </w:r>
      <w:r w:rsidRPr="00254829">
        <w:rPr>
          <w:rFonts w:cs="Arial"/>
          <w:color w:val="auto"/>
          <w:szCs w:val="20"/>
        </w:rPr>
        <w:t xml:space="preserve"> </w:t>
      </w:r>
      <w:r w:rsidRPr="00E627C8">
        <w:rPr>
          <w:rFonts w:cs="Arial"/>
          <w:color w:val="auto"/>
          <w:szCs w:val="20"/>
        </w:rPr>
        <w:t xml:space="preserve">konaná dne </w:t>
      </w:r>
      <w:r w:rsidR="009B0B15">
        <w:rPr>
          <w:rFonts w:cs="Arial"/>
          <w:color w:val="auto"/>
          <w:szCs w:val="20"/>
        </w:rPr>
        <w:t>2</w:t>
      </w:r>
      <w:r w:rsidR="000B3A51">
        <w:rPr>
          <w:rFonts w:cs="Arial"/>
          <w:color w:val="auto"/>
          <w:szCs w:val="20"/>
        </w:rPr>
        <w:t>5</w:t>
      </w:r>
      <w:r w:rsidR="00F65A65">
        <w:rPr>
          <w:rFonts w:cs="Arial"/>
          <w:color w:val="auto"/>
          <w:szCs w:val="20"/>
        </w:rPr>
        <w:t xml:space="preserve">. </w:t>
      </w:r>
      <w:r w:rsidR="00AD03D8">
        <w:rPr>
          <w:rFonts w:cs="Arial"/>
          <w:color w:val="auto"/>
          <w:szCs w:val="20"/>
        </w:rPr>
        <w:t>0</w:t>
      </w:r>
      <w:r w:rsidR="000B3A51">
        <w:rPr>
          <w:rFonts w:cs="Arial"/>
          <w:color w:val="auto"/>
          <w:szCs w:val="20"/>
        </w:rPr>
        <w:t>6</w:t>
      </w:r>
      <w:r w:rsidR="00F65A65">
        <w:rPr>
          <w:rFonts w:cs="Arial"/>
          <w:color w:val="auto"/>
          <w:szCs w:val="20"/>
        </w:rPr>
        <w:t>.</w:t>
      </w:r>
      <w:r w:rsidRPr="00E627C8">
        <w:rPr>
          <w:rFonts w:cs="Arial"/>
          <w:color w:val="auto"/>
          <w:szCs w:val="20"/>
        </w:rPr>
        <w:t xml:space="preserve"> 202</w:t>
      </w:r>
      <w:r w:rsidR="001574B5">
        <w:rPr>
          <w:rFonts w:cs="Arial"/>
          <w:color w:val="auto"/>
          <w:szCs w:val="20"/>
        </w:rPr>
        <w:t>5</w:t>
      </w:r>
      <w:r w:rsidRPr="00E627C8">
        <w:rPr>
          <w:rFonts w:cs="Arial"/>
          <w:color w:val="auto"/>
          <w:szCs w:val="20"/>
        </w:rPr>
        <w:t xml:space="preserve"> vybrala pro veřejnou zakázku malého rozsahu </w:t>
      </w:r>
      <w:r w:rsidR="003830C1" w:rsidRPr="00E627C8">
        <w:rPr>
          <w:rFonts w:cs="Arial"/>
          <w:color w:val="auto"/>
          <w:szCs w:val="20"/>
        </w:rPr>
        <w:t>„</w:t>
      </w:r>
      <w:r w:rsidR="00DB0619" w:rsidRPr="00DB0619">
        <w:rPr>
          <w:rFonts w:cs="Arial"/>
          <w:color w:val="000000"/>
          <w:szCs w:val="20"/>
        </w:rPr>
        <w:t>ZUŠ Charbulova 84 - stavební úpravy v části objektu</w:t>
      </w:r>
      <w:r w:rsidRPr="00E627C8">
        <w:rPr>
          <w:rFonts w:cs="Arial"/>
          <w:color w:val="auto"/>
          <w:szCs w:val="20"/>
        </w:rPr>
        <w:t>“ k uzavření smlouvy</w:t>
      </w:r>
      <w:r w:rsidR="00964255" w:rsidRPr="00E627C8">
        <w:rPr>
          <w:rFonts w:cs="Arial"/>
          <w:color w:val="auto"/>
          <w:szCs w:val="20"/>
        </w:rPr>
        <w:t xml:space="preserve"> </w:t>
      </w:r>
      <w:r w:rsidR="00DB0619" w:rsidRPr="00DB0619">
        <w:rPr>
          <w:rFonts w:cs="Arial"/>
          <w:color w:val="auto"/>
          <w:szCs w:val="20"/>
        </w:rPr>
        <w:t>STOS</w:t>
      </w:r>
      <w:r w:rsidR="00DB0619">
        <w:rPr>
          <w:rFonts w:cs="Arial"/>
          <w:color w:val="auto"/>
          <w:szCs w:val="20"/>
        </w:rPr>
        <w:t> – TZ</w:t>
      </w:r>
      <w:r w:rsidR="00DB0619" w:rsidRPr="00DB0619">
        <w:rPr>
          <w:rFonts w:cs="Arial"/>
          <w:color w:val="auto"/>
          <w:szCs w:val="20"/>
        </w:rPr>
        <w:t xml:space="preserve"> Brno, s.r.o., Vranovská 191/38, 614 00 Brno, IČO 65276931</w:t>
      </w:r>
      <w:r w:rsidR="00DB0619">
        <w:rPr>
          <w:rFonts w:cs="Arial"/>
          <w:color w:val="auto"/>
          <w:szCs w:val="20"/>
        </w:rPr>
        <w:t xml:space="preserve">. </w:t>
      </w:r>
      <w:r w:rsidRPr="00E627C8">
        <w:rPr>
          <w:color w:val="auto"/>
          <w:szCs w:val="20"/>
        </w:rPr>
        <w:t>Cena</w:t>
      </w:r>
      <w:r w:rsidR="00E25FFA">
        <w:rPr>
          <w:color w:val="auto"/>
          <w:szCs w:val="20"/>
        </w:rPr>
        <w:t> </w:t>
      </w:r>
      <w:r w:rsidR="00C265C4">
        <w:rPr>
          <w:color w:val="auto"/>
          <w:szCs w:val="20"/>
        </w:rPr>
        <w:t xml:space="preserve">zakázky je </w:t>
      </w:r>
      <w:r w:rsidR="00DB0619">
        <w:rPr>
          <w:color w:val="auto"/>
          <w:szCs w:val="20"/>
        </w:rPr>
        <w:t>1 029 818,76</w:t>
      </w:r>
      <w:r w:rsidR="00C265C4">
        <w:rPr>
          <w:color w:val="auto"/>
          <w:szCs w:val="20"/>
        </w:rPr>
        <w:t xml:space="preserve"> </w:t>
      </w:r>
      <w:r w:rsidR="00C23FA0" w:rsidRPr="00E627C8">
        <w:rPr>
          <w:color w:val="auto"/>
        </w:rPr>
        <w:t xml:space="preserve">Kč </w:t>
      </w:r>
      <w:r w:rsidR="007F7E3D" w:rsidRPr="00E627C8">
        <w:rPr>
          <w:color w:val="auto"/>
        </w:rPr>
        <w:t>bez</w:t>
      </w:r>
      <w:r w:rsidR="007B4DF8">
        <w:rPr>
          <w:color w:val="auto"/>
        </w:rPr>
        <w:t> </w:t>
      </w:r>
      <w:r w:rsidR="007F7E3D" w:rsidRPr="00E627C8">
        <w:rPr>
          <w:color w:val="auto"/>
        </w:rPr>
        <w:t>DP</w:t>
      </w:r>
      <w:r w:rsidR="00CF32E3">
        <w:rPr>
          <w:color w:val="auto"/>
        </w:rPr>
        <w:t>H</w:t>
      </w:r>
      <w:r w:rsidRPr="00E627C8">
        <w:rPr>
          <w:color w:val="auto"/>
          <w:szCs w:val="20"/>
        </w:rPr>
        <w:t>.</w:t>
      </w:r>
    </w:p>
    <w:p w14:paraId="634F7623" w14:textId="77777777" w:rsidR="006E6891" w:rsidRPr="00E7058D" w:rsidRDefault="006E6891" w:rsidP="00E5232B">
      <w:pPr>
        <w:rPr>
          <w:color w:val="auto"/>
          <w:szCs w:val="20"/>
        </w:rPr>
      </w:pPr>
    </w:p>
    <w:p w14:paraId="7A7403E3" w14:textId="77777777" w:rsidR="006E6891" w:rsidRPr="00E7058D" w:rsidRDefault="006E6891" w:rsidP="006E6891">
      <w:pPr>
        <w:rPr>
          <w:color w:val="auto"/>
          <w:szCs w:val="20"/>
        </w:rPr>
      </w:pPr>
      <w:r w:rsidRPr="00E7058D">
        <w:rPr>
          <w:color w:val="auto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5EEDFF7C" w:rsidR="0080197E" w:rsidRDefault="0080197E" w:rsidP="0080197E">
      <w:pPr>
        <w:rPr>
          <w:color w:val="000000" w:themeColor="text1"/>
          <w:szCs w:val="20"/>
        </w:rPr>
      </w:pPr>
    </w:p>
    <w:p w14:paraId="6B6F16FB" w14:textId="1FD17A58" w:rsidR="00302870" w:rsidRDefault="00302870" w:rsidP="0080197E">
      <w:pPr>
        <w:rPr>
          <w:color w:val="000000" w:themeColor="text1"/>
          <w:szCs w:val="20"/>
        </w:rPr>
      </w:pPr>
    </w:p>
    <w:p w14:paraId="424F4FD2" w14:textId="77777777" w:rsidR="00302870" w:rsidRPr="00DA4A03" w:rsidRDefault="00302870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D16BC8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0D20B77E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04034" w14:textId="77777777" w:rsidR="002B66C8" w:rsidRDefault="002B66C8" w:rsidP="0018303A">
      <w:pPr>
        <w:spacing w:line="240" w:lineRule="auto"/>
      </w:pPr>
      <w:r>
        <w:separator/>
      </w:r>
    </w:p>
  </w:endnote>
  <w:endnote w:type="continuationSeparator" w:id="0">
    <w:p w14:paraId="59287BE6" w14:textId="77777777" w:rsidR="002B66C8" w:rsidRDefault="002B66C8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EC8B" w14:textId="77777777" w:rsidR="002B66C8" w:rsidRDefault="002B66C8" w:rsidP="0018303A">
      <w:pPr>
        <w:spacing w:line="240" w:lineRule="auto"/>
      </w:pPr>
      <w:r>
        <w:separator/>
      </w:r>
    </w:p>
  </w:footnote>
  <w:footnote w:type="continuationSeparator" w:id="0">
    <w:p w14:paraId="3CE83919" w14:textId="77777777" w:rsidR="002B66C8" w:rsidRDefault="002B66C8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0"/>
  </w:num>
  <w:num w:numId="2" w16cid:durableId="1578855534">
    <w:abstractNumId w:val="1"/>
  </w:num>
  <w:num w:numId="3" w16cid:durableId="1061094643">
    <w:abstractNumId w:val="2"/>
  </w:num>
  <w:num w:numId="4" w16cid:durableId="1830752448">
    <w:abstractNumId w:val="4"/>
  </w:num>
  <w:num w:numId="5" w16cid:durableId="11709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2046F"/>
    <w:rsid w:val="00021D47"/>
    <w:rsid w:val="00025373"/>
    <w:rsid w:val="00025381"/>
    <w:rsid w:val="000415A2"/>
    <w:rsid w:val="00041778"/>
    <w:rsid w:val="00043F32"/>
    <w:rsid w:val="00051F66"/>
    <w:rsid w:val="00052683"/>
    <w:rsid w:val="0005457F"/>
    <w:rsid w:val="000722EE"/>
    <w:rsid w:val="000725A0"/>
    <w:rsid w:val="00077C50"/>
    <w:rsid w:val="00085EB1"/>
    <w:rsid w:val="00096FC2"/>
    <w:rsid w:val="000B329F"/>
    <w:rsid w:val="000B3A51"/>
    <w:rsid w:val="000C09A3"/>
    <w:rsid w:val="000C4F05"/>
    <w:rsid w:val="000C7755"/>
    <w:rsid w:val="000C7D8B"/>
    <w:rsid w:val="000D29DD"/>
    <w:rsid w:val="000D725C"/>
    <w:rsid w:val="000E7307"/>
    <w:rsid w:val="000F247F"/>
    <w:rsid w:val="001057BD"/>
    <w:rsid w:val="001101DE"/>
    <w:rsid w:val="00113A38"/>
    <w:rsid w:val="00120F29"/>
    <w:rsid w:val="00121C56"/>
    <w:rsid w:val="00133F48"/>
    <w:rsid w:val="0013613E"/>
    <w:rsid w:val="001450AC"/>
    <w:rsid w:val="001528B1"/>
    <w:rsid w:val="00152C24"/>
    <w:rsid w:val="001574B5"/>
    <w:rsid w:val="00167D07"/>
    <w:rsid w:val="0018303A"/>
    <w:rsid w:val="0019188E"/>
    <w:rsid w:val="00191E7D"/>
    <w:rsid w:val="001A0501"/>
    <w:rsid w:val="001B0AD3"/>
    <w:rsid w:val="001C4E6C"/>
    <w:rsid w:val="001C5BEC"/>
    <w:rsid w:val="001D09CF"/>
    <w:rsid w:val="001D4AC8"/>
    <w:rsid w:val="001D4AF4"/>
    <w:rsid w:val="001F701F"/>
    <w:rsid w:val="00206B13"/>
    <w:rsid w:val="002244E5"/>
    <w:rsid w:val="00234317"/>
    <w:rsid w:val="0024038E"/>
    <w:rsid w:val="0024208D"/>
    <w:rsid w:val="002456CD"/>
    <w:rsid w:val="00254829"/>
    <w:rsid w:val="00261DAB"/>
    <w:rsid w:val="0026666E"/>
    <w:rsid w:val="002771BC"/>
    <w:rsid w:val="00280066"/>
    <w:rsid w:val="002821B4"/>
    <w:rsid w:val="00284095"/>
    <w:rsid w:val="002856F7"/>
    <w:rsid w:val="00286AC5"/>
    <w:rsid w:val="002A034C"/>
    <w:rsid w:val="002A080D"/>
    <w:rsid w:val="002B66C8"/>
    <w:rsid w:val="002C3C9B"/>
    <w:rsid w:val="002C647E"/>
    <w:rsid w:val="002D01A7"/>
    <w:rsid w:val="002D0D4B"/>
    <w:rsid w:val="002D153C"/>
    <w:rsid w:val="002E2D33"/>
    <w:rsid w:val="002F56CF"/>
    <w:rsid w:val="003009EB"/>
    <w:rsid w:val="00300C4D"/>
    <w:rsid w:val="00302870"/>
    <w:rsid w:val="00303CB6"/>
    <w:rsid w:val="00306CA0"/>
    <w:rsid w:val="003133E3"/>
    <w:rsid w:val="003221C0"/>
    <w:rsid w:val="00330371"/>
    <w:rsid w:val="00353168"/>
    <w:rsid w:val="00353FF0"/>
    <w:rsid w:val="0035619F"/>
    <w:rsid w:val="00357362"/>
    <w:rsid w:val="00361F02"/>
    <w:rsid w:val="00366BD9"/>
    <w:rsid w:val="003830C1"/>
    <w:rsid w:val="00387215"/>
    <w:rsid w:val="0039380C"/>
    <w:rsid w:val="003A00C0"/>
    <w:rsid w:val="003C3D6F"/>
    <w:rsid w:val="003D46AD"/>
    <w:rsid w:val="003D4718"/>
    <w:rsid w:val="003E2D31"/>
    <w:rsid w:val="003E4BCC"/>
    <w:rsid w:val="003E7E7F"/>
    <w:rsid w:val="003F1C57"/>
    <w:rsid w:val="003F3B4E"/>
    <w:rsid w:val="0040105E"/>
    <w:rsid w:val="00403B47"/>
    <w:rsid w:val="00416897"/>
    <w:rsid w:val="004226F0"/>
    <w:rsid w:val="00422D9C"/>
    <w:rsid w:val="0042358F"/>
    <w:rsid w:val="0044423B"/>
    <w:rsid w:val="00444556"/>
    <w:rsid w:val="004449D6"/>
    <w:rsid w:val="00454539"/>
    <w:rsid w:val="00455FE3"/>
    <w:rsid w:val="00457399"/>
    <w:rsid w:val="00465F9F"/>
    <w:rsid w:val="00466F70"/>
    <w:rsid w:val="004672FB"/>
    <w:rsid w:val="00467929"/>
    <w:rsid w:val="00470352"/>
    <w:rsid w:val="004721A7"/>
    <w:rsid w:val="00473EF2"/>
    <w:rsid w:val="004920BE"/>
    <w:rsid w:val="004931D2"/>
    <w:rsid w:val="004A1455"/>
    <w:rsid w:val="004B10AA"/>
    <w:rsid w:val="004B64DF"/>
    <w:rsid w:val="004C4792"/>
    <w:rsid w:val="004C6E91"/>
    <w:rsid w:val="004D3B02"/>
    <w:rsid w:val="004E02E0"/>
    <w:rsid w:val="004E06BA"/>
    <w:rsid w:val="004E0B9D"/>
    <w:rsid w:val="004F0F26"/>
    <w:rsid w:val="00501158"/>
    <w:rsid w:val="00502D07"/>
    <w:rsid w:val="0050560C"/>
    <w:rsid w:val="005119C0"/>
    <w:rsid w:val="00514199"/>
    <w:rsid w:val="005166F3"/>
    <w:rsid w:val="00521755"/>
    <w:rsid w:val="005264BD"/>
    <w:rsid w:val="00536589"/>
    <w:rsid w:val="00536F9A"/>
    <w:rsid w:val="00545546"/>
    <w:rsid w:val="00547ADF"/>
    <w:rsid w:val="00550EA7"/>
    <w:rsid w:val="0055761B"/>
    <w:rsid w:val="005579D9"/>
    <w:rsid w:val="00560ADA"/>
    <w:rsid w:val="005643FF"/>
    <w:rsid w:val="0056584C"/>
    <w:rsid w:val="00570A4F"/>
    <w:rsid w:val="00571554"/>
    <w:rsid w:val="005755BF"/>
    <w:rsid w:val="005866E6"/>
    <w:rsid w:val="00593939"/>
    <w:rsid w:val="00595193"/>
    <w:rsid w:val="00596759"/>
    <w:rsid w:val="005B491D"/>
    <w:rsid w:val="005B57AF"/>
    <w:rsid w:val="005C0A44"/>
    <w:rsid w:val="005C29B7"/>
    <w:rsid w:val="005D2DE1"/>
    <w:rsid w:val="005E1383"/>
    <w:rsid w:val="005F6FE4"/>
    <w:rsid w:val="00607F45"/>
    <w:rsid w:val="00627FB4"/>
    <w:rsid w:val="00633B5A"/>
    <w:rsid w:val="00644589"/>
    <w:rsid w:val="0065357C"/>
    <w:rsid w:val="00656404"/>
    <w:rsid w:val="00671154"/>
    <w:rsid w:val="00672594"/>
    <w:rsid w:val="006752BF"/>
    <w:rsid w:val="006761EA"/>
    <w:rsid w:val="00680B02"/>
    <w:rsid w:val="00682606"/>
    <w:rsid w:val="00690ED4"/>
    <w:rsid w:val="006A28AB"/>
    <w:rsid w:val="006B038B"/>
    <w:rsid w:val="006B106C"/>
    <w:rsid w:val="006B30B2"/>
    <w:rsid w:val="006B5929"/>
    <w:rsid w:val="006C2CF5"/>
    <w:rsid w:val="006C3DAC"/>
    <w:rsid w:val="006D5901"/>
    <w:rsid w:val="006D6678"/>
    <w:rsid w:val="006E287A"/>
    <w:rsid w:val="006E2B21"/>
    <w:rsid w:val="006E6891"/>
    <w:rsid w:val="006F595A"/>
    <w:rsid w:val="006F6019"/>
    <w:rsid w:val="006F7274"/>
    <w:rsid w:val="00713DA7"/>
    <w:rsid w:val="00727D62"/>
    <w:rsid w:val="007347B8"/>
    <w:rsid w:val="007405A0"/>
    <w:rsid w:val="00744FA0"/>
    <w:rsid w:val="00747C3F"/>
    <w:rsid w:val="00750FC1"/>
    <w:rsid w:val="00752BC8"/>
    <w:rsid w:val="00753876"/>
    <w:rsid w:val="00766FD7"/>
    <w:rsid w:val="00782D33"/>
    <w:rsid w:val="00784396"/>
    <w:rsid w:val="00795CDF"/>
    <w:rsid w:val="007A1A12"/>
    <w:rsid w:val="007A3D4F"/>
    <w:rsid w:val="007A5BE0"/>
    <w:rsid w:val="007B4DF8"/>
    <w:rsid w:val="007C04D9"/>
    <w:rsid w:val="007C255B"/>
    <w:rsid w:val="007C4C86"/>
    <w:rsid w:val="007C5625"/>
    <w:rsid w:val="007E088E"/>
    <w:rsid w:val="007E2892"/>
    <w:rsid w:val="007F5CA6"/>
    <w:rsid w:val="007F7E3D"/>
    <w:rsid w:val="00801394"/>
    <w:rsid w:val="0080197E"/>
    <w:rsid w:val="00802382"/>
    <w:rsid w:val="008178A8"/>
    <w:rsid w:val="00820EDE"/>
    <w:rsid w:val="00825DA8"/>
    <w:rsid w:val="0083796A"/>
    <w:rsid w:val="008441E8"/>
    <w:rsid w:val="00846CD1"/>
    <w:rsid w:val="008569FF"/>
    <w:rsid w:val="00871FBC"/>
    <w:rsid w:val="00874A3B"/>
    <w:rsid w:val="0087742B"/>
    <w:rsid w:val="008823D1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8F4F9C"/>
    <w:rsid w:val="0091285D"/>
    <w:rsid w:val="00914283"/>
    <w:rsid w:val="0092530D"/>
    <w:rsid w:val="00937C6D"/>
    <w:rsid w:val="00937F15"/>
    <w:rsid w:val="00946189"/>
    <w:rsid w:val="00952FAA"/>
    <w:rsid w:val="009638A3"/>
    <w:rsid w:val="00964255"/>
    <w:rsid w:val="00970BB7"/>
    <w:rsid w:val="00977658"/>
    <w:rsid w:val="0098087B"/>
    <w:rsid w:val="00980B95"/>
    <w:rsid w:val="009824F2"/>
    <w:rsid w:val="009842AF"/>
    <w:rsid w:val="009864C5"/>
    <w:rsid w:val="009959E2"/>
    <w:rsid w:val="009A0B93"/>
    <w:rsid w:val="009A685B"/>
    <w:rsid w:val="009B0B15"/>
    <w:rsid w:val="009D071C"/>
    <w:rsid w:val="009D469E"/>
    <w:rsid w:val="009F445D"/>
    <w:rsid w:val="00A00305"/>
    <w:rsid w:val="00A17E87"/>
    <w:rsid w:val="00A208AC"/>
    <w:rsid w:val="00A23C68"/>
    <w:rsid w:val="00A24528"/>
    <w:rsid w:val="00A27194"/>
    <w:rsid w:val="00A2750D"/>
    <w:rsid w:val="00A27D17"/>
    <w:rsid w:val="00A30391"/>
    <w:rsid w:val="00A3343B"/>
    <w:rsid w:val="00A363AA"/>
    <w:rsid w:val="00A4189B"/>
    <w:rsid w:val="00A46C6C"/>
    <w:rsid w:val="00A607A8"/>
    <w:rsid w:val="00A76C9E"/>
    <w:rsid w:val="00A8594E"/>
    <w:rsid w:val="00A87651"/>
    <w:rsid w:val="00A907CD"/>
    <w:rsid w:val="00A94815"/>
    <w:rsid w:val="00A95331"/>
    <w:rsid w:val="00A96727"/>
    <w:rsid w:val="00AB4469"/>
    <w:rsid w:val="00AC0525"/>
    <w:rsid w:val="00AC25B0"/>
    <w:rsid w:val="00AC2C06"/>
    <w:rsid w:val="00AC3178"/>
    <w:rsid w:val="00AD03D8"/>
    <w:rsid w:val="00AD08A1"/>
    <w:rsid w:val="00B1474E"/>
    <w:rsid w:val="00B162BD"/>
    <w:rsid w:val="00B16D28"/>
    <w:rsid w:val="00B30405"/>
    <w:rsid w:val="00B4034C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7733D"/>
    <w:rsid w:val="00B802B8"/>
    <w:rsid w:val="00B808F6"/>
    <w:rsid w:val="00B86DC0"/>
    <w:rsid w:val="00B972EC"/>
    <w:rsid w:val="00BA0345"/>
    <w:rsid w:val="00BA067D"/>
    <w:rsid w:val="00BA08CD"/>
    <w:rsid w:val="00BA3E0A"/>
    <w:rsid w:val="00BB0A48"/>
    <w:rsid w:val="00BC1F39"/>
    <w:rsid w:val="00BC22DE"/>
    <w:rsid w:val="00BC373F"/>
    <w:rsid w:val="00BC6E6D"/>
    <w:rsid w:val="00BD747F"/>
    <w:rsid w:val="00BE0371"/>
    <w:rsid w:val="00BE7AD6"/>
    <w:rsid w:val="00BF3E24"/>
    <w:rsid w:val="00C161D8"/>
    <w:rsid w:val="00C16686"/>
    <w:rsid w:val="00C2092E"/>
    <w:rsid w:val="00C23FA0"/>
    <w:rsid w:val="00C265C4"/>
    <w:rsid w:val="00C26E40"/>
    <w:rsid w:val="00C32E59"/>
    <w:rsid w:val="00C32EA3"/>
    <w:rsid w:val="00C451FC"/>
    <w:rsid w:val="00C56518"/>
    <w:rsid w:val="00C81B54"/>
    <w:rsid w:val="00C831F5"/>
    <w:rsid w:val="00C917AE"/>
    <w:rsid w:val="00C93F9D"/>
    <w:rsid w:val="00C94ABD"/>
    <w:rsid w:val="00C97580"/>
    <w:rsid w:val="00CA40A7"/>
    <w:rsid w:val="00CA55F6"/>
    <w:rsid w:val="00CA6FCE"/>
    <w:rsid w:val="00CB7497"/>
    <w:rsid w:val="00CC350C"/>
    <w:rsid w:val="00CD2E2B"/>
    <w:rsid w:val="00CD577D"/>
    <w:rsid w:val="00CD69B4"/>
    <w:rsid w:val="00CE7DDE"/>
    <w:rsid w:val="00CF32E3"/>
    <w:rsid w:val="00D03B65"/>
    <w:rsid w:val="00D220FC"/>
    <w:rsid w:val="00D23D5D"/>
    <w:rsid w:val="00D416D6"/>
    <w:rsid w:val="00D4436D"/>
    <w:rsid w:val="00D44713"/>
    <w:rsid w:val="00D57378"/>
    <w:rsid w:val="00D60045"/>
    <w:rsid w:val="00D620D0"/>
    <w:rsid w:val="00D635B6"/>
    <w:rsid w:val="00D67885"/>
    <w:rsid w:val="00D86937"/>
    <w:rsid w:val="00D93D92"/>
    <w:rsid w:val="00D94D3A"/>
    <w:rsid w:val="00DA4A03"/>
    <w:rsid w:val="00DB03C0"/>
    <w:rsid w:val="00DB0619"/>
    <w:rsid w:val="00DB1C19"/>
    <w:rsid w:val="00DC32D2"/>
    <w:rsid w:val="00DC5647"/>
    <w:rsid w:val="00DD0A6D"/>
    <w:rsid w:val="00DE2FDB"/>
    <w:rsid w:val="00DE5AB7"/>
    <w:rsid w:val="00DE5C7B"/>
    <w:rsid w:val="00DE707B"/>
    <w:rsid w:val="00DF7C2A"/>
    <w:rsid w:val="00E00E1B"/>
    <w:rsid w:val="00E022D2"/>
    <w:rsid w:val="00E04875"/>
    <w:rsid w:val="00E17D3F"/>
    <w:rsid w:val="00E25FFA"/>
    <w:rsid w:val="00E31849"/>
    <w:rsid w:val="00E36CB4"/>
    <w:rsid w:val="00E5232B"/>
    <w:rsid w:val="00E53F6B"/>
    <w:rsid w:val="00E61158"/>
    <w:rsid w:val="00E627C8"/>
    <w:rsid w:val="00E7058D"/>
    <w:rsid w:val="00E72B83"/>
    <w:rsid w:val="00E73AA7"/>
    <w:rsid w:val="00E75749"/>
    <w:rsid w:val="00E8097D"/>
    <w:rsid w:val="00E862E2"/>
    <w:rsid w:val="00E90C6A"/>
    <w:rsid w:val="00EA1AB6"/>
    <w:rsid w:val="00EA40AB"/>
    <w:rsid w:val="00EB3AF6"/>
    <w:rsid w:val="00EC068C"/>
    <w:rsid w:val="00EC5150"/>
    <w:rsid w:val="00EC5800"/>
    <w:rsid w:val="00EC78D6"/>
    <w:rsid w:val="00EC7FEA"/>
    <w:rsid w:val="00ED04C8"/>
    <w:rsid w:val="00EE69DD"/>
    <w:rsid w:val="00EF32E3"/>
    <w:rsid w:val="00EF62FD"/>
    <w:rsid w:val="00F040B9"/>
    <w:rsid w:val="00F053D0"/>
    <w:rsid w:val="00F12174"/>
    <w:rsid w:val="00F14292"/>
    <w:rsid w:val="00F23B2D"/>
    <w:rsid w:val="00F36D74"/>
    <w:rsid w:val="00F43D68"/>
    <w:rsid w:val="00F52D7B"/>
    <w:rsid w:val="00F61486"/>
    <w:rsid w:val="00F63D60"/>
    <w:rsid w:val="00F65A65"/>
    <w:rsid w:val="00F801FC"/>
    <w:rsid w:val="00F83FB6"/>
    <w:rsid w:val="00F877AB"/>
    <w:rsid w:val="00F91585"/>
    <w:rsid w:val="00F97D7C"/>
    <w:rsid w:val="00FA4507"/>
    <w:rsid w:val="00FB0808"/>
    <w:rsid w:val="00FC2461"/>
    <w:rsid w:val="00FC56E9"/>
    <w:rsid w:val="00FD3CFF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593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98</cp:revision>
  <cp:lastPrinted>2025-03-14T07:34:00Z</cp:lastPrinted>
  <dcterms:created xsi:type="dcterms:W3CDTF">2021-07-14T10:40:00Z</dcterms:created>
  <dcterms:modified xsi:type="dcterms:W3CDTF">2025-06-30T06:34:00Z</dcterms:modified>
</cp:coreProperties>
</file>