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72DE754C" w:rsidR="00570A4F" w:rsidRPr="0007659B" w:rsidRDefault="002F774D" w:rsidP="00570A4F">
            <w:pPr>
              <w:pStyle w:val="Brnopopistext"/>
              <w:rPr>
                <w:color w:val="000000" w:themeColor="text1"/>
              </w:rPr>
            </w:pPr>
            <w:r w:rsidRPr="002F774D">
              <w:rPr>
                <w:color w:val="auto"/>
              </w:rPr>
              <w:t>MMB/0316081/2025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18FA32D8" w:rsidR="00570A4F" w:rsidRPr="005A26BF" w:rsidRDefault="002F774D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E86CA0">
              <w:rPr>
                <w:color w:val="auto"/>
              </w:rPr>
              <w:t>.0</w:t>
            </w:r>
            <w:r w:rsidR="00622DB6">
              <w:rPr>
                <w:color w:val="auto"/>
              </w:rPr>
              <w:t>6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4850D50C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2F774D">
        <w:rPr>
          <w:color w:val="auto"/>
        </w:rPr>
        <w:t>97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2F774D" w:rsidRPr="002F774D">
        <w:rPr>
          <w:rFonts w:cs="Arial"/>
          <w:bCs/>
          <w:color w:val="000000"/>
          <w:szCs w:val="20"/>
        </w:rPr>
        <w:t>Mendlovo náměstí 15 - rekonstrukce plynové teplovodní kotelny</w:t>
      </w:r>
      <w:r w:rsidR="002F774D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364D554D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2F774D" w:rsidRPr="002F774D">
        <w:rPr>
          <w:rFonts w:cs="Arial"/>
          <w:color w:val="000000"/>
          <w:szCs w:val="20"/>
        </w:rPr>
        <w:t>Mendlovo náměstí 15 - rekonstrukce plynové teplovodní kotelny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2F774D" w:rsidRPr="002F774D">
        <w:rPr>
          <w:rFonts w:eastAsia="Times New Roman" w:cs="Arial"/>
          <w:color w:val="000000"/>
          <w:szCs w:val="20"/>
          <w:lang w:eastAsia="cs-CZ"/>
        </w:rPr>
        <w:t>Revos, s.r.o., Hudcova 76, 612 00 Brno, IČO 48910341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2F774D">
        <w:rPr>
          <w:color w:val="auto"/>
          <w:szCs w:val="20"/>
        </w:rPr>
        <w:t>442 142</w:t>
      </w:r>
      <w:r w:rsidR="00622DB6">
        <w:rPr>
          <w:color w:val="auto"/>
          <w:szCs w:val="20"/>
        </w:rPr>
        <w:t> 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6479" w14:textId="77777777" w:rsidR="005B571C" w:rsidRDefault="005B571C" w:rsidP="0018303A">
      <w:pPr>
        <w:spacing w:line="240" w:lineRule="auto"/>
      </w:pPr>
      <w:r>
        <w:separator/>
      </w:r>
    </w:p>
  </w:endnote>
  <w:endnote w:type="continuationSeparator" w:id="0">
    <w:p w14:paraId="5EDE9B6F" w14:textId="77777777" w:rsidR="005B571C" w:rsidRDefault="005B571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C65F" w14:textId="77777777" w:rsidR="005B571C" w:rsidRDefault="005B571C" w:rsidP="0018303A">
      <w:pPr>
        <w:spacing w:line="240" w:lineRule="auto"/>
      </w:pPr>
      <w:r>
        <w:separator/>
      </w:r>
    </w:p>
  </w:footnote>
  <w:footnote w:type="continuationSeparator" w:id="0">
    <w:p w14:paraId="514C27D0" w14:textId="77777777" w:rsidR="005B571C" w:rsidRDefault="005B571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5EE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367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82</cp:revision>
  <cp:lastPrinted>2024-03-01T06:44:00Z</cp:lastPrinted>
  <dcterms:created xsi:type="dcterms:W3CDTF">2021-07-14T10:40:00Z</dcterms:created>
  <dcterms:modified xsi:type="dcterms:W3CDTF">2025-06-30T07:29:00Z</dcterms:modified>
</cp:coreProperties>
</file>