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1550FFBE" w:rsidR="00570A4F" w:rsidRPr="00924B98" w:rsidRDefault="002935EF" w:rsidP="00570A4F">
            <w:pPr>
              <w:pStyle w:val="Brnopopistext"/>
              <w:rPr>
                <w:color w:val="auto"/>
              </w:rPr>
            </w:pPr>
            <w:r w:rsidRPr="002935EF">
              <w:rPr>
                <w:color w:val="auto"/>
              </w:rPr>
              <w:t>MMB/0374907/2025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20C491B5" w:rsidR="00570A4F" w:rsidRPr="00E627C8" w:rsidRDefault="002935EF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04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>
              <w:rPr>
                <w:color w:val="auto"/>
              </w:rPr>
              <w:t>8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513628B0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735B99">
        <w:rPr>
          <w:color w:val="auto"/>
        </w:rPr>
        <w:t>10</w:t>
      </w:r>
      <w:r w:rsidR="002935EF">
        <w:rPr>
          <w:color w:val="auto"/>
        </w:rPr>
        <w:t>7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2935EF" w:rsidRPr="002935EF">
        <w:rPr>
          <w:rFonts w:cs="Arial"/>
          <w:color w:val="000000"/>
          <w:szCs w:val="20"/>
        </w:rPr>
        <w:t xml:space="preserve">Prováděcí PD 4. NP a </w:t>
      </w:r>
      <w:r w:rsidR="002935EF" w:rsidRPr="002935EF">
        <w:rPr>
          <w:rFonts w:cs="Arial"/>
          <w:color w:val="000000"/>
          <w:szCs w:val="20"/>
        </w:rPr>
        <w:t>výtahů – Orlí</w:t>
      </w:r>
      <w:r w:rsidR="002935EF" w:rsidRPr="002935EF">
        <w:rPr>
          <w:rFonts w:cs="Arial"/>
          <w:color w:val="000000"/>
          <w:szCs w:val="20"/>
        </w:rPr>
        <w:t xml:space="preserve"> 30 a 32 v</w:t>
      </w:r>
      <w:r w:rsidR="002935EF">
        <w:rPr>
          <w:rFonts w:cs="Arial"/>
          <w:color w:val="000000"/>
          <w:szCs w:val="20"/>
        </w:rPr>
        <w:t> </w:t>
      </w:r>
      <w:r w:rsidR="002935EF" w:rsidRPr="002935EF">
        <w:rPr>
          <w:rFonts w:cs="Arial"/>
          <w:color w:val="000000"/>
          <w:szCs w:val="20"/>
        </w:rPr>
        <w:t>Brně</w:t>
      </w:r>
      <w:r w:rsidR="002935EF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1367331B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2935EF">
        <w:rPr>
          <w:rFonts w:eastAsia="Times New Roman" w:cs="Arial"/>
          <w:color w:val="auto"/>
          <w:szCs w:val="20"/>
        </w:rPr>
        <w:t>7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2935EF">
        <w:rPr>
          <w:rFonts w:cs="Arial"/>
          <w:color w:val="auto"/>
          <w:szCs w:val="20"/>
        </w:rPr>
        <w:t>16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2935EF">
        <w:rPr>
          <w:rFonts w:cs="Arial"/>
          <w:color w:val="auto"/>
          <w:szCs w:val="20"/>
        </w:rPr>
        <w:t>7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2935EF" w:rsidRPr="002935EF">
        <w:rPr>
          <w:rFonts w:cs="Arial"/>
          <w:color w:val="000000"/>
          <w:szCs w:val="20"/>
        </w:rPr>
        <w:t xml:space="preserve">Prováděcí PD 4. NP a </w:t>
      </w:r>
      <w:r w:rsidR="002935EF" w:rsidRPr="002935EF">
        <w:rPr>
          <w:rFonts w:cs="Arial"/>
          <w:color w:val="000000"/>
          <w:szCs w:val="20"/>
        </w:rPr>
        <w:t>výtahů – Orlí</w:t>
      </w:r>
      <w:r w:rsidR="002935EF" w:rsidRPr="002935EF">
        <w:rPr>
          <w:rFonts w:cs="Arial"/>
          <w:color w:val="000000"/>
          <w:szCs w:val="20"/>
        </w:rPr>
        <w:t xml:space="preserve"> 30 a 32 v Brně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</w:t>
      </w:r>
      <w:r w:rsidR="002935EF" w:rsidRPr="002935EF">
        <w:rPr>
          <w:rFonts w:cs="Arial"/>
          <w:color w:val="auto"/>
          <w:szCs w:val="20"/>
        </w:rPr>
        <w:t>Peter</w:t>
      </w:r>
      <w:r w:rsidR="002935EF">
        <w:rPr>
          <w:rFonts w:cs="Arial"/>
          <w:color w:val="auto"/>
          <w:szCs w:val="20"/>
        </w:rPr>
        <w:t> </w:t>
      </w:r>
      <w:r w:rsidR="002935EF" w:rsidRPr="002935EF">
        <w:rPr>
          <w:rFonts w:cs="Arial"/>
          <w:color w:val="auto"/>
          <w:szCs w:val="20"/>
        </w:rPr>
        <w:t>Mark</w:t>
      </w:r>
      <w:r w:rsidR="002935EF">
        <w:rPr>
          <w:rFonts w:cs="Arial"/>
          <w:color w:val="auto"/>
          <w:szCs w:val="20"/>
        </w:rPr>
        <w:t> </w:t>
      </w:r>
      <w:r w:rsidR="002935EF" w:rsidRPr="002935EF">
        <w:rPr>
          <w:rFonts w:cs="Arial"/>
          <w:color w:val="auto"/>
          <w:szCs w:val="20"/>
        </w:rPr>
        <w:t>s.r.o., Šilingrovo náměstí 257/3, Brno-město, 602 00 Brno, IČO 07214481</w:t>
      </w:r>
      <w:r w:rsidR="00DB0619">
        <w:rPr>
          <w:rFonts w:cs="Arial"/>
          <w:color w:val="auto"/>
          <w:szCs w:val="20"/>
        </w:rPr>
        <w:t xml:space="preserve">.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2935EF">
        <w:rPr>
          <w:color w:val="auto"/>
          <w:szCs w:val="20"/>
        </w:rPr>
        <w:t>1 267 000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</w:t>
      </w:r>
      <w:r w:rsidR="00CF32E3">
        <w:rPr>
          <w:color w:val="auto"/>
        </w:rPr>
        <w:t>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9D64" w14:textId="77777777" w:rsidR="00475D62" w:rsidRDefault="00475D62" w:rsidP="0018303A">
      <w:pPr>
        <w:spacing w:line="240" w:lineRule="auto"/>
      </w:pPr>
      <w:r>
        <w:separator/>
      </w:r>
    </w:p>
  </w:endnote>
  <w:endnote w:type="continuationSeparator" w:id="0">
    <w:p w14:paraId="1990318C" w14:textId="77777777" w:rsidR="00475D62" w:rsidRDefault="00475D62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B36B" w14:textId="77777777" w:rsidR="00475D62" w:rsidRDefault="00475D62" w:rsidP="0018303A">
      <w:pPr>
        <w:spacing w:line="240" w:lineRule="auto"/>
      </w:pPr>
      <w:r>
        <w:separator/>
      </w:r>
    </w:p>
  </w:footnote>
  <w:footnote w:type="continuationSeparator" w:id="0">
    <w:p w14:paraId="0A7911CD" w14:textId="77777777" w:rsidR="00475D62" w:rsidRDefault="00475D62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046F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B3A51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01DE"/>
    <w:rsid w:val="00113A38"/>
    <w:rsid w:val="00120F29"/>
    <w:rsid w:val="00121C56"/>
    <w:rsid w:val="00133F48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D4AC8"/>
    <w:rsid w:val="001D4AF4"/>
    <w:rsid w:val="001F701F"/>
    <w:rsid w:val="00206B13"/>
    <w:rsid w:val="002244E5"/>
    <w:rsid w:val="00234317"/>
    <w:rsid w:val="0024038E"/>
    <w:rsid w:val="0024208D"/>
    <w:rsid w:val="00242C68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935EF"/>
    <w:rsid w:val="002A034C"/>
    <w:rsid w:val="002A080D"/>
    <w:rsid w:val="002B66C8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06CA0"/>
    <w:rsid w:val="003133E3"/>
    <w:rsid w:val="003221C0"/>
    <w:rsid w:val="00330371"/>
    <w:rsid w:val="00353168"/>
    <w:rsid w:val="00353FF0"/>
    <w:rsid w:val="0035619F"/>
    <w:rsid w:val="00357362"/>
    <w:rsid w:val="00361F02"/>
    <w:rsid w:val="00366BD9"/>
    <w:rsid w:val="003830C1"/>
    <w:rsid w:val="00386C80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6F70"/>
    <w:rsid w:val="004672FB"/>
    <w:rsid w:val="00467929"/>
    <w:rsid w:val="00470352"/>
    <w:rsid w:val="004721A7"/>
    <w:rsid w:val="00473EF2"/>
    <w:rsid w:val="00475D62"/>
    <w:rsid w:val="004920BE"/>
    <w:rsid w:val="004931D2"/>
    <w:rsid w:val="004A1455"/>
    <w:rsid w:val="004B10AA"/>
    <w:rsid w:val="004B64DF"/>
    <w:rsid w:val="004C4792"/>
    <w:rsid w:val="004C6E91"/>
    <w:rsid w:val="004D3B02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2BF3"/>
    <w:rsid w:val="005B491D"/>
    <w:rsid w:val="005B57AF"/>
    <w:rsid w:val="005C0A44"/>
    <w:rsid w:val="005C29B7"/>
    <w:rsid w:val="005D2DE1"/>
    <w:rsid w:val="005E1383"/>
    <w:rsid w:val="005F6FE4"/>
    <w:rsid w:val="00607F45"/>
    <w:rsid w:val="00627FB4"/>
    <w:rsid w:val="00633B5A"/>
    <w:rsid w:val="00644589"/>
    <w:rsid w:val="0065357C"/>
    <w:rsid w:val="00656404"/>
    <w:rsid w:val="00671154"/>
    <w:rsid w:val="00672594"/>
    <w:rsid w:val="006752BF"/>
    <w:rsid w:val="006761EA"/>
    <w:rsid w:val="00680B02"/>
    <w:rsid w:val="00682606"/>
    <w:rsid w:val="00690ED4"/>
    <w:rsid w:val="006A28AB"/>
    <w:rsid w:val="006B038B"/>
    <w:rsid w:val="006B106C"/>
    <w:rsid w:val="006B30B2"/>
    <w:rsid w:val="006B5929"/>
    <w:rsid w:val="006C2CF5"/>
    <w:rsid w:val="006C3DAC"/>
    <w:rsid w:val="006D5901"/>
    <w:rsid w:val="006D6678"/>
    <w:rsid w:val="006E280B"/>
    <w:rsid w:val="006E287A"/>
    <w:rsid w:val="006E2B21"/>
    <w:rsid w:val="006E6891"/>
    <w:rsid w:val="006F595A"/>
    <w:rsid w:val="006F6019"/>
    <w:rsid w:val="006F7274"/>
    <w:rsid w:val="00713DA7"/>
    <w:rsid w:val="00727D62"/>
    <w:rsid w:val="007347B8"/>
    <w:rsid w:val="00735B99"/>
    <w:rsid w:val="007360A3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14283"/>
    <w:rsid w:val="0092530D"/>
    <w:rsid w:val="0092688E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959E2"/>
    <w:rsid w:val="009A0B93"/>
    <w:rsid w:val="009A685B"/>
    <w:rsid w:val="009B0B15"/>
    <w:rsid w:val="009D071C"/>
    <w:rsid w:val="009D469E"/>
    <w:rsid w:val="009F445D"/>
    <w:rsid w:val="00A00305"/>
    <w:rsid w:val="00A17E87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37BF7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AD08A1"/>
    <w:rsid w:val="00B1474E"/>
    <w:rsid w:val="00B162BD"/>
    <w:rsid w:val="00B16D28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2B8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22DE"/>
    <w:rsid w:val="00BC373F"/>
    <w:rsid w:val="00BC6E6D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81B54"/>
    <w:rsid w:val="00C831F5"/>
    <w:rsid w:val="00C917AE"/>
    <w:rsid w:val="00C93F9D"/>
    <w:rsid w:val="00C94ABD"/>
    <w:rsid w:val="00C97580"/>
    <w:rsid w:val="00CA40A7"/>
    <w:rsid w:val="00CA55F6"/>
    <w:rsid w:val="00CA6FCE"/>
    <w:rsid w:val="00CB7497"/>
    <w:rsid w:val="00CC350C"/>
    <w:rsid w:val="00CD2E2B"/>
    <w:rsid w:val="00CD577D"/>
    <w:rsid w:val="00CD69B4"/>
    <w:rsid w:val="00CE1443"/>
    <w:rsid w:val="00CE7DDE"/>
    <w:rsid w:val="00CF32E3"/>
    <w:rsid w:val="00D03B65"/>
    <w:rsid w:val="00D220FC"/>
    <w:rsid w:val="00D23D5D"/>
    <w:rsid w:val="00D416D6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0619"/>
    <w:rsid w:val="00DB1C19"/>
    <w:rsid w:val="00DC32D2"/>
    <w:rsid w:val="00DC5647"/>
    <w:rsid w:val="00DD0A6D"/>
    <w:rsid w:val="00DE2FDB"/>
    <w:rsid w:val="00DE5AB7"/>
    <w:rsid w:val="00DE5C7B"/>
    <w:rsid w:val="00DE707B"/>
    <w:rsid w:val="00DF7C2A"/>
    <w:rsid w:val="00E00E1B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90C6A"/>
    <w:rsid w:val="00EA1AB6"/>
    <w:rsid w:val="00EA40AB"/>
    <w:rsid w:val="00EB3AF6"/>
    <w:rsid w:val="00EC068C"/>
    <w:rsid w:val="00EC5150"/>
    <w:rsid w:val="00EC5800"/>
    <w:rsid w:val="00EC78D6"/>
    <w:rsid w:val="00EC7FEA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61486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0152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598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101</cp:revision>
  <cp:lastPrinted>2025-03-14T07:34:00Z</cp:lastPrinted>
  <dcterms:created xsi:type="dcterms:W3CDTF">2021-07-14T10:40:00Z</dcterms:created>
  <dcterms:modified xsi:type="dcterms:W3CDTF">2025-08-04T09:10:00Z</dcterms:modified>
</cp:coreProperties>
</file>