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6237842C" w:rsidR="00570A4F" w:rsidRDefault="00F465ED" w:rsidP="00570A4F">
            <w:pPr>
              <w:pStyle w:val="Brnopopis"/>
            </w:pPr>
            <w:r>
              <w:t>qwe</w:t>
            </w:r>
            <w:r w:rsidR="00570A4F"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53DB4DE0" w:rsidR="00570A4F" w:rsidRPr="0007659B" w:rsidRDefault="00DA0407" w:rsidP="00570A4F">
            <w:pPr>
              <w:pStyle w:val="Brnopopistext"/>
              <w:rPr>
                <w:color w:val="000000" w:themeColor="text1"/>
              </w:rPr>
            </w:pPr>
            <w:r w:rsidRPr="00DA0407">
              <w:rPr>
                <w:color w:val="auto"/>
              </w:rPr>
              <w:t>MMB/0388958/2025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60DF708E" w:rsidR="00570A4F" w:rsidRPr="005A26BF" w:rsidRDefault="00DA0407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E86CA0">
              <w:rPr>
                <w:color w:val="auto"/>
              </w:rPr>
              <w:t>.0</w:t>
            </w:r>
            <w:r w:rsidR="00F465ED">
              <w:rPr>
                <w:color w:val="auto"/>
              </w:rPr>
              <w:t>8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62CED1BD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D24F0A">
        <w:rPr>
          <w:color w:val="auto"/>
        </w:rPr>
        <w:t>1</w:t>
      </w:r>
      <w:r w:rsidR="00DA0407">
        <w:rPr>
          <w:color w:val="auto"/>
        </w:rPr>
        <w:t>06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DA0407" w:rsidRPr="00DA0407">
        <w:rPr>
          <w:rFonts w:cs="Arial"/>
          <w:bCs/>
          <w:color w:val="000000"/>
          <w:szCs w:val="20"/>
        </w:rPr>
        <w:t>Husova 5 - oprava sociálního zařízení ve 3. patře</w:t>
      </w:r>
      <w:r w:rsidR="00DA0407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084D4E1A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DA0407" w:rsidRPr="00DA0407">
        <w:rPr>
          <w:rFonts w:cs="Arial"/>
          <w:color w:val="000000"/>
          <w:szCs w:val="20"/>
        </w:rPr>
        <w:t>Husova 5 - oprava sociálního zařízení ve 3. patře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DA0407">
        <w:rPr>
          <w:rFonts w:cs="Arial"/>
          <w:color w:val="auto"/>
          <w:szCs w:val="20"/>
        </w:rPr>
        <w:t xml:space="preserve"> 2. v pořadí</w:t>
      </w:r>
      <w:r w:rsidR="000124A6" w:rsidRPr="00E627C8">
        <w:rPr>
          <w:color w:val="auto"/>
        </w:rPr>
        <w:t xml:space="preserve"> </w:t>
      </w:r>
      <w:r w:rsidR="00DA0407" w:rsidRPr="00DA0407">
        <w:rPr>
          <w:rFonts w:eastAsia="Times New Roman" w:cs="Arial"/>
          <w:color w:val="000000"/>
          <w:szCs w:val="20"/>
          <w:lang w:eastAsia="cs-CZ"/>
        </w:rPr>
        <w:t>STOS – TZ</w:t>
      </w:r>
      <w:r w:rsidR="00DA0407" w:rsidRPr="00DA0407">
        <w:rPr>
          <w:rFonts w:eastAsia="Times New Roman" w:cs="Arial"/>
          <w:color w:val="000000"/>
          <w:szCs w:val="20"/>
          <w:lang w:eastAsia="cs-CZ"/>
        </w:rPr>
        <w:t xml:space="preserve"> Brno, s.r.o., Vranovská 191/38, 614 00 Brno, IČO 65276931</w:t>
      </w:r>
      <w:r w:rsidR="00DA0407">
        <w:rPr>
          <w:rFonts w:eastAsia="Times New Roman" w:cs="Arial"/>
          <w:color w:val="000000"/>
          <w:szCs w:val="20"/>
          <w:lang w:eastAsia="cs-CZ"/>
        </w:rPr>
        <w:t xml:space="preserve"> (1. v pořadí odstoupil)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DA0407">
        <w:rPr>
          <w:color w:val="auto"/>
          <w:szCs w:val="20"/>
        </w:rPr>
        <w:t>837 002,72</w:t>
      </w:r>
      <w:r w:rsidR="00D66BA9">
        <w:rPr>
          <w:color w:val="auto"/>
          <w:szCs w:val="20"/>
        </w:rPr>
        <w:t xml:space="preserve"> 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A16E" w14:textId="77777777" w:rsidR="00215601" w:rsidRDefault="00215601" w:rsidP="0018303A">
      <w:pPr>
        <w:spacing w:line="240" w:lineRule="auto"/>
      </w:pPr>
      <w:r>
        <w:separator/>
      </w:r>
    </w:p>
  </w:endnote>
  <w:endnote w:type="continuationSeparator" w:id="0">
    <w:p w14:paraId="64EBC397" w14:textId="77777777" w:rsidR="00215601" w:rsidRDefault="0021560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0645" w14:textId="77777777" w:rsidR="00215601" w:rsidRDefault="00215601" w:rsidP="0018303A">
      <w:pPr>
        <w:spacing w:line="240" w:lineRule="auto"/>
      </w:pPr>
      <w:r>
        <w:separator/>
      </w:r>
    </w:p>
  </w:footnote>
  <w:footnote w:type="continuationSeparator" w:id="0">
    <w:p w14:paraId="555D735C" w14:textId="77777777" w:rsidR="00215601" w:rsidRDefault="0021560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0296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3CFE"/>
    <w:rsid w:val="000C4F05"/>
    <w:rsid w:val="000C7755"/>
    <w:rsid w:val="000D47A8"/>
    <w:rsid w:val="000D725C"/>
    <w:rsid w:val="000E1D0B"/>
    <w:rsid w:val="000E7307"/>
    <w:rsid w:val="001022B0"/>
    <w:rsid w:val="00103DFB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7B34"/>
    <w:rsid w:val="00161F71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15601"/>
    <w:rsid w:val="002244E5"/>
    <w:rsid w:val="00234317"/>
    <w:rsid w:val="0023524A"/>
    <w:rsid w:val="00236665"/>
    <w:rsid w:val="00236D1C"/>
    <w:rsid w:val="0024038E"/>
    <w:rsid w:val="002771BC"/>
    <w:rsid w:val="00284095"/>
    <w:rsid w:val="00286AC5"/>
    <w:rsid w:val="002A034C"/>
    <w:rsid w:val="002A080D"/>
    <w:rsid w:val="002C2BE5"/>
    <w:rsid w:val="002C53EB"/>
    <w:rsid w:val="002D01A7"/>
    <w:rsid w:val="002D0D4B"/>
    <w:rsid w:val="002D153C"/>
    <w:rsid w:val="002E2D33"/>
    <w:rsid w:val="002F0ADE"/>
    <w:rsid w:val="002F2250"/>
    <w:rsid w:val="002F774D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050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179A2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1C"/>
    <w:rsid w:val="005B57AF"/>
    <w:rsid w:val="005C0A44"/>
    <w:rsid w:val="005C29B7"/>
    <w:rsid w:val="005D3C80"/>
    <w:rsid w:val="00603B6F"/>
    <w:rsid w:val="00604B89"/>
    <w:rsid w:val="0060677F"/>
    <w:rsid w:val="00607F45"/>
    <w:rsid w:val="00622DB6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5EE"/>
    <w:rsid w:val="006C2CF5"/>
    <w:rsid w:val="006C3DAC"/>
    <w:rsid w:val="006D6678"/>
    <w:rsid w:val="006E287A"/>
    <w:rsid w:val="006E2B21"/>
    <w:rsid w:val="006F217F"/>
    <w:rsid w:val="006F3253"/>
    <w:rsid w:val="006F569C"/>
    <w:rsid w:val="006F6019"/>
    <w:rsid w:val="00702B63"/>
    <w:rsid w:val="007107CC"/>
    <w:rsid w:val="00713DA7"/>
    <w:rsid w:val="007178F5"/>
    <w:rsid w:val="00727D62"/>
    <w:rsid w:val="0073599A"/>
    <w:rsid w:val="0073743A"/>
    <w:rsid w:val="007405A0"/>
    <w:rsid w:val="00747C3F"/>
    <w:rsid w:val="00750FC1"/>
    <w:rsid w:val="00766FD7"/>
    <w:rsid w:val="00771F61"/>
    <w:rsid w:val="00774229"/>
    <w:rsid w:val="00783052"/>
    <w:rsid w:val="00795CDF"/>
    <w:rsid w:val="007B3BA2"/>
    <w:rsid w:val="007B4FFD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1C05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7613A"/>
    <w:rsid w:val="00980B95"/>
    <w:rsid w:val="009864C5"/>
    <w:rsid w:val="009A2613"/>
    <w:rsid w:val="009A685B"/>
    <w:rsid w:val="009C2B61"/>
    <w:rsid w:val="009C33CC"/>
    <w:rsid w:val="009C5146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3663"/>
    <w:rsid w:val="00A87651"/>
    <w:rsid w:val="00A907CD"/>
    <w:rsid w:val="00A96727"/>
    <w:rsid w:val="00A9766C"/>
    <w:rsid w:val="00AA0E9F"/>
    <w:rsid w:val="00AB23E1"/>
    <w:rsid w:val="00AB341F"/>
    <w:rsid w:val="00AB4469"/>
    <w:rsid w:val="00AC0525"/>
    <w:rsid w:val="00AC25B0"/>
    <w:rsid w:val="00AC7EA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0DB3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85D41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24F0A"/>
    <w:rsid w:val="00D4436D"/>
    <w:rsid w:val="00D44713"/>
    <w:rsid w:val="00D57378"/>
    <w:rsid w:val="00D620D0"/>
    <w:rsid w:val="00D66BA9"/>
    <w:rsid w:val="00D67885"/>
    <w:rsid w:val="00D85CC5"/>
    <w:rsid w:val="00D93D92"/>
    <w:rsid w:val="00D94D3A"/>
    <w:rsid w:val="00DA0407"/>
    <w:rsid w:val="00DA3C63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465ED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377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86</cp:revision>
  <cp:lastPrinted>2024-03-01T06:44:00Z</cp:lastPrinted>
  <dcterms:created xsi:type="dcterms:W3CDTF">2021-07-14T10:40:00Z</dcterms:created>
  <dcterms:modified xsi:type="dcterms:W3CDTF">2025-08-12T09:37:00Z</dcterms:modified>
</cp:coreProperties>
</file>