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4D8AFDFB" w:rsidR="00570A4F" w:rsidRPr="00924B98" w:rsidRDefault="006250D2" w:rsidP="00570A4F">
            <w:pPr>
              <w:pStyle w:val="Brnopopistext"/>
              <w:rPr>
                <w:color w:val="auto"/>
              </w:rPr>
            </w:pPr>
            <w:r w:rsidRPr="006250D2">
              <w:rPr>
                <w:color w:val="auto"/>
              </w:rPr>
              <w:t>MMB/0396185/2025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4F33D1EB" w:rsidR="00570A4F" w:rsidRPr="00E627C8" w:rsidRDefault="006250D2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2935EF">
              <w:rPr>
                <w:color w:val="auto"/>
              </w:rPr>
              <w:t>8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6D464477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735B99">
        <w:rPr>
          <w:color w:val="auto"/>
        </w:rPr>
        <w:t>1</w:t>
      </w:r>
      <w:r w:rsidR="006250D2">
        <w:rPr>
          <w:color w:val="auto"/>
        </w:rPr>
        <w:t>20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6250D2" w:rsidRPr="006250D2">
        <w:rPr>
          <w:rFonts w:cs="Arial"/>
          <w:color w:val="000000"/>
          <w:szCs w:val="20"/>
        </w:rPr>
        <w:t>Klub zastupitelů, Mečová 5 - skleněné příčky pro malé zasedací místnosti</w:t>
      </w:r>
      <w:r w:rsidR="006250D2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03F67720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C654A4">
        <w:rPr>
          <w:rFonts w:eastAsia="Times New Roman" w:cs="Arial"/>
          <w:color w:val="auto"/>
          <w:szCs w:val="20"/>
        </w:rPr>
        <w:t>9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2935EF">
        <w:rPr>
          <w:rFonts w:cs="Arial"/>
          <w:color w:val="auto"/>
          <w:szCs w:val="20"/>
        </w:rPr>
        <w:t>1</w:t>
      </w:r>
      <w:r w:rsidR="00C654A4">
        <w:rPr>
          <w:rFonts w:cs="Arial"/>
          <w:color w:val="auto"/>
          <w:szCs w:val="20"/>
        </w:rPr>
        <w:t>3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C654A4">
        <w:rPr>
          <w:rFonts w:cs="Arial"/>
          <w:color w:val="auto"/>
          <w:szCs w:val="20"/>
        </w:rPr>
        <w:t>8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6250D2" w:rsidRPr="006250D2">
        <w:rPr>
          <w:rFonts w:cs="Arial"/>
          <w:color w:val="000000"/>
          <w:szCs w:val="20"/>
        </w:rPr>
        <w:t>Klub zastupitelů, Mečová 5 - skleněné příčky pro malé zasedací místnosti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6250D2" w:rsidRPr="006250D2">
        <w:rPr>
          <w:rFonts w:cs="Arial"/>
          <w:color w:val="auto"/>
          <w:szCs w:val="20"/>
        </w:rPr>
        <w:t>TK TOPING s.r.o., Fügnerovo nábř. 208, 664 01 Bílovice nad Svitavou, IČO 04497821</w:t>
      </w:r>
      <w:r w:rsidR="00DB0619">
        <w:rPr>
          <w:rFonts w:cs="Arial"/>
          <w:color w:val="auto"/>
          <w:szCs w:val="20"/>
        </w:rPr>
        <w:t xml:space="preserve">.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6250D2">
        <w:rPr>
          <w:color w:val="auto"/>
          <w:szCs w:val="20"/>
        </w:rPr>
        <w:t>373 767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670E" w14:textId="77777777" w:rsidR="00BD26C4" w:rsidRDefault="00BD26C4" w:rsidP="0018303A">
      <w:pPr>
        <w:spacing w:line="240" w:lineRule="auto"/>
      </w:pPr>
      <w:r>
        <w:separator/>
      </w:r>
    </w:p>
  </w:endnote>
  <w:endnote w:type="continuationSeparator" w:id="0">
    <w:p w14:paraId="0AC4B111" w14:textId="77777777" w:rsidR="00BD26C4" w:rsidRDefault="00BD26C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F0BB" w14:textId="77777777" w:rsidR="00BD26C4" w:rsidRDefault="00BD26C4" w:rsidP="0018303A">
      <w:pPr>
        <w:spacing w:line="240" w:lineRule="auto"/>
      </w:pPr>
      <w:r>
        <w:separator/>
      </w:r>
    </w:p>
  </w:footnote>
  <w:footnote w:type="continuationSeparator" w:id="0">
    <w:p w14:paraId="35EA3E5E" w14:textId="77777777" w:rsidR="00BD26C4" w:rsidRDefault="00BD26C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046F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B3A51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C8"/>
    <w:rsid w:val="001D4AF4"/>
    <w:rsid w:val="001F701F"/>
    <w:rsid w:val="00206B13"/>
    <w:rsid w:val="002244E5"/>
    <w:rsid w:val="00234317"/>
    <w:rsid w:val="0024038E"/>
    <w:rsid w:val="0024208D"/>
    <w:rsid w:val="00242C68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935EF"/>
    <w:rsid w:val="002A034C"/>
    <w:rsid w:val="002A080D"/>
    <w:rsid w:val="002B66C8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06CA0"/>
    <w:rsid w:val="003133E3"/>
    <w:rsid w:val="003221C0"/>
    <w:rsid w:val="00330371"/>
    <w:rsid w:val="00352BBE"/>
    <w:rsid w:val="00353168"/>
    <w:rsid w:val="00353FF0"/>
    <w:rsid w:val="0035619F"/>
    <w:rsid w:val="00357362"/>
    <w:rsid w:val="00361F02"/>
    <w:rsid w:val="00366BD9"/>
    <w:rsid w:val="003830C1"/>
    <w:rsid w:val="00386C80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75D6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2BF3"/>
    <w:rsid w:val="005B491D"/>
    <w:rsid w:val="005B57AF"/>
    <w:rsid w:val="005C0A44"/>
    <w:rsid w:val="005C29B7"/>
    <w:rsid w:val="005D2DE1"/>
    <w:rsid w:val="005E1383"/>
    <w:rsid w:val="005F6FE4"/>
    <w:rsid w:val="00607F45"/>
    <w:rsid w:val="006250D2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0B02"/>
    <w:rsid w:val="00682606"/>
    <w:rsid w:val="00690ED4"/>
    <w:rsid w:val="006A28AB"/>
    <w:rsid w:val="006B038B"/>
    <w:rsid w:val="006B106C"/>
    <w:rsid w:val="006B30B2"/>
    <w:rsid w:val="006B3F1A"/>
    <w:rsid w:val="006B5929"/>
    <w:rsid w:val="006C2CF5"/>
    <w:rsid w:val="006C3DAC"/>
    <w:rsid w:val="006D5901"/>
    <w:rsid w:val="006D6678"/>
    <w:rsid w:val="006E280B"/>
    <w:rsid w:val="006E287A"/>
    <w:rsid w:val="006E2B21"/>
    <w:rsid w:val="006E6891"/>
    <w:rsid w:val="006F595A"/>
    <w:rsid w:val="006F6019"/>
    <w:rsid w:val="006F7274"/>
    <w:rsid w:val="00713DA7"/>
    <w:rsid w:val="007171E4"/>
    <w:rsid w:val="00727D62"/>
    <w:rsid w:val="007347B8"/>
    <w:rsid w:val="00735B99"/>
    <w:rsid w:val="007360A3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3747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14283"/>
    <w:rsid w:val="0092530D"/>
    <w:rsid w:val="0092688E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37BF7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22DE"/>
    <w:rsid w:val="00BC373F"/>
    <w:rsid w:val="00BC6E6D"/>
    <w:rsid w:val="00BD26C4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654A4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1443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0619"/>
    <w:rsid w:val="00DB1C19"/>
    <w:rsid w:val="00DC32D2"/>
    <w:rsid w:val="00DC5647"/>
    <w:rsid w:val="00DD0A6D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90C6A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0152"/>
    <w:rsid w:val="00FE7F59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604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103</cp:revision>
  <cp:lastPrinted>2025-03-14T07:34:00Z</cp:lastPrinted>
  <dcterms:created xsi:type="dcterms:W3CDTF">2021-07-14T10:40:00Z</dcterms:created>
  <dcterms:modified xsi:type="dcterms:W3CDTF">2025-08-18T06:13:00Z</dcterms:modified>
</cp:coreProperties>
</file>