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7AABDFA1" w14:textId="77777777" w:rsidTr="00991DE4">
        <w:tc>
          <w:tcPr>
            <w:tcW w:w="1956" w:type="dxa"/>
          </w:tcPr>
          <w:p w14:paraId="58B9FCC8" w14:textId="72B5653C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72237139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41E49EC6" w14:textId="4189CB28" w:rsidR="007C04D9" w:rsidRPr="007C04D9" w:rsidRDefault="007C04D9" w:rsidP="009C0909">
            <w:pPr>
              <w:pStyle w:val="Brnopopistext"/>
            </w:pPr>
          </w:p>
        </w:tc>
      </w:tr>
      <w:tr w:rsidR="007C04D9" w14:paraId="13E3C3C1" w14:textId="77777777" w:rsidTr="00991DE4">
        <w:tc>
          <w:tcPr>
            <w:tcW w:w="1956" w:type="dxa"/>
          </w:tcPr>
          <w:p w14:paraId="2EAF0B31" w14:textId="33F9AFE6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C4D1944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4CEFD9B" w14:textId="77777777" w:rsidR="007C04D9" w:rsidRDefault="007C04D9" w:rsidP="003F3B4E">
            <w:pPr>
              <w:pStyle w:val="Brnopopistext"/>
            </w:pPr>
          </w:p>
        </w:tc>
      </w:tr>
      <w:tr w:rsidR="007C04D9" w14:paraId="0ACBD839" w14:textId="77777777" w:rsidTr="00991DE4">
        <w:tc>
          <w:tcPr>
            <w:tcW w:w="1956" w:type="dxa"/>
          </w:tcPr>
          <w:p w14:paraId="23D98F8B" w14:textId="0CDDE333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6C64857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760E205" w14:textId="77777777" w:rsidR="007C04D9" w:rsidRDefault="007C04D9" w:rsidP="003F3B4E">
            <w:pPr>
              <w:pStyle w:val="Brnopopistext"/>
            </w:pPr>
          </w:p>
        </w:tc>
      </w:tr>
      <w:tr w:rsidR="007C04D9" w14:paraId="11851EED" w14:textId="77777777" w:rsidTr="00991DE4">
        <w:tc>
          <w:tcPr>
            <w:tcW w:w="1956" w:type="dxa"/>
          </w:tcPr>
          <w:p w14:paraId="4932C698" w14:textId="3761CA6F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BF97E6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D73E0D4" w14:textId="77777777" w:rsidR="007C04D9" w:rsidRDefault="007C04D9" w:rsidP="003F3B4E">
            <w:pPr>
              <w:pStyle w:val="Brnopopistext"/>
            </w:pPr>
          </w:p>
        </w:tc>
      </w:tr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0113ABD0" w:rsidR="00416897" w:rsidRPr="003F3B4E" w:rsidRDefault="008E5F35" w:rsidP="003F3B4E">
            <w:pPr>
              <w:pStyle w:val="Brnopopistext"/>
            </w:pPr>
            <w:r>
              <w:t>02.09.</w:t>
            </w:r>
            <w:r w:rsidR="002207D6">
              <w:t>202</w:t>
            </w:r>
            <w:r w:rsidR="00466F67">
              <w:t>5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5983E634" w:rsidR="000C4F05" w:rsidRDefault="009C0909" w:rsidP="003F3B4E">
            <w:pPr>
              <w:pStyle w:val="Brnopopistext"/>
            </w:pPr>
            <w:r>
              <w:t>0</w:t>
            </w:r>
            <w:r w:rsidR="00AC1382">
              <w:t>2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5961E3D3" w14:textId="02586034" w:rsidR="004823F7" w:rsidRDefault="004823F7" w:rsidP="004823F7">
      <w:pPr>
        <w:pStyle w:val="Normlntun"/>
        <w:rPr>
          <w:color w:val="auto"/>
        </w:rPr>
      </w:pPr>
      <w:r>
        <w:rPr>
          <w:color w:val="auto"/>
        </w:rPr>
        <w:t xml:space="preserve">Výzva k podání nabídky k veřejné zakázce malého rozsahu s názvem: </w:t>
      </w:r>
      <w:bookmarkStart w:id="0" w:name="_Hlk99608331"/>
      <w:r>
        <w:rPr>
          <w:color w:val="auto"/>
        </w:rPr>
        <w:t>„</w:t>
      </w:r>
      <w:r w:rsidR="00E70544" w:rsidRPr="00E70544">
        <w:rPr>
          <w:color w:val="auto"/>
        </w:rPr>
        <w:t xml:space="preserve">Virtualizační servery pro </w:t>
      </w:r>
      <w:r w:rsidR="00E70544">
        <w:rPr>
          <w:color w:val="auto"/>
        </w:rPr>
        <w:t>s</w:t>
      </w:r>
      <w:r w:rsidR="00E70544" w:rsidRPr="00E70544">
        <w:rPr>
          <w:color w:val="auto"/>
        </w:rPr>
        <w:t>tatutární město Brno</w:t>
      </w:r>
      <w:r w:rsidRPr="008813F2">
        <w:rPr>
          <w:color w:val="auto"/>
        </w:rPr>
        <w:t>“</w:t>
      </w:r>
    </w:p>
    <w:bookmarkEnd w:id="0"/>
    <w:p w14:paraId="1B6E00BA" w14:textId="77777777" w:rsidR="004823F7" w:rsidRPr="00601251" w:rsidRDefault="004823F7" w:rsidP="004823F7">
      <w:pPr>
        <w:rPr>
          <w:color w:val="auto"/>
        </w:rPr>
      </w:pPr>
    </w:p>
    <w:p w14:paraId="7515FA3B" w14:textId="1F4D3355" w:rsidR="00804B3E" w:rsidRDefault="004823F7" w:rsidP="004823F7">
      <w:pPr>
        <w:rPr>
          <w:color w:val="auto"/>
        </w:rPr>
      </w:pPr>
      <w:r w:rsidRPr="004823F7">
        <w:rPr>
          <w:color w:val="auto"/>
        </w:rPr>
        <w:t>Zadavatel statutární město Brno Vás vyzývá k předložení nabídky na veřejnou zakázku „</w:t>
      </w:r>
      <w:r w:rsidR="001660E0" w:rsidRPr="00E70544">
        <w:rPr>
          <w:color w:val="auto"/>
        </w:rPr>
        <w:t xml:space="preserve">Virtualizační servery pro </w:t>
      </w:r>
      <w:r w:rsidR="001660E0">
        <w:rPr>
          <w:color w:val="auto"/>
        </w:rPr>
        <w:t>s</w:t>
      </w:r>
      <w:r w:rsidR="001660E0" w:rsidRPr="00E70544">
        <w:rPr>
          <w:color w:val="auto"/>
        </w:rPr>
        <w:t>tatutární město Brno</w:t>
      </w:r>
      <w:r w:rsidRPr="004823F7">
        <w:rPr>
          <w:color w:val="auto"/>
        </w:rPr>
        <w:t>“</w:t>
      </w:r>
      <w:r w:rsidR="00B93BA1">
        <w:rPr>
          <w:color w:val="auto"/>
        </w:rPr>
        <w:t>.</w:t>
      </w:r>
      <w:r w:rsidRPr="004823F7">
        <w:rPr>
          <w:color w:val="auto"/>
        </w:rPr>
        <w:t xml:space="preserve"> </w:t>
      </w:r>
      <w:r w:rsidR="00B93BA1" w:rsidRPr="00B93BA1">
        <w:rPr>
          <w:color w:val="auto"/>
        </w:rPr>
        <w:t>Předmětem plnění veřejné zakázky</w:t>
      </w:r>
      <w:r w:rsidR="001A526D">
        <w:rPr>
          <w:color w:val="auto"/>
        </w:rPr>
        <w:t xml:space="preserve"> je</w:t>
      </w:r>
      <w:r w:rsidR="00B93BA1" w:rsidRPr="00B93BA1">
        <w:rPr>
          <w:color w:val="auto"/>
        </w:rPr>
        <w:t xml:space="preserve"> </w:t>
      </w:r>
      <w:r w:rsidR="001A526D" w:rsidRPr="001A526D">
        <w:rPr>
          <w:color w:val="auto"/>
        </w:rPr>
        <w:t xml:space="preserve">dodávka </w:t>
      </w:r>
      <w:r w:rsidR="001660E0">
        <w:rPr>
          <w:color w:val="auto"/>
        </w:rPr>
        <w:t>4</w:t>
      </w:r>
      <w:r w:rsidR="001A526D" w:rsidRPr="001A526D">
        <w:rPr>
          <w:color w:val="auto"/>
        </w:rPr>
        <w:t xml:space="preserve"> ks serverů pro zajištění vývoje aplikačních systémů statutárního města Brn</w:t>
      </w:r>
      <w:r w:rsidR="004E34F8">
        <w:rPr>
          <w:color w:val="auto"/>
        </w:rPr>
        <w:t>a</w:t>
      </w:r>
      <w:r w:rsidR="001A526D" w:rsidRPr="001A526D">
        <w:rPr>
          <w:color w:val="auto"/>
        </w:rPr>
        <w:t>, včetně zapojení do síťové infrastruktury a vlastní instalace.</w:t>
      </w:r>
      <w:r w:rsidR="00805420">
        <w:rPr>
          <w:color w:val="auto"/>
        </w:rPr>
        <w:t xml:space="preserve"> </w:t>
      </w:r>
      <w:r w:rsidR="00805420" w:rsidRPr="00805420">
        <w:rPr>
          <w:color w:val="auto"/>
        </w:rPr>
        <w:t>P</w:t>
      </w:r>
      <w:r w:rsidR="00805420">
        <w:rPr>
          <w:color w:val="auto"/>
        </w:rPr>
        <w:t xml:space="preserve">odrobná technická specifikace </w:t>
      </w:r>
      <w:r w:rsidR="00A96F0F">
        <w:rPr>
          <w:color w:val="auto"/>
        </w:rPr>
        <w:t xml:space="preserve">předmětu plnění </w:t>
      </w:r>
      <w:r w:rsidR="00805420">
        <w:rPr>
          <w:color w:val="auto"/>
        </w:rPr>
        <w:t>je uvedena v příloze č.1 této výzvy k podání nabídek.</w:t>
      </w:r>
    </w:p>
    <w:p w14:paraId="08930A1D" w14:textId="77777777" w:rsidR="004E668C" w:rsidRPr="004823F7" w:rsidRDefault="004E668C" w:rsidP="004823F7">
      <w:pPr>
        <w:rPr>
          <w:color w:val="auto"/>
        </w:rPr>
      </w:pPr>
    </w:p>
    <w:p w14:paraId="740116ED" w14:textId="77777777" w:rsidR="004823F7" w:rsidRPr="009D54CC" w:rsidRDefault="004823F7" w:rsidP="004823F7">
      <w:pPr>
        <w:rPr>
          <w:color w:val="auto"/>
          <w:u w:val="single"/>
        </w:rPr>
      </w:pPr>
      <w:r w:rsidRPr="009D54CC">
        <w:rPr>
          <w:color w:val="auto"/>
          <w:u w:val="single"/>
        </w:rPr>
        <w:t>Předložené nabídky musí obsahovat tyto náležitosti:</w:t>
      </w:r>
    </w:p>
    <w:p w14:paraId="68D97988" w14:textId="77777777" w:rsidR="004823F7" w:rsidRPr="004823F7" w:rsidRDefault="004823F7" w:rsidP="004823F7">
      <w:pPr>
        <w:rPr>
          <w:color w:val="auto"/>
        </w:rPr>
      </w:pPr>
    </w:p>
    <w:p w14:paraId="5FFF5038" w14:textId="7A4D2E83" w:rsidR="000D4BF7" w:rsidRDefault="00572B91" w:rsidP="004823F7">
      <w:pPr>
        <w:pStyle w:val="Odstavecseseznamem"/>
        <w:numPr>
          <w:ilvl w:val="0"/>
          <w:numId w:val="3"/>
        </w:numPr>
        <w:rPr>
          <w:color w:val="auto"/>
        </w:rPr>
      </w:pPr>
      <w:r w:rsidRPr="00572B91">
        <w:rPr>
          <w:color w:val="auto"/>
        </w:rPr>
        <w:t xml:space="preserve">dodavatel </w:t>
      </w:r>
      <w:r w:rsidR="00770B2C">
        <w:rPr>
          <w:color w:val="auto"/>
        </w:rPr>
        <w:t>v nabídce uvede</w:t>
      </w:r>
      <w:r w:rsidR="00783B96">
        <w:rPr>
          <w:color w:val="auto"/>
        </w:rPr>
        <w:t>:</w:t>
      </w:r>
      <w:r w:rsidR="00770B2C">
        <w:rPr>
          <w:color w:val="auto"/>
        </w:rPr>
        <w:t xml:space="preserve"> </w:t>
      </w:r>
    </w:p>
    <w:p w14:paraId="7A1844EC" w14:textId="43A04C97" w:rsidR="004823F7" w:rsidRDefault="00B44494" w:rsidP="000D4BF7">
      <w:pPr>
        <w:pStyle w:val="Odstavecseseznamem"/>
        <w:numPr>
          <w:ilvl w:val="0"/>
          <w:numId w:val="4"/>
        </w:numPr>
        <w:rPr>
          <w:color w:val="auto"/>
        </w:rPr>
      </w:pPr>
      <w:r>
        <w:rPr>
          <w:color w:val="auto"/>
        </w:rPr>
        <w:t>celkovou</w:t>
      </w:r>
      <w:r w:rsidR="00770B2C">
        <w:rPr>
          <w:color w:val="auto"/>
        </w:rPr>
        <w:t xml:space="preserve"> cenu </w:t>
      </w:r>
      <w:r w:rsidR="00E44EAE">
        <w:rPr>
          <w:color w:val="auto"/>
        </w:rPr>
        <w:t xml:space="preserve">v Kč </w:t>
      </w:r>
      <w:r w:rsidR="004823F7" w:rsidRPr="004823F7">
        <w:rPr>
          <w:color w:val="auto"/>
        </w:rPr>
        <w:t>za</w:t>
      </w:r>
      <w:r w:rsidR="000D080F">
        <w:rPr>
          <w:color w:val="auto"/>
        </w:rPr>
        <w:t xml:space="preserve"> dodání</w:t>
      </w:r>
      <w:r w:rsidR="00F84E0D">
        <w:rPr>
          <w:color w:val="auto"/>
        </w:rPr>
        <w:t xml:space="preserve"> předmětu</w:t>
      </w:r>
      <w:r w:rsidR="00917181">
        <w:rPr>
          <w:color w:val="auto"/>
        </w:rPr>
        <w:t xml:space="preserve"> plnění</w:t>
      </w:r>
      <w:r w:rsidR="00F84E0D">
        <w:rPr>
          <w:color w:val="auto"/>
        </w:rPr>
        <w:t xml:space="preserve"> veřejné zakázky</w:t>
      </w:r>
      <w:r w:rsidR="00783B96" w:rsidRPr="00C26682">
        <w:rPr>
          <w:color w:val="auto"/>
        </w:rPr>
        <w:t>,</w:t>
      </w:r>
    </w:p>
    <w:p w14:paraId="10190EDE" w14:textId="568453FB" w:rsidR="004823F7" w:rsidRPr="000D080F" w:rsidRDefault="000D4BF7" w:rsidP="004823F7">
      <w:pPr>
        <w:pStyle w:val="Odstavecseseznamem"/>
        <w:numPr>
          <w:ilvl w:val="0"/>
          <w:numId w:val="4"/>
        </w:numPr>
        <w:rPr>
          <w:color w:val="auto"/>
        </w:rPr>
      </w:pPr>
      <w:r w:rsidRPr="004823F7">
        <w:rPr>
          <w:color w:val="auto"/>
        </w:rPr>
        <w:t>(cenu uvést s DPH, bez DPH a sazbu DPH)</w:t>
      </w:r>
      <w:r>
        <w:rPr>
          <w:color w:val="auto"/>
        </w:rPr>
        <w:t>;</w:t>
      </w:r>
    </w:p>
    <w:p w14:paraId="50A59BD2" w14:textId="77777777" w:rsidR="002F6457" w:rsidRDefault="004823F7" w:rsidP="002F6457">
      <w:pPr>
        <w:pStyle w:val="Odstavecseseznamem"/>
        <w:numPr>
          <w:ilvl w:val="0"/>
          <w:numId w:val="3"/>
        </w:numPr>
        <w:rPr>
          <w:color w:val="auto"/>
        </w:rPr>
      </w:pPr>
      <w:r w:rsidRPr="004823F7">
        <w:rPr>
          <w:color w:val="auto"/>
        </w:rPr>
        <w:t>návrh smlouvy na plnění předmětu veřejné zakázky, ve smlouvě dodavatel doplní identifikační údaje v záhlaví, nabídkovou cenu a další vyznačené údaje a hodnoty. Podáním nabídky dodavatel vyjadřuje svůj souhlas s návrhem smlouvy, který je přílohou této výzvy (tj. dodavatel nemusí v rámci nabídky předkládat podepsaný návrh smlouvy – postačí návrh smlouvy s doplněnými údaji);</w:t>
      </w:r>
    </w:p>
    <w:p w14:paraId="23E57CA1" w14:textId="77777777" w:rsidR="00F65F06" w:rsidRPr="004823F7" w:rsidRDefault="00F65F06" w:rsidP="00F65F06">
      <w:pPr>
        <w:rPr>
          <w:color w:val="auto"/>
        </w:rPr>
      </w:pPr>
    </w:p>
    <w:p w14:paraId="43BEC7C4" w14:textId="0316F47F" w:rsidR="004823F7" w:rsidRPr="009D54CC" w:rsidRDefault="004823F7" w:rsidP="004823F7">
      <w:pPr>
        <w:rPr>
          <w:color w:val="auto"/>
          <w:u w:val="single"/>
        </w:rPr>
      </w:pPr>
      <w:r w:rsidRPr="009D54CC">
        <w:rPr>
          <w:color w:val="auto"/>
          <w:u w:val="single"/>
        </w:rPr>
        <w:t>Způsob hodnocení nabídek:</w:t>
      </w:r>
    </w:p>
    <w:p w14:paraId="0902882B" w14:textId="70A25196" w:rsidR="004823F7" w:rsidRDefault="004823F7" w:rsidP="004823F7">
      <w:pPr>
        <w:rPr>
          <w:color w:val="auto"/>
        </w:rPr>
      </w:pPr>
      <w:r w:rsidRPr="004823F7">
        <w:rPr>
          <w:color w:val="auto"/>
        </w:rPr>
        <w:t>Zadavatel stanovil, že základním hodnotícím kritériem je nejnižší</w:t>
      </w:r>
      <w:r w:rsidR="00554B23">
        <w:rPr>
          <w:color w:val="auto"/>
        </w:rPr>
        <w:t xml:space="preserve"> </w:t>
      </w:r>
      <w:r w:rsidR="000D080F">
        <w:rPr>
          <w:color w:val="auto"/>
        </w:rPr>
        <w:t xml:space="preserve">celková </w:t>
      </w:r>
      <w:r w:rsidRPr="006E16D7">
        <w:rPr>
          <w:color w:val="auto"/>
        </w:rPr>
        <w:t>nabídková cena</w:t>
      </w:r>
      <w:r w:rsidR="00B44494" w:rsidRPr="006E16D7">
        <w:rPr>
          <w:color w:val="auto"/>
        </w:rPr>
        <w:t xml:space="preserve"> </w:t>
      </w:r>
      <w:r w:rsidR="007847C0">
        <w:rPr>
          <w:color w:val="auto"/>
        </w:rPr>
        <w:t xml:space="preserve">v Kč </w:t>
      </w:r>
      <w:r w:rsidRPr="006E16D7">
        <w:rPr>
          <w:color w:val="auto"/>
        </w:rPr>
        <w:t>bez DPH</w:t>
      </w:r>
      <w:r w:rsidRPr="004823F7">
        <w:rPr>
          <w:color w:val="auto"/>
        </w:rPr>
        <w:t>.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3284FCE9" w:rsidR="00554B23" w:rsidRDefault="004823F7" w:rsidP="004823F7">
      <w:pPr>
        <w:rPr>
          <w:color w:val="auto"/>
        </w:rPr>
      </w:pPr>
      <w:bookmarkStart w:id="1" w:name="_gjdgxs" w:colFirst="0" w:colLast="0"/>
      <w:bookmarkEnd w:id="1"/>
      <w:r w:rsidRPr="004823F7">
        <w:rPr>
          <w:color w:val="auto"/>
        </w:rPr>
        <w:t xml:space="preserve">Nabídky prosím podejte nejpozději do </w:t>
      </w:r>
      <w:r w:rsidR="009B1A7A" w:rsidRPr="003112B9">
        <w:rPr>
          <w:b/>
          <w:bCs/>
          <w:color w:val="auto"/>
        </w:rPr>
        <w:t>0</w:t>
      </w:r>
      <w:r w:rsidR="004114A5">
        <w:rPr>
          <w:b/>
          <w:bCs/>
          <w:color w:val="auto"/>
        </w:rPr>
        <w:t>9</w:t>
      </w:r>
      <w:r w:rsidR="00DA0F4E" w:rsidRPr="003112B9">
        <w:rPr>
          <w:b/>
          <w:bCs/>
          <w:color w:val="auto"/>
        </w:rPr>
        <w:t>.</w:t>
      </w:r>
      <w:r w:rsidR="009B1A7A" w:rsidRPr="003112B9">
        <w:rPr>
          <w:b/>
          <w:bCs/>
          <w:color w:val="auto"/>
        </w:rPr>
        <w:t>09</w:t>
      </w:r>
      <w:r w:rsidRPr="003112B9">
        <w:rPr>
          <w:b/>
          <w:bCs/>
          <w:color w:val="auto"/>
        </w:rPr>
        <w:t>.202</w:t>
      </w:r>
      <w:r w:rsidR="00FE4CCC" w:rsidRPr="003112B9"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</w:t>
      </w:r>
      <w:r w:rsidR="009B1A7A">
        <w:rPr>
          <w:b/>
          <w:bCs/>
          <w:color w:val="auto"/>
        </w:rPr>
        <w:t>10</w:t>
      </w:r>
      <w:r w:rsidRPr="009306BF">
        <w:rPr>
          <w:b/>
          <w:bCs/>
          <w:color w:val="auto"/>
        </w:rPr>
        <w:t>:00 hod.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9B1A7A">
          <w:rPr>
            <w:rStyle w:val="Hypertextovodkaz"/>
            <w:rFonts w:asciiTheme="minorHAnsi" w:eastAsia="Times New Roman" w:hAnsiTheme="minorHAnsi" w:cstheme="minorHAnsi"/>
            <w:color w:val="0000FF"/>
            <w:szCs w:val="20"/>
            <w:lang w:eastAsia="cs-CZ"/>
          </w:rPr>
          <w:t>https://ezak.brno.cz/</w:t>
        </w:r>
      </w:hyperlink>
      <w:r w:rsidRPr="009B1A7A">
        <w:rPr>
          <w:rFonts w:asciiTheme="minorHAnsi" w:hAnsiTheme="minorHAnsi" w:cstheme="minorHAnsi"/>
          <w:color w:val="auto"/>
          <w:szCs w:val="20"/>
        </w:rPr>
        <w:t>.</w:t>
      </w:r>
      <w:r w:rsidRPr="00FB7905">
        <w:rPr>
          <w:color w:val="auto"/>
          <w:szCs w:val="20"/>
        </w:rPr>
        <w:t xml:space="preserve">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7BCBA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</w:t>
      </w:r>
      <w:r w:rsidRPr="00887F04">
        <w:rPr>
          <w:color w:val="auto"/>
        </w:rPr>
        <w:lastRenderedPageBreak/>
        <w:t xml:space="preserve">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5E49D52C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21CD7">
          <w:rPr>
            <w:rStyle w:val="Hypertextovodkaz"/>
            <w:rFonts w:asciiTheme="minorHAnsi" w:eastAsia="Times New Roman" w:hAnsiTheme="minorHAnsi" w:cstheme="minorHAnsi"/>
            <w:color w:val="0000FF"/>
            <w:szCs w:val="20"/>
            <w:lang w:eastAsia="cs-CZ"/>
          </w:rPr>
          <w:t>https://ezak.brno.cz/manual.html</w:t>
        </w:r>
      </w:hyperlink>
      <w:r w:rsidRPr="00F21CD7">
        <w:rPr>
          <w:rStyle w:val="Hypertextovodkaz"/>
          <w:rFonts w:asciiTheme="minorHAnsi" w:eastAsia="Times New Roman" w:hAnsiTheme="minorHAnsi" w:cstheme="minorHAnsi"/>
          <w:color w:val="0000FF"/>
          <w:szCs w:val="20"/>
          <w:lang w:eastAsia="cs-CZ"/>
        </w:rPr>
        <w:t>.</w:t>
      </w: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678725E3" w14:textId="77777777" w:rsidR="004823F7" w:rsidRPr="004823F7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1F17E01E" w14:textId="5A7A7958" w:rsidR="004823F7" w:rsidRDefault="004823F7" w:rsidP="004823F7"/>
    <w:p w14:paraId="71FD9465" w14:textId="77777777" w:rsidR="004823F7" w:rsidRDefault="004823F7" w:rsidP="004823F7"/>
    <w:p w14:paraId="2832DB0F" w14:textId="77777777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6DF832A0" w14:textId="74A8DE30" w:rsidR="004E1DE8" w:rsidRPr="00160852" w:rsidRDefault="004E1DE8" w:rsidP="004E1DE8">
      <w:pPr>
        <w:rPr>
          <w:color w:val="auto"/>
        </w:rPr>
      </w:pPr>
      <w:r w:rsidRPr="00160852">
        <w:rPr>
          <w:color w:val="auto"/>
        </w:rPr>
        <w:t xml:space="preserve">Příloha č. </w:t>
      </w:r>
      <w:r w:rsidR="000D4BF7">
        <w:rPr>
          <w:color w:val="auto"/>
        </w:rPr>
        <w:t>1</w:t>
      </w:r>
      <w:r w:rsidRPr="00160852">
        <w:rPr>
          <w:color w:val="auto"/>
        </w:rPr>
        <w:t xml:space="preserve"> – </w:t>
      </w:r>
      <w:r w:rsidR="00A12104" w:rsidRPr="00A12104">
        <w:rPr>
          <w:color w:val="auto"/>
        </w:rPr>
        <w:t>Technická specifikace předmětu plnění veřejné zakázky</w:t>
      </w:r>
    </w:p>
    <w:p w14:paraId="1098E19F" w14:textId="736AC80C" w:rsidR="00120063" w:rsidRPr="00160852" w:rsidRDefault="00120063" w:rsidP="00120063">
      <w:pPr>
        <w:rPr>
          <w:color w:val="auto"/>
        </w:rPr>
      </w:pPr>
      <w:r w:rsidRPr="00160852">
        <w:rPr>
          <w:color w:val="auto"/>
        </w:rPr>
        <w:t xml:space="preserve">Příloha č. </w:t>
      </w:r>
      <w:r>
        <w:rPr>
          <w:color w:val="auto"/>
        </w:rPr>
        <w:t>2</w:t>
      </w:r>
      <w:r w:rsidRPr="00160852">
        <w:rPr>
          <w:color w:val="auto"/>
        </w:rPr>
        <w:t xml:space="preserve"> – Návrh </w:t>
      </w:r>
      <w:r w:rsidR="00D6016C">
        <w:rPr>
          <w:color w:val="auto"/>
        </w:rPr>
        <w:t xml:space="preserve">kupní </w:t>
      </w:r>
      <w:r w:rsidRPr="00160852">
        <w:rPr>
          <w:color w:val="auto"/>
        </w:rPr>
        <w:t>smlouvy</w:t>
      </w:r>
    </w:p>
    <w:p w14:paraId="7FFF8D67" w14:textId="77777777" w:rsidR="007C783E" w:rsidRDefault="007C783E" w:rsidP="008003BC"/>
    <w:p w14:paraId="4DD05515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C2F9" w14:textId="77777777" w:rsidR="004426EA" w:rsidRDefault="004426EA" w:rsidP="0018303A">
      <w:pPr>
        <w:spacing w:line="240" w:lineRule="auto"/>
      </w:pPr>
      <w:r>
        <w:separator/>
      </w:r>
    </w:p>
  </w:endnote>
  <w:endnote w:type="continuationSeparator" w:id="0">
    <w:p w14:paraId="763348C3" w14:textId="77777777" w:rsidR="004426EA" w:rsidRDefault="004426E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6E7FF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923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25154E44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3D68456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5F0E444" wp14:editId="0571C90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544603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9369" w14:textId="77777777" w:rsidR="004426EA" w:rsidRDefault="004426EA" w:rsidP="0018303A">
      <w:pPr>
        <w:spacing w:line="240" w:lineRule="auto"/>
      </w:pPr>
      <w:r>
        <w:separator/>
      </w:r>
    </w:p>
  </w:footnote>
  <w:footnote w:type="continuationSeparator" w:id="0">
    <w:p w14:paraId="1B6B7A41" w14:textId="77777777" w:rsidR="004426EA" w:rsidRDefault="004426E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2" w:name="_Hlk515538175"/>
  </w:p>
  <w:bookmarkEnd w:id="2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626C2"/>
    <w:multiLevelType w:val="hybridMultilevel"/>
    <w:tmpl w:val="58AA05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0244208">
    <w:abstractNumId w:val="0"/>
  </w:num>
  <w:num w:numId="2" w16cid:durableId="844057517">
    <w:abstractNumId w:val="3"/>
  </w:num>
  <w:num w:numId="3" w16cid:durableId="393549571">
    <w:abstractNumId w:val="1"/>
  </w:num>
  <w:num w:numId="4" w16cid:durableId="29996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6148"/>
    <w:rsid w:val="00026CBE"/>
    <w:rsid w:val="00041778"/>
    <w:rsid w:val="00077C50"/>
    <w:rsid w:val="000835D6"/>
    <w:rsid w:val="000849EF"/>
    <w:rsid w:val="000C4F05"/>
    <w:rsid w:val="000C7755"/>
    <w:rsid w:val="000D080F"/>
    <w:rsid w:val="000D4BF7"/>
    <w:rsid w:val="000D725C"/>
    <w:rsid w:val="000E2076"/>
    <w:rsid w:val="000E4D51"/>
    <w:rsid w:val="001033E9"/>
    <w:rsid w:val="001144B2"/>
    <w:rsid w:val="00120063"/>
    <w:rsid w:val="00127854"/>
    <w:rsid w:val="001278B1"/>
    <w:rsid w:val="00151937"/>
    <w:rsid w:val="00160852"/>
    <w:rsid w:val="001660E0"/>
    <w:rsid w:val="0018303A"/>
    <w:rsid w:val="00195F48"/>
    <w:rsid w:val="001A526D"/>
    <w:rsid w:val="001C4E6C"/>
    <w:rsid w:val="001E1E93"/>
    <w:rsid w:val="001F01B1"/>
    <w:rsid w:val="0020045A"/>
    <w:rsid w:val="00206B13"/>
    <w:rsid w:val="002207D6"/>
    <w:rsid w:val="00247680"/>
    <w:rsid w:val="00253D33"/>
    <w:rsid w:val="00260505"/>
    <w:rsid w:val="00270FAD"/>
    <w:rsid w:val="002771BC"/>
    <w:rsid w:val="00284095"/>
    <w:rsid w:val="00286AC5"/>
    <w:rsid w:val="002A080D"/>
    <w:rsid w:val="002A4DD7"/>
    <w:rsid w:val="002D0742"/>
    <w:rsid w:val="002D0D4B"/>
    <w:rsid w:val="002E2D33"/>
    <w:rsid w:val="002E40F9"/>
    <w:rsid w:val="002E4FAE"/>
    <w:rsid w:val="002F6457"/>
    <w:rsid w:val="003045A7"/>
    <w:rsid w:val="003112B9"/>
    <w:rsid w:val="003140D5"/>
    <w:rsid w:val="003242D9"/>
    <w:rsid w:val="003420EC"/>
    <w:rsid w:val="00352A98"/>
    <w:rsid w:val="00367139"/>
    <w:rsid w:val="003A49A2"/>
    <w:rsid w:val="003A65CC"/>
    <w:rsid w:val="003D3BFE"/>
    <w:rsid w:val="003E1B60"/>
    <w:rsid w:val="003E5C12"/>
    <w:rsid w:val="003E5F4C"/>
    <w:rsid w:val="003F3B4E"/>
    <w:rsid w:val="00402626"/>
    <w:rsid w:val="004032A6"/>
    <w:rsid w:val="00403B47"/>
    <w:rsid w:val="004114A5"/>
    <w:rsid w:val="00416897"/>
    <w:rsid w:val="004226F0"/>
    <w:rsid w:val="004426EA"/>
    <w:rsid w:val="00447654"/>
    <w:rsid w:val="004577FB"/>
    <w:rsid w:val="0046372F"/>
    <w:rsid w:val="00466F67"/>
    <w:rsid w:val="00471080"/>
    <w:rsid w:val="004775EB"/>
    <w:rsid w:val="004823F7"/>
    <w:rsid w:val="004860EC"/>
    <w:rsid w:val="0049068C"/>
    <w:rsid w:val="004920BE"/>
    <w:rsid w:val="00496E9F"/>
    <w:rsid w:val="004A0BBE"/>
    <w:rsid w:val="004B08EE"/>
    <w:rsid w:val="004C0F2E"/>
    <w:rsid w:val="004E1DE8"/>
    <w:rsid w:val="004E3448"/>
    <w:rsid w:val="004E34F8"/>
    <w:rsid w:val="004E668C"/>
    <w:rsid w:val="00503F8A"/>
    <w:rsid w:val="00507676"/>
    <w:rsid w:val="0051663A"/>
    <w:rsid w:val="00522134"/>
    <w:rsid w:val="005468B1"/>
    <w:rsid w:val="00554B23"/>
    <w:rsid w:val="005629AF"/>
    <w:rsid w:val="00572B91"/>
    <w:rsid w:val="005779FF"/>
    <w:rsid w:val="00595193"/>
    <w:rsid w:val="005B57AF"/>
    <w:rsid w:val="005C0A44"/>
    <w:rsid w:val="005C5736"/>
    <w:rsid w:val="005D2B78"/>
    <w:rsid w:val="005D60CB"/>
    <w:rsid w:val="005E57A4"/>
    <w:rsid w:val="00633B5A"/>
    <w:rsid w:val="00642FFD"/>
    <w:rsid w:val="0065357C"/>
    <w:rsid w:val="00656404"/>
    <w:rsid w:val="00661142"/>
    <w:rsid w:val="00664079"/>
    <w:rsid w:val="00664718"/>
    <w:rsid w:val="006752BF"/>
    <w:rsid w:val="00684DBB"/>
    <w:rsid w:val="006925A2"/>
    <w:rsid w:val="006C11E0"/>
    <w:rsid w:val="006C6933"/>
    <w:rsid w:val="006E16D7"/>
    <w:rsid w:val="006E287A"/>
    <w:rsid w:val="006E2B21"/>
    <w:rsid w:val="006F6019"/>
    <w:rsid w:val="00722F50"/>
    <w:rsid w:val="00727D62"/>
    <w:rsid w:val="00743DD3"/>
    <w:rsid w:val="00747C3F"/>
    <w:rsid w:val="00750FC1"/>
    <w:rsid w:val="00766FD7"/>
    <w:rsid w:val="00770B2C"/>
    <w:rsid w:val="00775109"/>
    <w:rsid w:val="00783B96"/>
    <w:rsid w:val="007847C0"/>
    <w:rsid w:val="00784BE7"/>
    <w:rsid w:val="007B55AB"/>
    <w:rsid w:val="007B79EB"/>
    <w:rsid w:val="007C04D9"/>
    <w:rsid w:val="007C5625"/>
    <w:rsid w:val="007C6C29"/>
    <w:rsid w:val="007C783E"/>
    <w:rsid w:val="007D1B06"/>
    <w:rsid w:val="007E2892"/>
    <w:rsid w:val="008003BC"/>
    <w:rsid w:val="00802F5E"/>
    <w:rsid w:val="00804B3E"/>
    <w:rsid w:val="00805420"/>
    <w:rsid w:val="008178A8"/>
    <w:rsid w:val="00825DA8"/>
    <w:rsid w:val="008267EA"/>
    <w:rsid w:val="00827486"/>
    <w:rsid w:val="0084171E"/>
    <w:rsid w:val="00867BFF"/>
    <w:rsid w:val="008713A8"/>
    <w:rsid w:val="00874780"/>
    <w:rsid w:val="00874A3B"/>
    <w:rsid w:val="008850B5"/>
    <w:rsid w:val="00891E72"/>
    <w:rsid w:val="008A11B2"/>
    <w:rsid w:val="008A1B78"/>
    <w:rsid w:val="008B3A22"/>
    <w:rsid w:val="008B6200"/>
    <w:rsid w:val="008B7372"/>
    <w:rsid w:val="008E0D16"/>
    <w:rsid w:val="008E27A9"/>
    <w:rsid w:val="008E3FF0"/>
    <w:rsid w:val="008E5F35"/>
    <w:rsid w:val="008E7352"/>
    <w:rsid w:val="008E793B"/>
    <w:rsid w:val="008F32A8"/>
    <w:rsid w:val="008F3D5F"/>
    <w:rsid w:val="008F4EF8"/>
    <w:rsid w:val="009106E9"/>
    <w:rsid w:val="0091285D"/>
    <w:rsid w:val="00917181"/>
    <w:rsid w:val="009177C1"/>
    <w:rsid w:val="009306BF"/>
    <w:rsid w:val="00937F15"/>
    <w:rsid w:val="00940D84"/>
    <w:rsid w:val="009547A6"/>
    <w:rsid w:val="00955705"/>
    <w:rsid w:val="0096032D"/>
    <w:rsid w:val="009647EC"/>
    <w:rsid w:val="00981D74"/>
    <w:rsid w:val="00983EB3"/>
    <w:rsid w:val="009A685B"/>
    <w:rsid w:val="009B1A7A"/>
    <w:rsid w:val="009B2DA4"/>
    <w:rsid w:val="009C0909"/>
    <w:rsid w:val="009D54CC"/>
    <w:rsid w:val="00A0242C"/>
    <w:rsid w:val="00A03666"/>
    <w:rsid w:val="00A12104"/>
    <w:rsid w:val="00A16768"/>
    <w:rsid w:val="00A22C5E"/>
    <w:rsid w:val="00A248A8"/>
    <w:rsid w:val="00A46C6C"/>
    <w:rsid w:val="00A541FB"/>
    <w:rsid w:val="00A87651"/>
    <w:rsid w:val="00A907CD"/>
    <w:rsid w:val="00A94389"/>
    <w:rsid w:val="00A96F0F"/>
    <w:rsid w:val="00AA0E51"/>
    <w:rsid w:val="00AA3862"/>
    <w:rsid w:val="00AC0525"/>
    <w:rsid w:val="00AC1382"/>
    <w:rsid w:val="00AD1F4A"/>
    <w:rsid w:val="00AF4C35"/>
    <w:rsid w:val="00B07769"/>
    <w:rsid w:val="00B14999"/>
    <w:rsid w:val="00B15DCC"/>
    <w:rsid w:val="00B30D62"/>
    <w:rsid w:val="00B44494"/>
    <w:rsid w:val="00B46F3D"/>
    <w:rsid w:val="00B569C3"/>
    <w:rsid w:val="00B601B1"/>
    <w:rsid w:val="00B64224"/>
    <w:rsid w:val="00B66EF3"/>
    <w:rsid w:val="00B72582"/>
    <w:rsid w:val="00B748BD"/>
    <w:rsid w:val="00B76A55"/>
    <w:rsid w:val="00B76C73"/>
    <w:rsid w:val="00B770D3"/>
    <w:rsid w:val="00B835A3"/>
    <w:rsid w:val="00B876E4"/>
    <w:rsid w:val="00B93BA1"/>
    <w:rsid w:val="00BA1E57"/>
    <w:rsid w:val="00BC373F"/>
    <w:rsid w:val="00BC4742"/>
    <w:rsid w:val="00BC7E56"/>
    <w:rsid w:val="00BD46C8"/>
    <w:rsid w:val="00BD747F"/>
    <w:rsid w:val="00BF0542"/>
    <w:rsid w:val="00BF4320"/>
    <w:rsid w:val="00C020A5"/>
    <w:rsid w:val="00C059BA"/>
    <w:rsid w:val="00C0679D"/>
    <w:rsid w:val="00C24FDF"/>
    <w:rsid w:val="00C26682"/>
    <w:rsid w:val="00C425A7"/>
    <w:rsid w:val="00C56518"/>
    <w:rsid w:val="00C77F42"/>
    <w:rsid w:val="00C831F5"/>
    <w:rsid w:val="00CA7610"/>
    <w:rsid w:val="00CB12AA"/>
    <w:rsid w:val="00CC2111"/>
    <w:rsid w:val="00CD258C"/>
    <w:rsid w:val="00CE7DDE"/>
    <w:rsid w:val="00CF7E58"/>
    <w:rsid w:val="00D06FD4"/>
    <w:rsid w:val="00D51131"/>
    <w:rsid w:val="00D57378"/>
    <w:rsid w:val="00D6015D"/>
    <w:rsid w:val="00D6016C"/>
    <w:rsid w:val="00D62CA0"/>
    <w:rsid w:val="00DA0F4E"/>
    <w:rsid w:val="00DA5650"/>
    <w:rsid w:val="00DF2E38"/>
    <w:rsid w:val="00DF7C2A"/>
    <w:rsid w:val="00E000C2"/>
    <w:rsid w:val="00E03149"/>
    <w:rsid w:val="00E04875"/>
    <w:rsid w:val="00E104E1"/>
    <w:rsid w:val="00E22299"/>
    <w:rsid w:val="00E36CB4"/>
    <w:rsid w:val="00E44EAE"/>
    <w:rsid w:val="00E454ED"/>
    <w:rsid w:val="00E60957"/>
    <w:rsid w:val="00E70544"/>
    <w:rsid w:val="00E73AA7"/>
    <w:rsid w:val="00E8097D"/>
    <w:rsid w:val="00EA40AB"/>
    <w:rsid w:val="00EB69E5"/>
    <w:rsid w:val="00EC068C"/>
    <w:rsid w:val="00EC5800"/>
    <w:rsid w:val="00ED04C8"/>
    <w:rsid w:val="00EE4C3B"/>
    <w:rsid w:val="00F15FDB"/>
    <w:rsid w:val="00F21CD7"/>
    <w:rsid w:val="00F24C9B"/>
    <w:rsid w:val="00F310C2"/>
    <w:rsid w:val="00F43D68"/>
    <w:rsid w:val="00F65F06"/>
    <w:rsid w:val="00F84E0D"/>
    <w:rsid w:val="00F877AB"/>
    <w:rsid w:val="00F97D7C"/>
    <w:rsid w:val="00FA4507"/>
    <w:rsid w:val="00FB3C2F"/>
    <w:rsid w:val="00FC2461"/>
    <w:rsid w:val="00FC5168"/>
    <w:rsid w:val="00FD173B"/>
    <w:rsid w:val="00FE0DD6"/>
    <w:rsid w:val="00FE4CC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CF6B-BB09-4AB0-AB27-4997F84D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29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13</cp:revision>
  <dcterms:created xsi:type="dcterms:W3CDTF">2025-08-27T07:00:00Z</dcterms:created>
  <dcterms:modified xsi:type="dcterms:W3CDTF">2025-09-02T07:52:00Z</dcterms:modified>
</cp:coreProperties>
</file>