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423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5438C90A" w:rsidR="00570A4F" w:rsidRDefault="00E45536" w:rsidP="00570A4F">
            <w:pPr>
              <w:pStyle w:val="Brnopopis"/>
            </w:pPr>
            <w:r>
              <w:t xml:space="preserve">VÁŠ </w:t>
            </w:r>
            <w:r w:rsidR="00570A4F" w:rsidRPr="00416897">
              <w:t>DOPIS Č. J.:</w:t>
            </w:r>
          </w:p>
        </w:tc>
        <w:tc>
          <w:tcPr>
            <w:tcW w:w="4423" w:type="dxa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11533D0D" w:rsidR="00570A4F" w:rsidRPr="00570A4F" w:rsidRDefault="005A26BF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</w:tcPr>
          <w:p w14:paraId="50B98261" w14:textId="5029831C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</w:tcPr>
          <w:p w14:paraId="01D5EAD2" w14:textId="6A9DE907" w:rsidR="00570A4F" w:rsidRPr="0007659B" w:rsidRDefault="001E6659" w:rsidP="00570A4F">
            <w:pPr>
              <w:pStyle w:val="Brnopopistext"/>
              <w:rPr>
                <w:color w:val="000000" w:themeColor="text1"/>
              </w:rPr>
            </w:pPr>
            <w:r w:rsidRPr="001E6659">
              <w:rPr>
                <w:color w:val="auto"/>
              </w:rPr>
              <w:t>MMB/0554890/2025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</w:tcPr>
          <w:p w14:paraId="74827D3B" w14:textId="3387920A" w:rsidR="00570A4F" w:rsidRPr="00771F61" w:rsidRDefault="00570A4F" w:rsidP="00570A4F">
            <w:pPr>
              <w:pStyle w:val="Brnopopistext"/>
              <w:rPr>
                <w:color w:val="000000" w:themeColor="text1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:rsidRPr="005A26BF" w14:paraId="55D136BC" w14:textId="77777777" w:rsidTr="00444556">
        <w:tc>
          <w:tcPr>
            <w:tcW w:w="1956" w:type="dxa"/>
          </w:tcPr>
          <w:p w14:paraId="4AA6B95E" w14:textId="77777777" w:rsidR="00570A4F" w:rsidRPr="005A26BF" w:rsidRDefault="00570A4F" w:rsidP="00570A4F">
            <w:pPr>
              <w:pStyle w:val="Brnopopis"/>
            </w:pPr>
            <w:r w:rsidRPr="005A26BF">
              <w:t>VYŘIZUJE:</w:t>
            </w:r>
          </w:p>
        </w:tc>
        <w:tc>
          <w:tcPr>
            <w:tcW w:w="4423" w:type="dxa"/>
          </w:tcPr>
          <w:p w14:paraId="79223146" w14:textId="03A3EC8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833FD05" w14:textId="77777777" w:rsidTr="00444556">
        <w:tc>
          <w:tcPr>
            <w:tcW w:w="1956" w:type="dxa"/>
          </w:tcPr>
          <w:p w14:paraId="562DBD89" w14:textId="77777777" w:rsidR="00570A4F" w:rsidRPr="005A26BF" w:rsidRDefault="00570A4F" w:rsidP="00570A4F">
            <w:pPr>
              <w:pStyle w:val="Brnopopis"/>
            </w:pPr>
            <w:r w:rsidRPr="005A26BF">
              <w:t>TELEFON:</w:t>
            </w:r>
          </w:p>
        </w:tc>
        <w:tc>
          <w:tcPr>
            <w:tcW w:w="4423" w:type="dxa"/>
          </w:tcPr>
          <w:p w14:paraId="33CD188C" w14:textId="4E4ABCCB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 xml:space="preserve">+420 542 175 </w:t>
            </w:r>
            <w:r w:rsidR="005A26BF" w:rsidRPr="005A26BF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02721EF" w14:textId="77777777" w:rsidTr="00444556">
        <w:tc>
          <w:tcPr>
            <w:tcW w:w="1956" w:type="dxa"/>
          </w:tcPr>
          <w:p w14:paraId="7D7E965C" w14:textId="77777777" w:rsidR="00570A4F" w:rsidRPr="005A26BF" w:rsidRDefault="00570A4F" w:rsidP="00570A4F">
            <w:pPr>
              <w:pStyle w:val="Brnopopis"/>
            </w:pPr>
            <w:r w:rsidRPr="005A26BF">
              <w:t>E-MAIL:</w:t>
            </w:r>
          </w:p>
        </w:tc>
        <w:tc>
          <w:tcPr>
            <w:tcW w:w="4423" w:type="dxa"/>
          </w:tcPr>
          <w:p w14:paraId="7C5B36D6" w14:textId="68CC3BA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jarosova.natalie</w:t>
            </w:r>
            <w:r w:rsidR="00444556" w:rsidRPr="005A26BF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2A7AD255" w14:textId="77777777" w:rsidTr="00444556">
        <w:tc>
          <w:tcPr>
            <w:tcW w:w="1956" w:type="dxa"/>
          </w:tcPr>
          <w:p w14:paraId="284DBE12" w14:textId="77777777" w:rsidR="00570A4F" w:rsidRPr="005A26BF" w:rsidRDefault="00DE2FDB" w:rsidP="00570A4F">
            <w:pPr>
              <w:pStyle w:val="Brnopopis"/>
            </w:pPr>
            <w:r w:rsidRPr="005A26BF">
              <w:t>ID datové schr</w:t>
            </w:r>
            <w:r w:rsidR="00570A4F" w:rsidRPr="005A26BF">
              <w:t>ky:</w:t>
            </w:r>
          </w:p>
        </w:tc>
        <w:tc>
          <w:tcPr>
            <w:tcW w:w="4423" w:type="dxa"/>
          </w:tcPr>
          <w:p w14:paraId="49816FE9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718257A" w14:textId="77777777" w:rsidTr="00444556">
        <w:tc>
          <w:tcPr>
            <w:tcW w:w="1956" w:type="dxa"/>
          </w:tcPr>
          <w:p w14:paraId="44E3C239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709ED926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C6FB956" w14:textId="77777777" w:rsidTr="00444556">
        <w:tc>
          <w:tcPr>
            <w:tcW w:w="1956" w:type="dxa"/>
          </w:tcPr>
          <w:p w14:paraId="34629436" w14:textId="77777777" w:rsidR="00570A4F" w:rsidRPr="005A26BF" w:rsidRDefault="00570A4F" w:rsidP="00570A4F">
            <w:pPr>
              <w:pStyle w:val="Brnopopis"/>
            </w:pPr>
            <w:r w:rsidRPr="005A26BF">
              <w:t>DATUM:</w:t>
            </w:r>
          </w:p>
        </w:tc>
        <w:tc>
          <w:tcPr>
            <w:tcW w:w="4423" w:type="dxa"/>
          </w:tcPr>
          <w:p w14:paraId="44DC9BC1" w14:textId="2EA8F68B" w:rsidR="00570A4F" w:rsidRPr="005A26BF" w:rsidRDefault="001F1D83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E6659">
              <w:rPr>
                <w:color w:val="auto"/>
              </w:rPr>
              <w:t>1</w:t>
            </w:r>
            <w:r w:rsidR="00E86CA0">
              <w:rPr>
                <w:color w:val="auto"/>
              </w:rPr>
              <w:t>.</w:t>
            </w:r>
            <w:r w:rsidR="00E45D36">
              <w:rPr>
                <w:color w:val="auto"/>
              </w:rPr>
              <w:t>1</w:t>
            </w:r>
            <w:r w:rsidR="006B3246">
              <w:rPr>
                <w:color w:val="auto"/>
              </w:rPr>
              <w:t>1</w:t>
            </w:r>
            <w:r w:rsidR="005A26BF" w:rsidRPr="005A26BF">
              <w:rPr>
                <w:color w:val="auto"/>
              </w:rPr>
              <w:t>.</w:t>
            </w:r>
            <w:r w:rsidR="00444556" w:rsidRPr="005A26BF">
              <w:rPr>
                <w:color w:val="auto"/>
              </w:rPr>
              <w:t>202</w:t>
            </w:r>
            <w:r w:rsidR="00E86CA0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1228B65B" w14:textId="77777777" w:rsidTr="00444556">
        <w:tc>
          <w:tcPr>
            <w:tcW w:w="1956" w:type="dxa"/>
          </w:tcPr>
          <w:p w14:paraId="2525F6A7" w14:textId="77777777" w:rsidR="00570A4F" w:rsidRPr="005A26BF" w:rsidRDefault="00570A4F" w:rsidP="00570A4F">
            <w:pPr>
              <w:pStyle w:val="Brnopopis"/>
            </w:pPr>
            <w:r w:rsidRPr="005A26BF">
              <w:t>počet listů:</w:t>
            </w:r>
          </w:p>
        </w:tc>
        <w:tc>
          <w:tcPr>
            <w:tcW w:w="4423" w:type="dxa"/>
          </w:tcPr>
          <w:p w14:paraId="3C74396A" w14:textId="7748C904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Pr="005A26BF" w:rsidRDefault="00570A4F" w:rsidP="00570A4F">
            <w:pPr>
              <w:pStyle w:val="Brnopopistext"/>
            </w:pPr>
          </w:p>
        </w:tc>
      </w:tr>
    </w:tbl>
    <w:p w14:paraId="3EE86FBE" w14:textId="77777777" w:rsidR="00A4189B" w:rsidRPr="005A26BF" w:rsidRDefault="00A4189B" w:rsidP="00F97D7C">
      <w:pPr>
        <w:pStyle w:val="Normlntun"/>
      </w:pPr>
    </w:p>
    <w:p w14:paraId="0EB905AB" w14:textId="77777777" w:rsidR="0080197E" w:rsidRPr="005A26BF" w:rsidRDefault="0080197E" w:rsidP="008A78C0">
      <w:pPr>
        <w:pStyle w:val="Normlntun"/>
        <w:rPr>
          <w:color w:val="auto"/>
        </w:rPr>
      </w:pPr>
    </w:p>
    <w:p w14:paraId="0229C02C" w14:textId="381FC6A0" w:rsidR="000124A6" w:rsidRPr="008A78C0" w:rsidRDefault="000124A6" w:rsidP="000124A6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D935D0">
        <w:rPr>
          <w:color w:val="auto"/>
        </w:rPr>
        <w:t>1</w:t>
      </w:r>
      <w:r w:rsidR="001E6659">
        <w:rPr>
          <w:color w:val="auto"/>
        </w:rPr>
        <w:t>73</w:t>
      </w:r>
      <w:r w:rsidRPr="0044423B">
        <w:rPr>
          <w:color w:val="auto"/>
        </w:rPr>
        <w:t>/202</w:t>
      </w:r>
      <w:r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1E6659" w:rsidRPr="001E6659">
        <w:rPr>
          <w:rFonts w:cs="Arial"/>
          <w:bCs/>
          <w:color w:val="000000"/>
          <w:szCs w:val="20"/>
        </w:rPr>
        <w:t>Náhradní výsadba dřevin a následná péče - k.ú. Bystrc</w:t>
      </w:r>
      <w:r w:rsidR="001E6659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–</w:t>
      </w:r>
      <w:r w:rsidRPr="00E627C8">
        <w:rPr>
          <w:color w:val="auto"/>
        </w:rPr>
        <w:t xml:space="preserve"> výběr dodavatele</w:t>
      </w:r>
    </w:p>
    <w:p w14:paraId="236B3387" w14:textId="77777777" w:rsidR="008A78C0" w:rsidRPr="005A26BF" w:rsidRDefault="008A78C0" w:rsidP="000722EE">
      <w:pPr>
        <w:rPr>
          <w:color w:val="auto"/>
        </w:rPr>
      </w:pPr>
    </w:p>
    <w:p w14:paraId="0BE78CCB" w14:textId="77777777" w:rsidR="0080197E" w:rsidRPr="005A26BF" w:rsidRDefault="0080197E" w:rsidP="007E14A9">
      <w:pPr>
        <w:rPr>
          <w:rFonts w:cs="Arial"/>
          <w:color w:val="auto"/>
          <w:szCs w:val="20"/>
        </w:rPr>
      </w:pPr>
    </w:p>
    <w:p w14:paraId="24D66A9F" w14:textId="3F9910CD" w:rsidR="008A78C0" w:rsidRPr="005A26BF" w:rsidRDefault="008A78C0" w:rsidP="007E14A9">
      <w:pPr>
        <w:rPr>
          <w:rFonts w:cs="Arial"/>
          <w:color w:val="auto"/>
          <w:szCs w:val="20"/>
        </w:rPr>
      </w:pPr>
      <w:r w:rsidRPr="005A26BF">
        <w:rPr>
          <w:rFonts w:cs="Arial"/>
          <w:color w:val="auto"/>
          <w:szCs w:val="20"/>
        </w:rPr>
        <w:t>Vážen</w:t>
      </w:r>
      <w:r w:rsidR="00DA4A03" w:rsidRPr="005A26BF">
        <w:rPr>
          <w:rFonts w:cs="Arial"/>
          <w:color w:val="auto"/>
          <w:szCs w:val="20"/>
        </w:rPr>
        <w:t>í,</w:t>
      </w:r>
    </w:p>
    <w:p w14:paraId="4FF59B7C" w14:textId="77777777" w:rsidR="00DA4A03" w:rsidRPr="005A26BF" w:rsidRDefault="00DA4A03" w:rsidP="007E14A9">
      <w:pPr>
        <w:rPr>
          <w:rFonts w:cs="Arial"/>
          <w:color w:val="auto"/>
          <w:szCs w:val="20"/>
        </w:rPr>
      </w:pPr>
    </w:p>
    <w:p w14:paraId="1C5AD39E" w14:textId="755C983B" w:rsidR="00DA4A03" w:rsidRPr="00810894" w:rsidRDefault="00DA4A03" w:rsidP="00810894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5A26BF">
        <w:rPr>
          <w:rFonts w:cs="Arial"/>
          <w:color w:val="auto"/>
          <w:szCs w:val="20"/>
        </w:rPr>
        <w:t xml:space="preserve">dovolujeme si vám tímto oznámit, že komise Odboru správy majetku MMB vybrala pro veřejnou zakázku malého </w:t>
      </w:r>
      <w:r w:rsidRPr="00B40F89">
        <w:rPr>
          <w:rFonts w:cs="Arial"/>
          <w:color w:val="auto"/>
          <w:szCs w:val="20"/>
        </w:rPr>
        <w:t xml:space="preserve">rozsahu </w:t>
      </w:r>
      <w:r w:rsidR="00AB23E1" w:rsidRPr="00B40F89">
        <w:rPr>
          <w:rFonts w:cs="Arial"/>
          <w:color w:val="auto"/>
          <w:szCs w:val="20"/>
        </w:rPr>
        <w:t>„</w:t>
      </w:r>
      <w:r w:rsidR="001E6659" w:rsidRPr="001E6659">
        <w:rPr>
          <w:rFonts w:cs="Arial"/>
          <w:color w:val="000000"/>
          <w:szCs w:val="20"/>
        </w:rPr>
        <w:t>Náhradní výsadba dřevin a následná péče - k.ú. Bystrc</w:t>
      </w:r>
      <w:r w:rsidR="000124A6" w:rsidRPr="00E627C8">
        <w:rPr>
          <w:rFonts w:cs="Arial"/>
          <w:color w:val="auto"/>
          <w:szCs w:val="20"/>
        </w:rPr>
        <w:t>“ k uzavření smlouvy</w:t>
      </w:r>
      <w:r w:rsidR="000124A6">
        <w:rPr>
          <w:rFonts w:cs="Arial"/>
          <w:color w:val="auto"/>
          <w:szCs w:val="20"/>
        </w:rPr>
        <w:t xml:space="preserve"> (objednávky)</w:t>
      </w:r>
      <w:r w:rsidR="000124A6" w:rsidRPr="00E627C8">
        <w:rPr>
          <w:rFonts w:cs="Arial"/>
          <w:color w:val="auto"/>
          <w:szCs w:val="20"/>
        </w:rPr>
        <w:t xml:space="preserve"> dodavatele</w:t>
      </w:r>
      <w:r w:rsidR="00DA0407">
        <w:rPr>
          <w:rFonts w:cs="Arial"/>
          <w:color w:val="auto"/>
          <w:szCs w:val="20"/>
        </w:rPr>
        <w:t xml:space="preserve"> </w:t>
      </w:r>
      <w:r w:rsidR="001E6659" w:rsidRPr="001E6659">
        <w:rPr>
          <w:rFonts w:eastAsia="Times New Roman" w:cs="Arial"/>
          <w:color w:val="000000"/>
          <w:szCs w:val="20"/>
          <w:lang w:eastAsia="cs-CZ"/>
        </w:rPr>
        <w:t>Zahrady Svoboda s.r.o., Koněšín 104, 675 02 Koněšín, IČO 04737393</w:t>
      </w:r>
      <w:r w:rsidR="000124A6" w:rsidRPr="00E627C8">
        <w:rPr>
          <w:rFonts w:cs="Arial"/>
          <w:color w:val="auto"/>
        </w:rPr>
        <w:t>.</w:t>
      </w:r>
      <w:r w:rsidR="000124A6">
        <w:rPr>
          <w:rFonts w:cs="Arial"/>
          <w:color w:val="auto"/>
        </w:rPr>
        <w:t xml:space="preserve"> </w:t>
      </w:r>
      <w:r w:rsidR="000124A6" w:rsidRPr="00E627C8">
        <w:rPr>
          <w:color w:val="auto"/>
          <w:szCs w:val="20"/>
        </w:rPr>
        <w:t>Cena</w:t>
      </w:r>
      <w:r w:rsidR="000124A6">
        <w:rPr>
          <w:color w:val="auto"/>
          <w:szCs w:val="20"/>
        </w:rPr>
        <w:t> </w:t>
      </w:r>
      <w:r w:rsidR="00E45D36">
        <w:rPr>
          <w:color w:val="auto"/>
          <w:szCs w:val="20"/>
        </w:rPr>
        <w:t xml:space="preserve">zakázky je </w:t>
      </w:r>
      <w:r w:rsidR="001E6659">
        <w:rPr>
          <w:color w:val="auto"/>
          <w:szCs w:val="20"/>
        </w:rPr>
        <w:t>161 200</w:t>
      </w:r>
      <w:r w:rsidR="00C355FC">
        <w:rPr>
          <w:color w:val="auto"/>
          <w:szCs w:val="20"/>
        </w:rPr>
        <w:t> </w:t>
      </w:r>
      <w:r w:rsidR="00B96CB0">
        <w:rPr>
          <w:color w:val="auto"/>
          <w:szCs w:val="20"/>
        </w:rPr>
        <w:t>Kč</w:t>
      </w:r>
      <w:r w:rsidR="000124A6" w:rsidRPr="00E627C8">
        <w:rPr>
          <w:color w:val="auto"/>
        </w:rPr>
        <w:t xml:space="preserve"> </w:t>
      </w:r>
      <w:r w:rsidR="001443A6" w:rsidRPr="00E627C8">
        <w:rPr>
          <w:color w:val="auto"/>
        </w:rPr>
        <w:t>bez</w:t>
      </w:r>
      <w:r w:rsidR="001443A6">
        <w:rPr>
          <w:color w:val="auto"/>
        </w:rPr>
        <w:t> DPH</w:t>
      </w:r>
      <w:r w:rsidR="000124A6" w:rsidRPr="00E627C8">
        <w:rPr>
          <w:color w:val="auto"/>
          <w:szCs w:val="20"/>
        </w:rPr>
        <w:t>.</w:t>
      </w:r>
    </w:p>
    <w:p w14:paraId="637519A1" w14:textId="77777777" w:rsidR="00DA4A03" w:rsidRPr="00AB23E1" w:rsidRDefault="00DA4A03" w:rsidP="006718CA">
      <w:pPr>
        <w:rPr>
          <w:rFonts w:asciiTheme="minorHAnsi" w:hAnsiTheme="minorHAnsi" w:cstheme="minorHAnsi"/>
          <w:color w:val="000000" w:themeColor="text1"/>
          <w:szCs w:val="20"/>
        </w:rPr>
      </w:pPr>
    </w:p>
    <w:p w14:paraId="1E652F66" w14:textId="6FBE3CCE" w:rsidR="00DA4A03" w:rsidRPr="00C71F16" w:rsidRDefault="00DA4A03" w:rsidP="00DA4A03">
      <w:pPr>
        <w:rPr>
          <w:color w:val="000000" w:themeColor="text1"/>
        </w:rPr>
      </w:pPr>
      <w:r w:rsidRPr="00C71F16">
        <w:rPr>
          <w:color w:val="000000" w:themeColor="text1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77777777" w:rsidR="0080197E" w:rsidRPr="00DA4A03" w:rsidRDefault="0080197E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1EA4BC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42A2A659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07659B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62E3" w14:textId="77777777" w:rsidR="007E7A0E" w:rsidRDefault="007E7A0E" w:rsidP="0018303A">
      <w:pPr>
        <w:spacing w:line="240" w:lineRule="auto"/>
      </w:pPr>
      <w:r>
        <w:separator/>
      </w:r>
    </w:p>
  </w:endnote>
  <w:endnote w:type="continuationSeparator" w:id="0">
    <w:p w14:paraId="2180BB86" w14:textId="77777777" w:rsidR="007E7A0E" w:rsidRDefault="007E7A0E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0DD75" w14:textId="77777777" w:rsidR="007E7A0E" w:rsidRDefault="007E7A0E" w:rsidP="0018303A">
      <w:pPr>
        <w:spacing w:line="240" w:lineRule="auto"/>
      </w:pPr>
      <w:r>
        <w:separator/>
      </w:r>
    </w:p>
  </w:footnote>
  <w:footnote w:type="continuationSeparator" w:id="0">
    <w:p w14:paraId="653EEBC3" w14:textId="77777777" w:rsidR="007E7A0E" w:rsidRDefault="007E7A0E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152A"/>
    <w:multiLevelType w:val="hybridMultilevel"/>
    <w:tmpl w:val="FE2434BC"/>
    <w:lvl w:ilvl="0" w:tplc="529ED69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0631">
    <w:abstractNumId w:val="0"/>
  </w:num>
  <w:num w:numId="2" w16cid:durableId="1616211831">
    <w:abstractNumId w:val="1"/>
  </w:num>
  <w:num w:numId="3" w16cid:durableId="776801429">
    <w:abstractNumId w:val="2"/>
  </w:num>
  <w:num w:numId="4" w16cid:durableId="1835682660">
    <w:abstractNumId w:val="4"/>
  </w:num>
  <w:num w:numId="5" w16cid:durableId="644744187">
    <w:abstractNumId w:val="3"/>
  </w:num>
  <w:num w:numId="6" w16cid:durableId="1103652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4A6"/>
    <w:rsid w:val="00012EAB"/>
    <w:rsid w:val="000130CD"/>
    <w:rsid w:val="00016148"/>
    <w:rsid w:val="0001619F"/>
    <w:rsid w:val="0001626F"/>
    <w:rsid w:val="00017CCA"/>
    <w:rsid w:val="00025373"/>
    <w:rsid w:val="00025381"/>
    <w:rsid w:val="000355CC"/>
    <w:rsid w:val="00040296"/>
    <w:rsid w:val="000415A2"/>
    <w:rsid w:val="00041778"/>
    <w:rsid w:val="00051F66"/>
    <w:rsid w:val="000547EE"/>
    <w:rsid w:val="000722EE"/>
    <w:rsid w:val="000725A0"/>
    <w:rsid w:val="0007659B"/>
    <w:rsid w:val="00077C50"/>
    <w:rsid w:val="00092F65"/>
    <w:rsid w:val="00096FC2"/>
    <w:rsid w:val="000B329F"/>
    <w:rsid w:val="000B3E4B"/>
    <w:rsid w:val="000C09A3"/>
    <w:rsid w:val="000C3CFE"/>
    <w:rsid w:val="000C4F05"/>
    <w:rsid w:val="000C7755"/>
    <w:rsid w:val="000D0D47"/>
    <w:rsid w:val="000D47A8"/>
    <w:rsid w:val="000D725C"/>
    <w:rsid w:val="000E1D0B"/>
    <w:rsid w:val="000E7307"/>
    <w:rsid w:val="001022B0"/>
    <w:rsid w:val="00103DFB"/>
    <w:rsid w:val="0011096F"/>
    <w:rsid w:val="00113A38"/>
    <w:rsid w:val="00113E96"/>
    <w:rsid w:val="00120F29"/>
    <w:rsid w:val="00121C56"/>
    <w:rsid w:val="00126ADC"/>
    <w:rsid w:val="001443A6"/>
    <w:rsid w:val="001528B1"/>
    <w:rsid w:val="00153E51"/>
    <w:rsid w:val="0015430C"/>
    <w:rsid w:val="00155DFD"/>
    <w:rsid w:val="00157B34"/>
    <w:rsid w:val="00161F71"/>
    <w:rsid w:val="001679BC"/>
    <w:rsid w:val="0018303A"/>
    <w:rsid w:val="00186ADA"/>
    <w:rsid w:val="0019188E"/>
    <w:rsid w:val="00191E7D"/>
    <w:rsid w:val="001A0501"/>
    <w:rsid w:val="001A4EE8"/>
    <w:rsid w:val="001B0AD3"/>
    <w:rsid w:val="001C4E6C"/>
    <w:rsid w:val="001C5BEC"/>
    <w:rsid w:val="001E6659"/>
    <w:rsid w:val="001E67F9"/>
    <w:rsid w:val="001F1A84"/>
    <w:rsid w:val="001F1D83"/>
    <w:rsid w:val="001F701F"/>
    <w:rsid w:val="00203CC9"/>
    <w:rsid w:val="00206B13"/>
    <w:rsid w:val="00215601"/>
    <w:rsid w:val="002244E5"/>
    <w:rsid w:val="00234317"/>
    <w:rsid w:val="0023524A"/>
    <w:rsid w:val="00236665"/>
    <w:rsid w:val="00236D1C"/>
    <w:rsid w:val="0024038E"/>
    <w:rsid w:val="002771BC"/>
    <w:rsid w:val="00284095"/>
    <w:rsid w:val="00286AC5"/>
    <w:rsid w:val="002A034C"/>
    <w:rsid w:val="002A080D"/>
    <w:rsid w:val="002C2BE5"/>
    <w:rsid w:val="002C53EB"/>
    <w:rsid w:val="002D01A7"/>
    <w:rsid w:val="002D0D4B"/>
    <w:rsid w:val="002D153C"/>
    <w:rsid w:val="002E2D33"/>
    <w:rsid w:val="002F0ADE"/>
    <w:rsid w:val="002F2250"/>
    <w:rsid w:val="002F774D"/>
    <w:rsid w:val="002F78A8"/>
    <w:rsid w:val="003009EB"/>
    <w:rsid w:val="00300C4D"/>
    <w:rsid w:val="003133E3"/>
    <w:rsid w:val="003221C0"/>
    <w:rsid w:val="00330371"/>
    <w:rsid w:val="00331042"/>
    <w:rsid w:val="00331BE3"/>
    <w:rsid w:val="00340592"/>
    <w:rsid w:val="00351B1F"/>
    <w:rsid w:val="0035619F"/>
    <w:rsid w:val="00357362"/>
    <w:rsid w:val="0037780C"/>
    <w:rsid w:val="00386DA4"/>
    <w:rsid w:val="00387215"/>
    <w:rsid w:val="00390505"/>
    <w:rsid w:val="0039380C"/>
    <w:rsid w:val="003A00C0"/>
    <w:rsid w:val="003C3D6F"/>
    <w:rsid w:val="003C5552"/>
    <w:rsid w:val="003D4718"/>
    <w:rsid w:val="003D48AC"/>
    <w:rsid w:val="003F1C57"/>
    <w:rsid w:val="003F3B4E"/>
    <w:rsid w:val="0040105E"/>
    <w:rsid w:val="00403B47"/>
    <w:rsid w:val="004048DE"/>
    <w:rsid w:val="00416897"/>
    <w:rsid w:val="004179A2"/>
    <w:rsid w:val="004226F0"/>
    <w:rsid w:val="0042358F"/>
    <w:rsid w:val="00425168"/>
    <w:rsid w:val="00444556"/>
    <w:rsid w:val="004449D6"/>
    <w:rsid w:val="00454539"/>
    <w:rsid w:val="00454B81"/>
    <w:rsid w:val="0046040A"/>
    <w:rsid w:val="00465F9F"/>
    <w:rsid w:val="004672FB"/>
    <w:rsid w:val="00467929"/>
    <w:rsid w:val="004721A7"/>
    <w:rsid w:val="004865CC"/>
    <w:rsid w:val="00487A0F"/>
    <w:rsid w:val="004920BE"/>
    <w:rsid w:val="004A1455"/>
    <w:rsid w:val="004B10AA"/>
    <w:rsid w:val="004C4E91"/>
    <w:rsid w:val="004E02E0"/>
    <w:rsid w:val="004E06BA"/>
    <w:rsid w:val="004E0B9D"/>
    <w:rsid w:val="004F0F26"/>
    <w:rsid w:val="00501158"/>
    <w:rsid w:val="00502D07"/>
    <w:rsid w:val="005166F3"/>
    <w:rsid w:val="005234E4"/>
    <w:rsid w:val="005300C6"/>
    <w:rsid w:val="005423C8"/>
    <w:rsid w:val="00545546"/>
    <w:rsid w:val="005643FF"/>
    <w:rsid w:val="00570A4F"/>
    <w:rsid w:val="005755BF"/>
    <w:rsid w:val="00580D72"/>
    <w:rsid w:val="005820D4"/>
    <w:rsid w:val="005866E6"/>
    <w:rsid w:val="00593939"/>
    <w:rsid w:val="00595193"/>
    <w:rsid w:val="00596759"/>
    <w:rsid w:val="005A26BF"/>
    <w:rsid w:val="005A628D"/>
    <w:rsid w:val="005B491D"/>
    <w:rsid w:val="005B571C"/>
    <w:rsid w:val="005B57AF"/>
    <w:rsid w:val="005C0A44"/>
    <w:rsid w:val="005C29B7"/>
    <w:rsid w:val="005D3C80"/>
    <w:rsid w:val="00603B6F"/>
    <w:rsid w:val="00604B89"/>
    <w:rsid w:val="0060677F"/>
    <w:rsid w:val="00607F45"/>
    <w:rsid w:val="00622DB6"/>
    <w:rsid w:val="006331F6"/>
    <w:rsid w:val="00633B5A"/>
    <w:rsid w:val="00637002"/>
    <w:rsid w:val="006440B7"/>
    <w:rsid w:val="00644589"/>
    <w:rsid w:val="0065357C"/>
    <w:rsid w:val="00656404"/>
    <w:rsid w:val="00665673"/>
    <w:rsid w:val="006718CA"/>
    <w:rsid w:val="006752BF"/>
    <w:rsid w:val="00682606"/>
    <w:rsid w:val="006A28AB"/>
    <w:rsid w:val="006B038B"/>
    <w:rsid w:val="006B106C"/>
    <w:rsid w:val="006B3246"/>
    <w:rsid w:val="006C25EE"/>
    <w:rsid w:val="006C2CF5"/>
    <w:rsid w:val="006C3DAC"/>
    <w:rsid w:val="006D6678"/>
    <w:rsid w:val="006E287A"/>
    <w:rsid w:val="006E2B21"/>
    <w:rsid w:val="006E35A5"/>
    <w:rsid w:val="006F217F"/>
    <w:rsid w:val="006F3253"/>
    <w:rsid w:val="006F569C"/>
    <w:rsid w:val="006F6019"/>
    <w:rsid w:val="00702B63"/>
    <w:rsid w:val="007107CC"/>
    <w:rsid w:val="00713DA7"/>
    <w:rsid w:val="007178F5"/>
    <w:rsid w:val="00727D62"/>
    <w:rsid w:val="0073599A"/>
    <w:rsid w:val="0073743A"/>
    <w:rsid w:val="007405A0"/>
    <w:rsid w:val="00747C3F"/>
    <w:rsid w:val="00750FC1"/>
    <w:rsid w:val="00766FD7"/>
    <w:rsid w:val="00771F61"/>
    <w:rsid w:val="00774229"/>
    <w:rsid w:val="00782B5A"/>
    <w:rsid w:val="00783052"/>
    <w:rsid w:val="00795CDF"/>
    <w:rsid w:val="007A7D44"/>
    <w:rsid w:val="007B3BA2"/>
    <w:rsid w:val="007B4FFD"/>
    <w:rsid w:val="007C0478"/>
    <w:rsid w:val="007C04D9"/>
    <w:rsid w:val="007C255B"/>
    <w:rsid w:val="007C4C86"/>
    <w:rsid w:val="007C5625"/>
    <w:rsid w:val="007E14A9"/>
    <w:rsid w:val="007E2892"/>
    <w:rsid w:val="007E7A0E"/>
    <w:rsid w:val="007F1BDF"/>
    <w:rsid w:val="00801394"/>
    <w:rsid w:val="0080197E"/>
    <w:rsid w:val="00807794"/>
    <w:rsid w:val="00810071"/>
    <w:rsid w:val="00810894"/>
    <w:rsid w:val="00812EDC"/>
    <w:rsid w:val="008178A8"/>
    <w:rsid w:val="00820EDE"/>
    <w:rsid w:val="00825DA8"/>
    <w:rsid w:val="00841791"/>
    <w:rsid w:val="008441E8"/>
    <w:rsid w:val="008569FF"/>
    <w:rsid w:val="008676C3"/>
    <w:rsid w:val="00874A3B"/>
    <w:rsid w:val="008758E7"/>
    <w:rsid w:val="0087742B"/>
    <w:rsid w:val="00890571"/>
    <w:rsid w:val="00891E72"/>
    <w:rsid w:val="00893B0D"/>
    <w:rsid w:val="00893CCA"/>
    <w:rsid w:val="00894025"/>
    <w:rsid w:val="008957A3"/>
    <w:rsid w:val="008A1098"/>
    <w:rsid w:val="008A11B2"/>
    <w:rsid w:val="008A4B27"/>
    <w:rsid w:val="008A78C0"/>
    <w:rsid w:val="008B7372"/>
    <w:rsid w:val="008C237C"/>
    <w:rsid w:val="008D200A"/>
    <w:rsid w:val="008D5491"/>
    <w:rsid w:val="008D7C7E"/>
    <w:rsid w:val="008E1C05"/>
    <w:rsid w:val="008E27A9"/>
    <w:rsid w:val="008F32A8"/>
    <w:rsid w:val="008F4EF8"/>
    <w:rsid w:val="009010EA"/>
    <w:rsid w:val="009049D5"/>
    <w:rsid w:val="0091285D"/>
    <w:rsid w:val="009129DB"/>
    <w:rsid w:val="00916031"/>
    <w:rsid w:val="0092530D"/>
    <w:rsid w:val="00937F15"/>
    <w:rsid w:val="00944958"/>
    <w:rsid w:val="00952FAA"/>
    <w:rsid w:val="00966387"/>
    <w:rsid w:val="009756C6"/>
    <w:rsid w:val="0097613A"/>
    <w:rsid w:val="00980B95"/>
    <w:rsid w:val="009864C5"/>
    <w:rsid w:val="009A1FCD"/>
    <w:rsid w:val="009A2613"/>
    <w:rsid w:val="009A685B"/>
    <w:rsid w:val="009C2B61"/>
    <w:rsid w:val="009C33CC"/>
    <w:rsid w:val="009C5146"/>
    <w:rsid w:val="009D48B8"/>
    <w:rsid w:val="009E3198"/>
    <w:rsid w:val="009F445D"/>
    <w:rsid w:val="009F64BE"/>
    <w:rsid w:val="00A00305"/>
    <w:rsid w:val="00A055B9"/>
    <w:rsid w:val="00A23C68"/>
    <w:rsid w:val="00A24528"/>
    <w:rsid w:val="00A2750D"/>
    <w:rsid w:val="00A27D17"/>
    <w:rsid w:val="00A30391"/>
    <w:rsid w:val="00A363AA"/>
    <w:rsid w:val="00A4189B"/>
    <w:rsid w:val="00A46C6C"/>
    <w:rsid w:val="00A607A8"/>
    <w:rsid w:val="00A61931"/>
    <w:rsid w:val="00A83663"/>
    <w:rsid w:val="00A8595F"/>
    <w:rsid w:val="00A87651"/>
    <w:rsid w:val="00A907CD"/>
    <w:rsid w:val="00A96727"/>
    <w:rsid w:val="00A9766C"/>
    <w:rsid w:val="00AA0E9F"/>
    <w:rsid w:val="00AB23E1"/>
    <w:rsid w:val="00AB341F"/>
    <w:rsid w:val="00AB4469"/>
    <w:rsid w:val="00AC0525"/>
    <w:rsid w:val="00AC25B0"/>
    <w:rsid w:val="00AC7CB1"/>
    <w:rsid w:val="00AC7EA0"/>
    <w:rsid w:val="00AF6F94"/>
    <w:rsid w:val="00B11740"/>
    <w:rsid w:val="00B21212"/>
    <w:rsid w:val="00B30405"/>
    <w:rsid w:val="00B40F89"/>
    <w:rsid w:val="00B41CFF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81F24"/>
    <w:rsid w:val="00B850AB"/>
    <w:rsid w:val="00B86DC0"/>
    <w:rsid w:val="00B90B8E"/>
    <w:rsid w:val="00B93CAF"/>
    <w:rsid w:val="00B96CB0"/>
    <w:rsid w:val="00B976C8"/>
    <w:rsid w:val="00BA0345"/>
    <w:rsid w:val="00BA067D"/>
    <w:rsid w:val="00BA3E0A"/>
    <w:rsid w:val="00BB0A48"/>
    <w:rsid w:val="00BC373F"/>
    <w:rsid w:val="00BD747F"/>
    <w:rsid w:val="00BE7AD6"/>
    <w:rsid w:val="00BF3E24"/>
    <w:rsid w:val="00BF5D2D"/>
    <w:rsid w:val="00C10DB3"/>
    <w:rsid w:val="00C16686"/>
    <w:rsid w:val="00C32E59"/>
    <w:rsid w:val="00C33049"/>
    <w:rsid w:val="00C355FC"/>
    <w:rsid w:val="00C56518"/>
    <w:rsid w:val="00C579AD"/>
    <w:rsid w:val="00C71F16"/>
    <w:rsid w:val="00C7253F"/>
    <w:rsid w:val="00C81B54"/>
    <w:rsid w:val="00C82778"/>
    <w:rsid w:val="00C831F5"/>
    <w:rsid w:val="00C855A4"/>
    <w:rsid w:val="00C85D41"/>
    <w:rsid w:val="00CB207B"/>
    <w:rsid w:val="00CB7497"/>
    <w:rsid w:val="00CC24E7"/>
    <w:rsid w:val="00CC350C"/>
    <w:rsid w:val="00CC5957"/>
    <w:rsid w:val="00CD079A"/>
    <w:rsid w:val="00CD2E2B"/>
    <w:rsid w:val="00CD383E"/>
    <w:rsid w:val="00CD69B4"/>
    <w:rsid w:val="00CE7DDE"/>
    <w:rsid w:val="00CF31D9"/>
    <w:rsid w:val="00D0082B"/>
    <w:rsid w:val="00D03B65"/>
    <w:rsid w:val="00D220FC"/>
    <w:rsid w:val="00D23D5D"/>
    <w:rsid w:val="00D24F0A"/>
    <w:rsid w:val="00D30E0A"/>
    <w:rsid w:val="00D4436D"/>
    <w:rsid w:val="00D44713"/>
    <w:rsid w:val="00D57378"/>
    <w:rsid w:val="00D620D0"/>
    <w:rsid w:val="00D66BA9"/>
    <w:rsid w:val="00D67885"/>
    <w:rsid w:val="00D85CC5"/>
    <w:rsid w:val="00D935D0"/>
    <w:rsid w:val="00D93D92"/>
    <w:rsid w:val="00D94D3A"/>
    <w:rsid w:val="00DA0407"/>
    <w:rsid w:val="00DA0A07"/>
    <w:rsid w:val="00DA3C63"/>
    <w:rsid w:val="00DA4A03"/>
    <w:rsid w:val="00DA5DB0"/>
    <w:rsid w:val="00DB1C19"/>
    <w:rsid w:val="00DC32D2"/>
    <w:rsid w:val="00DC5647"/>
    <w:rsid w:val="00DE2FDB"/>
    <w:rsid w:val="00DE464F"/>
    <w:rsid w:val="00DE5AB7"/>
    <w:rsid w:val="00DE707B"/>
    <w:rsid w:val="00DF7C2A"/>
    <w:rsid w:val="00E022D2"/>
    <w:rsid w:val="00E04875"/>
    <w:rsid w:val="00E11613"/>
    <w:rsid w:val="00E36CB4"/>
    <w:rsid w:val="00E4443E"/>
    <w:rsid w:val="00E44CFF"/>
    <w:rsid w:val="00E45536"/>
    <w:rsid w:val="00E45D36"/>
    <w:rsid w:val="00E527A5"/>
    <w:rsid w:val="00E53F6B"/>
    <w:rsid w:val="00E61D8C"/>
    <w:rsid w:val="00E73AA7"/>
    <w:rsid w:val="00E75749"/>
    <w:rsid w:val="00E808E0"/>
    <w:rsid w:val="00E8097D"/>
    <w:rsid w:val="00E83765"/>
    <w:rsid w:val="00E862E2"/>
    <w:rsid w:val="00E86CA0"/>
    <w:rsid w:val="00EA2CEA"/>
    <w:rsid w:val="00EA40AB"/>
    <w:rsid w:val="00EB3AF6"/>
    <w:rsid w:val="00EC068C"/>
    <w:rsid w:val="00EC5150"/>
    <w:rsid w:val="00EC5800"/>
    <w:rsid w:val="00EC78D6"/>
    <w:rsid w:val="00ED04C8"/>
    <w:rsid w:val="00EE5AAD"/>
    <w:rsid w:val="00EE603E"/>
    <w:rsid w:val="00EF32E3"/>
    <w:rsid w:val="00EF62FD"/>
    <w:rsid w:val="00F03846"/>
    <w:rsid w:val="00F12174"/>
    <w:rsid w:val="00F23B2D"/>
    <w:rsid w:val="00F323B8"/>
    <w:rsid w:val="00F3267B"/>
    <w:rsid w:val="00F41CF1"/>
    <w:rsid w:val="00F43D68"/>
    <w:rsid w:val="00F465ED"/>
    <w:rsid w:val="00F51060"/>
    <w:rsid w:val="00F63D60"/>
    <w:rsid w:val="00F73DF8"/>
    <w:rsid w:val="00F801FC"/>
    <w:rsid w:val="00F83FB6"/>
    <w:rsid w:val="00F877AB"/>
    <w:rsid w:val="00F91567"/>
    <w:rsid w:val="00F97D7C"/>
    <w:rsid w:val="00FA4507"/>
    <w:rsid w:val="00FA540E"/>
    <w:rsid w:val="00FC2461"/>
    <w:rsid w:val="00FC6297"/>
    <w:rsid w:val="00FC6913"/>
    <w:rsid w:val="00FD3CFF"/>
    <w:rsid w:val="00FD635E"/>
    <w:rsid w:val="00FE5392"/>
    <w:rsid w:val="00FE7994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399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97</cp:revision>
  <cp:lastPrinted>2025-09-04T10:41:00Z</cp:lastPrinted>
  <dcterms:created xsi:type="dcterms:W3CDTF">2021-07-14T10:40:00Z</dcterms:created>
  <dcterms:modified xsi:type="dcterms:W3CDTF">2025-11-11T09:10:00Z</dcterms:modified>
</cp:coreProperties>
</file>