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1541AA2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7AA704B8" w:rsidR="00570A4F" w:rsidRPr="00924B98" w:rsidRDefault="00BF799D" w:rsidP="00570A4F">
            <w:pPr>
              <w:pStyle w:val="Brnopopistext"/>
              <w:rPr>
                <w:color w:val="auto"/>
              </w:rPr>
            </w:pPr>
            <w:r w:rsidRPr="00BF799D">
              <w:rPr>
                <w:color w:val="auto"/>
              </w:rPr>
              <w:t>MMB/0614939/2025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1B28BA98" w:rsidR="00570A4F" w:rsidRPr="00E627C8" w:rsidRDefault="00BF799D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="009D469E" w:rsidRPr="00E627C8">
              <w:rPr>
                <w:color w:val="auto"/>
              </w:rPr>
              <w:t>.</w:t>
            </w:r>
            <w:r w:rsidR="00C42B80">
              <w:rPr>
                <w:color w:val="auto"/>
              </w:rPr>
              <w:t>1</w:t>
            </w:r>
            <w:r w:rsidR="000172C5">
              <w:rPr>
                <w:color w:val="auto"/>
              </w:rPr>
              <w:t>2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61927A38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735B99">
        <w:rPr>
          <w:color w:val="auto"/>
        </w:rPr>
        <w:t>1</w:t>
      </w:r>
      <w:r w:rsidR="000172C5">
        <w:rPr>
          <w:color w:val="auto"/>
        </w:rPr>
        <w:t>7</w:t>
      </w:r>
      <w:r w:rsidR="00BF799D">
        <w:rPr>
          <w:color w:val="auto"/>
        </w:rPr>
        <w:t>7</w:t>
      </w:r>
      <w:r w:rsidRPr="0044423B">
        <w:rPr>
          <w:color w:val="auto"/>
        </w:rPr>
        <w:t>/</w:t>
      </w:r>
      <w:r w:rsidR="000172C5">
        <w:rPr>
          <w:color w:val="auto"/>
        </w:rPr>
        <w:t xml:space="preserve">2025 </w:t>
      </w:r>
      <w:r w:rsidR="00BF799D" w:rsidRPr="00BF799D">
        <w:rPr>
          <w:color w:val="auto"/>
        </w:rPr>
        <w:t>Oprava bytů č. 41, 42, 218 a 332 v objektu Jabloňová 22-28, Brno</w:t>
      </w:r>
      <w:r w:rsidR="00BF799D">
        <w:rPr>
          <w:color w:val="auto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1C4D7E15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E77E6A">
        <w:rPr>
          <w:rFonts w:eastAsia="Times New Roman" w:cs="Arial"/>
          <w:color w:val="auto"/>
          <w:szCs w:val="20"/>
        </w:rPr>
        <w:t>5</w:t>
      </w:r>
      <w:r w:rsidR="00BF799D">
        <w:rPr>
          <w:rFonts w:eastAsia="Times New Roman" w:cs="Arial"/>
          <w:color w:val="auto"/>
          <w:szCs w:val="20"/>
        </w:rPr>
        <w:t>7</w:t>
      </w:r>
      <w:r w:rsidR="00E77E6A">
        <w:rPr>
          <w:rFonts w:eastAsia="Times New Roman"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BF799D">
        <w:rPr>
          <w:rFonts w:cs="Arial"/>
          <w:color w:val="auto"/>
          <w:szCs w:val="20"/>
        </w:rPr>
        <w:t>09</w:t>
      </w:r>
      <w:r w:rsidR="00F65A65">
        <w:rPr>
          <w:rFonts w:cs="Arial"/>
          <w:color w:val="auto"/>
          <w:szCs w:val="20"/>
        </w:rPr>
        <w:t xml:space="preserve">. </w:t>
      </w:r>
      <w:r w:rsidR="00C42B80">
        <w:rPr>
          <w:rFonts w:cs="Arial"/>
          <w:color w:val="auto"/>
          <w:szCs w:val="20"/>
        </w:rPr>
        <w:t>1</w:t>
      </w:r>
      <w:r w:rsidR="000172C5">
        <w:rPr>
          <w:rFonts w:cs="Arial"/>
          <w:color w:val="auto"/>
          <w:szCs w:val="20"/>
        </w:rPr>
        <w:t>2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E77E6A">
        <w:rPr>
          <w:rFonts w:cs="Arial"/>
          <w:color w:val="auto"/>
          <w:szCs w:val="20"/>
        </w:rPr>
        <w:t>„</w:t>
      </w:r>
      <w:r w:rsidR="00BF799D" w:rsidRPr="00BF799D">
        <w:rPr>
          <w:rFonts w:cs="Arial"/>
          <w:color w:val="auto"/>
          <w:szCs w:val="20"/>
        </w:rPr>
        <w:t>Oprava bytů č. 41, 42, 218 a 332 v objektu Jabloňová 22-28, Brno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BF799D" w:rsidRPr="00BF799D">
        <w:rPr>
          <w:rFonts w:cs="Arial"/>
          <w:color w:val="auto"/>
          <w:szCs w:val="20"/>
        </w:rPr>
        <w:t>REMSTYL s.r.o., Křenová 64/13, Trnitá, 602 00 Brno, IČO 23215241</w:t>
      </w:r>
      <w:r w:rsidR="00DB0619">
        <w:rPr>
          <w:rFonts w:cs="Arial"/>
          <w:color w:val="auto"/>
          <w:szCs w:val="20"/>
        </w:rPr>
        <w:t xml:space="preserve">.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BF799D">
        <w:rPr>
          <w:color w:val="auto"/>
          <w:szCs w:val="20"/>
        </w:rPr>
        <w:t>1 613 837,36</w:t>
      </w:r>
      <w:r w:rsidR="00E77E6A">
        <w:rPr>
          <w:color w:val="auto"/>
          <w:szCs w:val="20"/>
        </w:rPr>
        <w:t> 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DA57" w14:textId="77777777" w:rsidR="00C770AD" w:rsidRDefault="00C770AD" w:rsidP="0018303A">
      <w:pPr>
        <w:spacing w:line="240" w:lineRule="auto"/>
      </w:pPr>
      <w:r>
        <w:separator/>
      </w:r>
    </w:p>
  </w:endnote>
  <w:endnote w:type="continuationSeparator" w:id="0">
    <w:p w14:paraId="0B741B3B" w14:textId="77777777" w:rsidR="00C770AD" w:rsidRDefault="00C770AD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5BC1" w14:textId="77777777" w:rsidR="00C770AD" w:rsidRDefault="00C770AD" w:rsidP="0018303A">
      <w:pPr>
        <w:spacing w:line="240" w:lineRule="auto"/>
      </w:pPr>
      <w:r>
        <w:separator/>
      </w:r>
    </w:p>
  </w:footnote>
  <w:footnote w:type="continuationSeparator" w:id="0">
    <w:p w14:paraId="51222F7A" w14:textId="77777777" w:rsidR="00C770AD" w:rsidRDefault="00C770AD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172C5"/>
    <w:rsid w:val="0002046F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63324"/>
    <w:rsid w:val="000722EE"/>
    <w:rsid w:val="000725A0"/>
    <w:rsid w:val="00077C50"/>
    <w:rsid w:val="00085EB1"/>
    <w:rsid w:val="00096FC2"/>
    <w:rsid w:val="000A498B"/>
    <w:rsid w:val="000B329F"/>
    <w:rsid w:val="000B3A51"/>
    <w:rsid w:val="000C09A3"/>
    <w:rsid w:val="000C4F05"/>
    <w:rsid w:val="000C7755"/>
    <w:rsid w:val="000C7D8B"/>
    <w:rsid w:val="000D29DD"/>
    <w:rsid w:val="000D725C"/>
    <w:rsid w:val="000E461C"/>
    <w:rsid w:val="000E7307"/>
    <w:rsid w:val="000F247F"/>
    <w:rsid w:val="001057BD"/>
    <w:rsid w:val="001101DE"/>
    <w:rsid w:val="00113A38"/>
    <w:rsid w:val="00120F29"/>
    <w:rsid w:val="00121C56"/>
    <w:rsid w:val="00133F48"/>
    <w:rsid w:val="0013613E"/>
    <w:rsid w:val="001450AC"/>
    <w:rsid w:val="0014692A"/>
    <w:rsid w:val="001528B1"/>
    <w:rsid w:val="00152C24"/>
    <w:rsid w:val="001574B5"/>
    <w:rsid w:val="00161262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C8"/>
    <w:rsid w:val="001D4AF4"/>
    <w:rsid w:val="001F701F"/>
    <w:rsid w:val="00206B13"/>
    <w:rsid w:val="002244E5"/>
    <w:rsid w:val="00234317"/>
    <w:rsid w:val="0024038E"/>
    <w:rsid w:val="0024208D"/>
    <w:rsid w:val="00242C68"/>
    <w:rsid w:val="002456CD"/>
    <w:rsid w:val="00246004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935EF"/>
    <w:rsid w:val="002A034C"/>
    <w:rsid w:val="002A080D"/>
    <w:rsid w:val="002B66C8"/>
    <w:rsid w:val="002C3C9B"/>
    <w:rsid w:val="002C647E"/>
    <w:rsid w:val="002D01A7"/>
    <w:rsid w:val="002D0D4B"/>
    <w:rsid w:val="002D153C"/>
    <w:rsid w:val="002D430F"/>
    <w:rsid w:val="002E2D33"/>
    <w:rsid w:val="002F56CF"/>
    <w:rsid w:val="003009EB"/>
    <w:rsid w:val="00300C4D"/>
    <w:rsid w:val="00302870"/>
    <w:rsid w:val="00303CB6"/>
    <w:rsid w:val="00306CA0"/>
    <w:rsid w:val="003133E3"/>
    <w:rsid w:val="003221C0"/>
    <w:rsid w:val="00330371"/>
    <w:rsid w:val="00352BBE"/>
    <w:rsid w:val="00353168"/>
    <w:rsid w:val="00353FF0"/>
    <w:rsid w:val="0035619F"/>
    <w:rsid w:val="00357362"/>
    <w:rsid w:val="00361F02"/>
    <w:rsid w:val="00366BD9"/>
    <w:rsid w:val="003830C1"/>
    <w:rsid w:val="00386C80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346C7"/>
    <w:rsid w:val="0044423B"/>
    <w:rsid w:val="00444556"/>
    <w:rsid w:val="004449D6"/>
    <w:rsid w:val="00454539"/>
    <w:rsid w:val="00455FE3"/>
    <w:rsid w:val="00457399"/>
    <w:rsid w:val="00465F9F"/>
    <w:rsid w:val="00466F70"/>
    <w:rsid w:val="004672FB"/>
    <w:rsid w:val="00467929"/>
    <w:rsid w:val="00470352"/>
    <w:rsid w:val="004721A7"/>
    <w:rsid w:val="00473EF2"/>
    <w:rsid w:val="00475D62"/>
    <w:rsid w:val="004920BE"/>
    <w:rsid w:val="004931D2"/>
    <w:rsid w:val="004A1455"/>
    <w:rsid w:val="004B10AA"/>
    <w:rsid w:val="004B64DF"/>
    <w:rsid w:val="004B7E5B"/>
    <w:rsid w:val="004C4792"/>
    <w:rsid w:val="004C6E91"/>
    <w:rsid w:val="004D3B02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2BF3"/>
    <w:rsid w:val="005B491D"/>
    <w:rsid w:val="005B57AF"/>
    <w:rsid w:val="005C0A44"/>
    <w:rsid w:val="005C29B7"/>
    <w:rsid w:val="005D2DE1"/>
    <w:rsid w:val="005E1383"/>
    <w:rsid w:val="005F6FE4"/>
    <w:rsid w:val="00607F45"/>
    <w:rsid w:val="00616826"/>
    <w:rsid w:val="006250D2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0B02"/>
    <w:rsid w:val="00682606"/>
    <w:rsid w:val="00690ED4"/>
    <w:rsid w:val="006A28AB"/>
    <w:rsid w:val="006B038B"/>
    <w:rsid w:val="006B106C"/>
    <w:rsid w:val="006B30B2"/>
    <w:rsid w:val="006B3F1A"/>
    <w:rsid w:val="006B5929"/>
    <w:rsid w:val="006C2CF5"/>
    <w:rsid w:val="006C3DAC"/>
    <w:rsid w:val="006D5901"/>
    <w:rsid w:val="006D6678"/>
    <w:rsid w:val="006E280B"/>
    <w:rsid w:val="006E287A"/>
    <w:rsid w:val="006E2B21"/>
    <w:rsid w:val="006E6891"/>
    <w:rsid w:val="006F595A"/>
    <w:rsid w:val="006F6019"/>
    <w:rsid w:val="006F7274"/>
    <w:rsid w:val="00713DA7"/>
    <w:rsid w:val="007171E4"/>
    <w:rsid w:val="00727D62"/>
    <w:rsid w:val="007347B8"/>
    <w:rsid w:val="00735B99"/>
    <w:rsid w:val="007360A3"/>
    <w:rsid w:val="007405A0"/>
    <w:rsid w:val="00744FA0"/>
    <w:rsid w:val="00746959"/>
    <w:rsid w:val="007477BF"/>
    <w:rsid w:val="00747C3F"/>
    <w:rsid w:val="00750FC1"/>
    <w:rsid w:val="00752BC8"/>
    <w:rsid w:val="00753876"/>
    <w:rsid w:val="00766FD7"/>
    <w:rsid w:val="0077222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3747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84989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14283"/>
    <w:rsid w:val="0092530D"/>
    <w:rsid w:val="0092688E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B0B15"/>
    <w:rsid w:val="009D071C"/>
    <w:rsid w:val="009D469E"/>
    <w:rsid w:val="009F445D"/>
    <w:rsid w:val="00A00305"/>
    <w:rsid w:val="00A17E87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37BF7"/>
    <w:rsid w:val="00A4189B"/>
    <w:rsid w:val="00A46C6C"/>
    <w:rsid w:val="00A542BC"/>
    <w:rsid w:val="00A60737"/>
    <w:rsid w:val="00A607A8"/>
    <w:rsid w:val="00A62788"/>
    <w:rsid w:val="00A76C9E"/>
    <w:rsid w:val="00A85055"/>
    <w:rsid w:val="00A8594E"/>
    <w:rsid w:val="00A87651"/>
    <w:rsid w:val="00A907CD"/>
    <w:rsid w:val="00A94815"/>
    <w:rsid w:val="00A95331"/>
    <w:rsid w:val="00A96727"/>
    <w:rsid w:val="00AA5768"/>
    <w:rsid w:val="00AB4469"/>
    <w:rsid w:val="00AC0525"/>
    <w:rsid w:val="00AC25B0"/>
    <w:rsid w:val="00AC2C06"/>
    <w:rsid w:val="00AC3178"/>
    <w:rsid w:val="00AD03D8"/>
    <w:rsid w:val="00AD08A1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2B8"/>
    <w:rsid w:val="00B808F6"/>
    <w:rsid w:val="00B86DC0"/>
    <w:rsid w:val="00B972EC"/>
    <w:rsid w:val="00BA0345"/>
    <w:rsid w:val="00BA067D"/>
    <w:rsid w:val="00BA08CD"/>
    <w:rsid w:val="00BA3E0A"/>
    <w:rsid w:val="00BB0A48"/>
    <w:rsid w:val="00BB3E80"/>
    <w:rsid w:val="00BC1F39"/>
    <w:rsid w:val="00BC22DE"/>
    <w:rsid w:val="00BC373F"/>
    <w:rsid w:val="00BC6E6D"/>
    <w:rsid w:val="00BD26C4"/>
    <w:rsid w:val="00BD38DE"/>
    <w:rsid w:val="00BD747F"/>
    <w:rsid w:val="00BE0371"/>
    <w:rsid w:val="00BE7AD6"/>
    <w:rsid w:val="00BF3E24"/>
    <w:rsid w:val="00BF799D"/>
    <w:rsid w:val="00C1580D"/>
    <w:rsid w:val="00C161D8"/>
    <w:rsid w:val="00C16686"/>
    <w:rsid w:val="00C2092E"/>
    <w:rsid w:val="00C23FA0"/>
    <w:rsid w:val="00C265C4"/>
    <w:rsid w:val="00C26E40"/>
    <w:rsid w:val="00C32E59"/>
    <w:rsid w:val="00C32EA3"/>
    <w:rsid w:val="00C4270B"/>
    <w:rsid w:val="00C42B80"/>
    <w:rsid w:val="00C451FC"/>
    <w:rsid w:val="00C56518"/>
    <w:rsid w:val="00C654A4"/>
    <w:rsid w:val="00C770AD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C5916"/>
    <w:rsid w:val="00CC6D3B"/>
    <w:rsid w:val="00CD2E2B"/>
    <w:rsid w:val="00CD577D"/>
    <w:rsid w:val="00CD69B4"/>
    <w:rsid w:val="00CE1443"/>
    <w:rsid w:val="00CE7DDE"/>
    <w:rsid w:val="00CF32E3"/>
    <w:rsid w:val="00D01888"/>
    <w:rsid w:val="00D03B65"/>
    <w:rsid w:val="00D101F9"/>
    <w:rsid w:val="00D220FC"/>
    <w:rsid w:val="00D23D5D"/>
    <w:rsid w:val="00D416D6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0619"/>
    <w:rsid w:val="00DB1C19"/>
    <w:rsid w:val="00DC32D2"/>
    <w:rsid w:val="00DC5647"/>
    <w:rsid w:val="00DD0A6D"/>
    <w:rsid w:val="00DE2FDB"/>
    <w:rsid w:val="00DE5AB7"/>
    <w:rsid w:val="00DE5C7B"/>
    <w:rsid w:val="00DE707B"/>
    <w:rsid w:val="00DF7C2A"/>
    <w:rsid w:val="00E00E1B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77E6A"/>
    <w:rsid w:val="00E8097D"/>
    <w:rsid w:val="00E862E2"/>
    <w:rsid w:val="00E90C6A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0152"/>
    <w:rsid w:val="00FE7F59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622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111</cp:revision>
  <cp:lastPrinted>2025-03-14T07:34:00Z</cp:lastPrinted>
  <dcterms:created xsi:type="dcterms:W3CDTF">2021-07-14T10:40:00Z</dcterms:created>
  <dcterms:modified xsi:type="dcterms:W3CDTF">2025-12-15T08:27:00Z</dcterms:modified>
</cp:coreProperties>
</file>