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5FE241CB" w:rsidR="00570A4F" w:rsidRPr="00924B98" w:rsidRDefault="00DF3BF6" w:rsidP="00570A4F">
            <w:pPr>
              <w:pStyle w:val="Brnopopistext"/>
              <w:rPr>
                <w:color w:val="auto"/>
              </w:rPr>
            </w:pPr>
            <w:r w:rsidRPr="00DF3BF6">
              <w:rPr>
                <w:color w:val="auto"/>
              </w:rPr>
              <w:t>MMB/0629913/2025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42E0E309" w:rsidR="00570A4F" w:rsidRPr="00E627C8" w:rsidRDefault="00DF3BF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</w:t>
            </w:r>
            <w:r w:rsidR="000172C5">
              <w:rPr>
                <w:color w:val="auto"/>
              </w:rPr>
              <w:t>2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73424200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DF3BF6">
        <w:rPr>
          <w:color w:val="auto"/>
        </w:rPr>
        <w:t>94</w:t>
      </w:r>
      <w:r w:rsidRPr="0044423B">
        <w:rPr>
          <w:color w:val="auto"/>
        </w:rPr>
        <w:t>/</w:t>
      </w:r>
      <w:r w:rsidR="000172C5">
        <w:rPr>
          <w:color w:val="auto"/>
        </w:rPr>
        <w:t xml:space="preserve">2025 </w:t>
      </w:r>
      <w:r w:rsidR="00DF3BF6" w:rsidRPr="00DF3BF6">
        <w:rPr>
          <w:color w:val="auto"/>
        </w:rPr>
        <w:t>Oprava kanalizace na objektu Koliště 43 v Brně</w:t>
      </w:r>
      <w:r w:rsidR="00BF799D">
        <w:rPr>
          <w:color w:val="auto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729FBCA9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E77E6A">
        <w:rPr>
          <w:rFonts w:eastAsia="Times New Roman" w:cs="Arial"/>
          <w:color w:val="auto"/>
          <w:szCs w:val="20"/>
        </w:rPr>
        <w:t>5</w:t>
      </w:r>
      <w:r w:rsidR="00DF3BF6">
        <w:rPr>
          <w:rFonts w:eastAsia="Times New Roman" w:cs="Arial"/>
          <w:color w:val="auto"/>
          <w:szCs w:val="20"/>
        </w:rPr>
        <w:t>8</w:t>
      </w:r>
      <w:r w:rsidR="00E77E6A">
        <w:rPr>
          <w:rFonts w:eastAsia="Times New Roman"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>konaná dne</w:t>
      </w:r>
      <w:r w:rsidR="00DF3BF6">
        <w:rPr>
          <w:rFonts w:cs="Arial"/>
          <w:color w:val="auto"/>
          <w:szCs w:val="20"/>
        </w:rPr>
        <w:t xml:space="preserve"> 17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</w:t>
      </w:r>
      <w:r w:rsidR="000172C5">
        <w:rPr>
          <w:rFonts w:cs="Arial"/>
          <w:color w:val="auto"/>
          <w:szCs w:val="20"/>
        </w:rPr>
        <w:t>2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E77E6A">
        <w:rPr>
          <w:rFonts w:cs="Arial"/>
          <w:color w:val="auto"/>
          <w:szCs w:val="20"/>
        </w:rPr>
        <w:t>„</w:t>
      </w:r>
      <w:r w:rsidR="00DF3BF6" w:rsidRPr="00DF3BF6">
        <w:rPr>
          <w:rFonts w:cs="Arial"/>
          <w:color w:val="auto"/>
          <w:szCs w:val="20"/>
        </w:rPr>
        <w:t>Oprava kanalizace na objektu Koliště 43 v Brně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DF3BF6" w:rsidRPr="00DF3BF6">
        <w:rPr>
          <w:rFonts w:cs="Arial"/>
          <w:color w:val="auto"/>
          <w:szCs w:val="20"/>
        </w:rPr>
        <w:t>SEBAK</w:t>
      </w:r>
      <w:r w:rsidR="00DF3BF6">
        <w:rPr>
          <w:rFonts w:cs="Arial"/>
          <w:color w:val="auto"/>
          <w:szCs w:val="20"/>
        </w:rPr>
        <w:t> </w:t>
      </w:r>
      <w:r w:rsidR="00DF3BF6" w:rsidRPr="00DF3BF6">
        <w:rPr>
          <w:rFonts w:cs="Arial"/>
          <w:color w:val="auto"/>
          <w:szCs w:val="20"/>
        </w:rPr>
        <w:t>spol.</w:t>
      </w:r>
      <w:r w:rsidR="00DF3BF6">
        <w:rPr>
          <w:rFonts w:cs="Arial"/>
          <w:color w:val="auto"/>
          <w:szCs w:val="20"/>
        </w:rPr>
        <w:t> </w:t>
      </w:r>
      <w:r w:rsidR="00DF3BF6" w:rsidRPr="00DF3BF6">
        <w:rPr>
          <w:rFonts w:cs="Arial"/>
          <w:color w:val="auto"/>
          <w:szCs w:val="20"/>
        </w:rPr>
        <w:t>s</w:t>
      </w:r>
      <w:r w:rsidR="00DF3BF6">
        <w:rPr>
          <w:rFonts w:cs="Arial"/>
          <w:color w:val="auto"/>
          <w:szCs w:val="20"/>
        </w:rPr>
        <w:t>.</w:t>
      </w:r>
      <w:r w:rsidR="00DF3BF6" w:rsidRPr="00DF3BF6">
        <w:rPr>
          <w:rFonts w:cs="Arial"/>
          <w:color w:val="auto"/>
          <w:szCs w:val="20"/>
        </w:rPr>
        <w:t>r.o., Kudrnova 447/27, 620 00 Brno, IČO 60696834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DF3BF6">
        <w:rPr>
          <w:color w:val="auto"/>
          <w:szCs w:val="20"/>
        </w:rPr>
        <w:t>1 304 600</w:t>
      </w:r>
      <w:r w:rsidR="00E77E6A">
        <w:rPr>
          <w:color w:val="auto"/>
          <w:szCs w:val="20"/>
        </w:rPr>
        <w:t> 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FD72" w14:textId="77777777" w:rsidR="00B47C91" w:rsidRDefault="00B47C91" w:rsidP="0018303A">
      <w:pPr>
        <w:spacing w:line="240" w:lineRule="auto"/>
      </w:pPr>
      <w:r>
        <w:separator/>
      </w:r>
    </w:p>
  </w:endnote>
  <w:endnote w:type="continuationSeparator" w:id="0">
    <w:p w14:paraId="51185607" w14:textId="77777777" w:rsidR="00B47C91" w:rsidRDefault="00B47C9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BC65" w14:textId="77777777" w:rsidR="00B47C91" w:rsidRDefault="00B47C91" w:rsidP="0018303A">
      <w:pPr>
        <w:spacing w:line="240" w:lineRule="auto"/>
      </w:pPr>
      <w:r>
        <w:separator/>
      </w:r>
    </w:p>
  </w:footnote>
  <w:footnote w:type="continuationSeparator" w:id="0">
    <w:p w14:paraId="0AED74F2" w14:textId="77777777" w:rsidR="00B47C91" w:rsidRDefault="00B47C9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172C5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A498B"/>
    <w:rsid w:val="000B329F"/>
    <w:rsid w:val="000B3A51"/>
    <w:rsid w:val="000C09A3"/>
    <w:rsid w:val="000C4F05"/>
    <w:rsid w:val="000C7755"/>
    <w:rsid w:val="000C7D8B"/>
    <w:rsid w:val="000D29DD"/>
    <w:rsid w:val="000D725C"/>
    <w:rsid w:val="000E461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1262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46004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6959"/>
    <w:rsid w:val="007477BF"/>
    <w:rsid w:val="00747C3F"/>
    <w:rsid w:val="00750FC1"/>
    <w:rsid w:val="00752BC8"/>
    <w:rsid w:val="00753876"/>
    <w:rsid w:val="00766FD7"/>
    <w:rsid w:val="0077222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84989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542BC"/>
    <w:rsid w:val="00A60737"/>
    <w:rsid w:val="00A607A8"/>
    <w:rsid w:val="00A62788"/>
    <w:rsid w:val="00A76C9E"/>
    <w:rsid w:val="00A85055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47C91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38DE"/>
    <w:rsid w:val="00BD747F"/>
    <w:rsid w:val="00BE0371"/>
    <w:rsid w:val="00BE7AD6"/>
    <w:rsid w:val="00BF3E24"/>
    <w:rsid w:val="00BF799D"/>
    <w:rsid w:val="00C1580D"/>
    <w:rsid w:val="00C161D8"/>
    <w:rsid w:val="00C16686"/>
    <w:rsid w:val="00C2092E"/>
    <w:rsid w:val="00C23FA0"/>
    <w:rsid w:val="00C265C4"/>
    <w:rsid w:val="00C26E40"/>
    <w:rsid w:val="00C32E59"/>
    <w:rsid w:val="00C32EA3"/>
    <w:rsid w:val="00C4270B"/>
    <w:rsid w:val="00C42B80"/>
    <w:rsid w:val="00C451FC"/>
    <w:rsid w:val="00C56518"/>
    <w:rsid w:val="00C654A4"/>
    <w:rsid w:val="00C770AD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1888"/>
    <w:rsid w:val="00D03B65"/>
    <w:rsid w:val="00D101F9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3BF6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77E6A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10A3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8D6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625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112</cp:revision>
  <cp:lastPrinted>2025-03-14T07:34:00Z</cp:lastPrinted>
  <dcterms:created xsi:type="dcterms:W3CDTF">2021-07-14T10:40:00Z</dcterms:created>
  <dcterms:modified xsi:type="dcterms:W3CDTF">2025-12-23T06:48:00Z</dcterms:modified>
</cp:coreProperties>
</file>