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5438C90A" w:rsidR="00570A4F" w:rsidRDefault="00E45536" w:rsidP="00570A4F">
            <w:pPr>
              <w:pStyle w:val="Brnopopis"/>
            </w:pPr>
            <w:r>
              <w:t xml:space="preserve">VÁŠ </w:t>
            </w:r>
            <w:r w:rsidR="00570A4F" w:rsidRPr="00416897">
              <w:t>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2576A8D1" w:rsidR="00570A4F" w:rsidRPr="0007659B" w:rsidRDefault="00053F03" w:rsidP="00570A4F">
            <w:pPr>
              <w:pStyle w:val="Brnopopistext"/>
              <w:rPr>
                <w:color w:val="000000" w:themeColor="text1"/>
              </w:rPr>
            </w:pPr>
            <w:r w:rsidRPr="00053F03">
              <w:rPr>
                <w:color w:val="auto"/>
              </w:rPr>
              <w:t>MMB/0605390/2025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7C664729" w:rsidR="00570A4F" w:rsidRPr="005A26BF" w:rsidRDefault="00053F03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="00E86CA0">
              <w:rPr>
                <w:color w:val="auto"/>
              </w:rPr>
              <w:t>.</w:t>
            </w:r>
            <w:r w:rsidR="00E45D36">
              <w:rPr>
                <w:color w:val="auto"/>
              </w:rPr>
              <w:t>1</w:t>
            </w:r>
            <w:r>
              <w:rPr>
                <w:color w:val="auto"/>
              </w:rPr>
              <w:t>2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162C7AE8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935D0">
        <w:rPr>
          <w:color w:val="auto"/>
        </w:rPr>
        <w:t>1</w:t>
      </w:r>
      <w:r w:rsidR="00053F03">
        <w:rPr>
          <w:color w:val="auto"/>
        </w:rPr>
        <w:t>87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053F03" w:rsidRPr="00053F03">
        <w:rPr>
          <w:rFonts w:cs="Arial"/>
          <w:bCs/>
          <w:color w:val="000000"/>
          <w:szCs w:val="20"/>
        </w:rPr>
        <w:t>Oprava bytů č. 2 a 10 v objektu Mostecká 12</w:t>
      </w:r>
      <w:r w:rsidR="00053F03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2BF7F2D7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053F03" w:rsidRPr="00053F03">
        <w:rPr>
          <w:rFonts w:cs="Arial"/>
          <w:color w:val="000000"/>
          <w:szCs w:val="20"/>
        </w:rPr>
        <w:t>Oprava bytů č. 2 a 10 v objektu Mostecká 12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DA0407">
        <w:rPr>
          <w:rFonts w:cs="Arial"/>
          <w:color w:val="auto"/>
          <w:szCs w:val="20"/>
        </w:rPr>
        <w:t xml:space="preserve"> </w:t>
      </w:r>
      <w:r w:rsidR="00053F03" w:rsidRPr="00053F03">
        <w:rPr>
          <w:rFonts w:eastAsia="Times New Roman" w:cs="Arial"/>
          <w:color w:val="000000"/>
          <w:szCs w:val="20"/>
          <w:lang w:eastAsia="cs-CZ"/>
        </w:rPr>
        <w:t>Constructo CZ s.r.o., Příčná 4, 110 00 Praha, IČO 19215371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> </w:t>
      </w:r>
      <w:r w:rsidR="00E45D36">
        <w:rPr>
          <w:color w:val="auto"/>
          <w:szCs w:val="20"/>
        </w:rPr>
        <w:t xml:space="preserve">zakázky je </w:t>
      </w:r>
      <w:r w:rsidR="00053F03">
        <w:rPr>
          <w:color w:val="auto"/>
          <w:szCs w:val="20"/>
        </w:rPr>
        <w:t>421 202,52</w:t>
      </w:r>
      <w:r w:rsidR="00C355FC">
        <w:rPr>
          <w:color w:val="auto"/>
          <w:szCs w:val="20"/>
        </w:rPr>
        <w:t> </w:t>
      </w:r>
      <w:r w:rsidR="00B96CB0">
        <w:rPr>
          <w:color w:val="auto"/>
          <w:szCs w:val="20"/>
        </w:rPr>
        <w:t>Kč</w:t>
      </w:r>
      <w:r w:rsidR="000124A6" w:rsidRPr="00E627C8">
        <w:rPr>
          <w:color w:val="auto"/>
        </w:rPr>
        <w:t xml:space="preserve">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16E6" w14:textId="77777777" w:rsidR="00682061" w:rsidRDefault="00682061" w:rsidP="0018303A">
      <w:pPr>
        <w:spacing w:line="240" w:lineRule="auto"/>
      </w:pPr>
      <w:r>
        <w:separator/>
      </w:r>
    </w:p>
  </w:endnote>
  <w:endnote w:type="continuationSeparator" w:id="0">
    <w:p w14:paraId="735FE58D" w14:textId="77777777" w:rsidR="00682061" w:rsidRDefault="0068206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9C46" w14:textId="77777777" w:rsidR="00682061" w:rsidRDefault="00682061" w:rsidP="0018303A">
      <w:pPr>
        <w:spacing w:line="240" w:lineRule="auto"/>
      </w:pPr>
      <w:r>
        <w:separator/>
      </w:r>
    </w:p>
  </w:footnote>
  <w:footnote w:type="continuationSeparator" w:id="0">
    <w:p w14:paraId="784EA97E" w14:textId="77777777" w:rsidR="00682061" w:rsidRDefault="0068206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3F03"/>
    <w:rsid w:val="000547EE"/>
    <w:rsid w:val="000722EE"/>
    <w:rsid w:val="000725A0"/>
    <w:rsid w:val="0007659B"/>
    <w:rsid w:val="00077C50"/>
    <w:rsid w:val="00092F65"/>
    <w:rsid w:val="00096FC2"/>
    <w:rsid w:val="000A0E75"/>
    <w:rsid w:val="000B329F"/>
    <w:rsid w:val="000B3E4B"/>
    <w:rsid w:val="000C09A3"/>
    <w:rsid w:val="000C3CFE"/>
    <w:rsid w:val="000C4F05"/>
    <w:rsid w:val="000C7755"/>
    <w:rsid w:val="000D0D47"/>
    <w:rsid w:val="000D47A8"/>
    <w:rsid w:val="000D725C"/>
    <w:rsid w:val="000E1D0B"/>
    <w:rsid w:val="000E7307"/>
    <w:rsid w:val="001022B0"/>
    <w:rsid w:val="00103DFB"/>
    <w:rsid w:val="0011096F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5DFD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659"/>
    <w:rsid w:val="001E67F9"/>
    <w:rsid w:val="001F1A84"/>
    <w:rsid w:val="001F1D83"/>
    <w:rsid w:val="001F701F"/>
    <w:rsid w:val="00203CC9"/>
    <w:rsid w:val="00206B13"/>
    <w:rsid w:val="00215601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2BE5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31BE3"/>
    <w:rsid w:val="00340592"/>
    <w:rsid w:val="00351B1F"/>
    <w:rsid w:val="0035619F"/>
    <w:rsid w:val="00357362"/>
    <w:rsid w:val="0037780C"/>
    <w:rsid w:val="00386DA4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25168"/>
    <w:rsid w:val="00444556"/>
    <w:rsid w:val="004449D6"/>
    <w:rsid w:val="00454539"/>
    <w:rsid w:val="00454B81"/>
    <w:rsid w:val="0046040A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300C6"/>
    <w:rsid w:val="005423C8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061"/>
    <w:rsid w:val="00682606"/>
    <w:rsid w:val="006A28AB"/>
    <w:rsid w:val="006B038B"/>
    <w:rsid w:val="006B106C"/>
    <w:rsid w:val="006B3246"/>
    <w:rsid w:val="006C25EE"/>
    <w:rsid w:val="006C2CF5"/>
    <w:rsid w:val="006C3DAC"/>
    <w:rsid w:val="006D6678"/>
    <w:rsid w:val="006E287A"/>
    <w:rsid w:val="006E2B21"/>
    <w:rsid w:val="006E35A5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2B5A"/>
    <w:rsid w:val="00783052"/>
    <w:rsid w:val="00795CDF"/>
    <w:rsid w:val="007A7D44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7E7A0E"/>
    <w:rsid w:val="007F1BDF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5491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66387"/>
    <w:rsid w:val="009756C6"/>
    <w:rsid w:val="0097613A"/>
    <w:rsid w:val="00980B95"/>
    <w:rsid w:val="009864C5"/>
    <w:rsid w:val="009A1FCD"/>
    <w:rsid w:val="009A2613"/>
    <w:rsid w:val="009A685B"/>
    <w:rsid w:val="009C2B61"/>
    <w:rsid w:val="009C33CC"/>
    <w:rsid w:val="009C5146"/>
    <w:rsid w:val="009C683E"/>
    <w:rsid w:val="009D48B8"/>
    <w:rsid w:val="009E319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595F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C7CB1"/>
    <w:rsid w:val="00AC7EA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1F24"/>
    <w:rsid w:val="00B850AB"/>
    <w:rsid w:val="00B86DC0"/>
    <w:rsid w:val="00B90B8E"/>
    <w:rsid w:val="00B93CAF"/>
    <w:rsid w:val="00B96CB0"/>
    <w:rsid w:val="00B976C8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33049"/>
    <w:rsid w:val="00C355FC"/>
    <w:rsid w:val="00C56518"/>
    <w:rsid w:val="00C579AD"/>
    <w:rsid w:val="00C71F16"/>
    <w:rsid w:val="00C7253F"/>
    <w:rsid w:val="00C81B54"/>
    <w:rsid w:val="00C82778"/>
    <w:rsid w:val="00C831F5"/>
    <w:rsid w:val="00C855A4"/>
    <w:rsid w:val="00C85D41"/>
    <w:rsid w:val="00CB207B"/>
    <w:rsid w:val="00CB7497"/>
    <w:rsid w:val="00CC24E7"/>
    <w:rsid w:val="00CC350C"/>
    <w:rsid w:val="00CC5957"/>
    <w:rsid w:val="00CD079A"/>
    <w:rsid w:val="00CD2E2B"/>
    <w:rsid w:val="00CD383E"/>
    <w:rsid w:val="00CD69B4"/>
    <w:rsid w:val="00CE7DDE"/>
    <w:rsid w:val="00CF31D9"/>
    <w:rsid w:val="00D0082B"/>
    <w:rsid w:val="00D03B65"/>
    <w:rsid w:val="00D220FC"/>
    <w:rsid w:val="00D23D5D"/>
    <w:rsid w:val="00D24F0A"/>
    <w:rsid w:val="00D30E0A"/>
    <w:rsid w:val="00D4436D"/>
    <w:rsid w:val="00D44713"/>
    <w:rsid w:val="00D57378"/>
    <w:rsid w:val="00D620D0"/>
    <w:rsid w:val="00D66BA9"/>
    <w:rsid w:val="00D67885"/>
    <w:rsid w:val="00D85CC5"/>
    <w:rsid w:val="00D935D0"/>
    <w:rsid w:val="00D93D92"/>
    <w:rsid w:val="00D94D3A"/>
    <w:rsid w:val="00DA0407"/>
    <w:rsid w:val="00DA0A07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44CFF"/>
    <w:rsid w:val="00E45536"/>
    <w:rsid w:val="00E45D36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E603E"/>
    <w:rsid w:val="00EF32E3"/>
    <w:rsid w:val="00EF62FD"/>
    <w:rsid w:val="00F03846"/>
    <w:rsid w:val="00F12174"/>
    <w:rsid w:val="00F23B2D"/>
    <w:rsid w:val="00F323B8"/>
    <w:rsid w:val="00F3267B"/>
    <w:rsid w:val="00F41CF1"/>
    <w:rsid w:val="00F43D68"/>
    <w:rsid w:val="00F465ED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401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98</cp:revision>
  <cp:lastPrinted>2025-09-04T10:41:00Z</cp:lastPrinted>
  <dcterms:created xsi:type="dcterms:W3CDTF">2021-07-14T10:40:00Z</dcterms:created>
  <dcterms:modified xsi:type="dcterms:W3CDTF">2025-12-09T08:52:00Z</dcterms:modified>
</cp:coreProperties>
</file>