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7AABDFA1" w14:textId="77777777" w:rsidTr="00991DE4">
        <w:tc>
          <w:tcPr>
            <w:tcW w:w="1956" w:type="dxa"/>
          </w:tcPr>
          <w:p w14:paraId="58B9FCC8" w14:textId="72B5653C" w:rsidR="007C04D9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72237139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 w:val="restart"/>
          </w:tcPr>
          <w:p w14:paraId="41E49EC6" w14:textId="4189CB28" w:rsidR="007C04D9" w:rsidRPr="007C04D9" w:rsidRDefault="007C04D9" w:rsidP="009C0909">
            <w:pPr>
              <w:pStyle w:val="Brnopopistext"/>
            </w:pPr>
          </w:p>
        </w:tc>
      </w:tr>
      <w:tr w:rsidR="007C04D9" w14:paraId="13E3C3C1" w14:textId="77777777" w:rsidTr="00991DE4">
        <w:tc>
          <w:tcPr>
            <w:tcW w:w="1956" w:type="dxa"/>
          </w:tcPr>
          <w:p w14:paraId="2EAF0B31" w14:textId="33F9AFE6" w:rsidR="007C04D9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0C4D1944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04CEFD9B" w14:textId="77777777" w:rsidR="007C04D9" w:rsidRDefault="007C04D9" w:rsidP="003F3B4E">
            <w:pPr>
              <w:pStyle w:val="Brnopopistext"/>
            </w:pPr>
          </w:p>
        </w:tc>
      </w:tr>
      <w:tr w:rsidR="007C04D9" w14:paraId="0ACBD839" w14:textId="77777777" w:rsidTr="00991DE4">
        <w:tc>
          <w:tcPr>
            <w:tcW w:w="1956" w:type="dxa"/>
          </w:tcPr>
          <w:p w14:paraId="23D98F8B" w14:textId="0CDDE333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6C648576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6760E205" w14:textId="77777777" w:rsidR="007C04D9" w:rsidRDefault="007C04D9" w:rsidP="003F3B4E">
            <w:pPr>
              <w:pStyle w:val="Brnopopistext"/>
            </w:pPr>
          </w:p>
        </w:tc>
      </w:tr>
      <w:tr w:rsidR="007C04D9" w14:paraId="11851EED" w14:textId="77777777" w:rsidTr="00991DE4">
        <w:tc>
          <w:tcPr>
            <w:tcW w:w="1956" w:type="dxa"/>
          </w:tcPr>
          <w:p w14:paraId="4932C698" w14:textId="3761CA6F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3BF97E6D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6D73E0D4" w14:textId="77777777" w:rsidR="007C04D9" w:rsidRDefault="007C04D9" w:rsidP="003F3B4E">
            <w:pPr>
              <w:pStyle w:val="Brnopopistext"/>
            </w:pPr>
          </w:p>
        </w:tc>
      </w:tr>
      <w:tr w:rsidR="007C04D9" w14:paraId="5986DE9F" w14:textId="77777777" w:rsidTr="00991DE4">
        <w:tc>
          <w:tcPr>
            <w:tcW w:w="1956" w:type="dxa"/>
          </w:tcPr>
          <w:p w14:paraId="3B0031F4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11893EE7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593ECE8D" w14:textId="77777777" w:rsidR="007C04D9" w:rsidRDefault="007C04D9" w:rsidP="003F3B4E">
            <w:pPr>
              <w:pStyle w:val="Brnopopistext"/>
            </w:pPr>
          </w:p>
        </w:tc>
      </w:tr>
      <w:tr w:rsidR="007C04D9" w14:paraId="4F3AB29F" w14:textId="77777777" w:rsidTr="00991DE4">
        <w:tc>
          <w:tcPr>
            <w:tcW w:w="1956" w:type="dxa"/>
          </w:tcPr>
          <w:p w14:paraId="26176D14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6BC060A5" w14:textId="77777777" w:rsidR="007C04D9" w:rsidRPr="003F3B4E" w:rsidRDefault="007D1B06" w:rsidP="003F3B4E">
            <w:pPr>
              <w:pStyle w:val="Brnopopistext"/>
            </w:pPr>
            <w:r w:rsidRPr="007D1B06">
              <w:t>Mgr. Ladislav Zajíc</w:t>
            </w:r>
          </w:p>
        </w:tc>
        <w:tc>
          <w:tcPr>
            <w:tcW w:w="2921" w:type="dxa"/>
            <w:gridSpan w:val="2"/>
            <w:vMerge/>
          </w:tcPr>
          <w:p w14:paraId="4E48859D" w14:textId="77777777" w:rsidR="007C04D9" w:rsidRDefault="007C04D9" w:rsidP="003F3B4E">
            <w:pPr>
              <w:pStyle w:val="Brnopopistext"/>
            </w:pPr>
          </w:p>
        </w:tc>
      </w:tr>
      <w:tr w:rsidR="007C04D9" w14:paraId="5B191043" w14:textId="77777777" w:rsidTr="00991DE4">
        <w:tc>
          <w:tcPr>
            <w:tcW w:w="1956" w:type="dxa"/>
          </w:tcPr>
          <w:p w14:paraId="19E36EC2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451CB8A8" w14:textId="77777777" w:rsidR="007C04D9" w:rsidRPr="003F3B4E" w:rsidRDefault="007D1B06" w:rsidP="007D1B06">
            <w:pPr>
              <w:pStyle w:val="Brnopopistext"/>
            </w:pPr>
            <w:r>
              <w:t xml:space="preserve">+420 </w:t>
            </w:r>
            <w:r w:rsidRPr="007D1B06">
              <w:t>542 173 511</w:t>
            </w:r>
          </w:p>
        </w:tc>
        <w:tc>
          <w:tcPr>
            <w:tcW w:w="2921" w:type="dxa"/>
            <w:gridSpan w:val="2"/>
            <w:vMerge/>
          </w:tcPr>
          <w:p w14:paraId="79E4D700" w14:textId="77777777" w:rsidR="007C04D9" w:rsidRDefault="007C04D9" w:rsidP="003F3B4E">
            <w:pPr>
              <w:pStyle w:val="Brnopopistext"/>
            </w:pPr>
          </w:p>
        </w:tc>
      </w:tr>
      <w:tr w:rsidR="007C04D9" w14:paraId="35D6EC7B" w14:textId="77777777" w:rsidTr="00991DE4">
        <w:tc>
          <w:tcPr>
            <w:tcW w:w="1956" w:type="dxa"/>
          </w:tcPr>
          <w:p w14:paraId="6B91BE84" w14:textId="77777777" w:rsidR="007C04D9" w:rsidRPr="00416897" w:rsidRDefault="007C04D9" w:rsidP="003F3B4E">
            <w:pPr>
              <w:pStyle w:val="Brnopopis"/>
            </w:pPr>
            <w:r w:rsidRPr="00416897">
              <w:t>FAX:</w:t>
            </w:r>
          </w:p>
        </w:tc>
        <w:tc>
          <w:tcPr>
            <w:tcW w:w="4763" w:type="dxa"/>
          </w:tcPr>
          <w:p w14:paraId="5146C889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23880FE8" w14:textId="77777777" w:rsidR="007C04D9" w:rsidRDefault="007C04D9" w:rsidP="003F3B4E">
            <w:pPr>
              <w:pStyle w:val="Brnopopistext"/>
            </w:pPr>
          </w:p>
        </w:tc>
      </w:tr>
      <w:tr w:rsidR="007C04D9" w14:paraId="0EF15E92" w14:textId="77777777" w:rsidTr="00991DE4">
        <w:tc>
          <w:tcPr>
            <w:tcW w:w="1956" w:type="dxa"/>
          </w:tcPr>
          <w:p w14:paraId="113B032D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1FF59CAF" w14:textId="77777777" w:rsidR="007C04D9" w:rsidRPr="003F3B4E" w:rsidRDefault="007D1B06" w:rsidP="003F3B4E">
            <w:pPr>
              <w:pStyle w:val="Brnopopistext"/>
            </w:pPr>
            <w:r w:rsidRPr="007D1B06">
              <w:t>zajic.ladislav@brno.cz</w:t>
            </w:r>
          </w:p>
        </w:tc>
        <w:tc>
          <w:tcPr>
            <w:tcW w:w="2921" w:type="dxa"/>
            <w:gridSpan w:val="2"/>
            <w:vMerge/>
          </w:tcPr>
          <w:p w14:paraId="2C88960E" w14:textId="77777777" w:rsidR="007C04D9" w:rsidRDefault="007C04D9" w:rsidP="003F3B4E">
            <w:pPr>
              <w:pStyle w:val="Brnopopistext"/>
            </w:pPr>
          </w:p>
        </w:tc>
      </w:tr>
      <w:tr w:rsidR="00AA0E51" w14:paraId="6C12BDC8" w14:textId="77777777" w:rsidTr="00991DE4">
        <w:tc>
          <w:tcPr>
            <w:tcW w:w="1956" w:type="dxa"/>
          </w:tcPr>
          <w:p w14:paraId="5CC5C574" w14:textId="77777777" w:rsidR="00AA0E51" w:rsidRPr="00416897" w:rsidRDefault="00AA0E51" w:rsidP="003F3B4E">
            <w:pPr>
              <w:pStyle w:val="Brnopopis"/>
            </w:pPr>
            <w:r>
              <w:t>ID Datové schránky:</w:t>
            </w:r>
          </w:p>
        </w:tc>
        <w:tc>
          <w:tcPr>
            <w:tcW w:w="4763" w:type="dxa"/>
          </w:tcPr>
          <w:p w14:paraId="2A34D8BF" w14:textId="77777777" w:rsidR="00AA0E51" w:rsidRPr="007D1B06" w:rsidRDefault="00AA0E51" w:rsidP="003F3B4E">
            <w:pPr>
              <w:pStyle w:val="Brnopopistext"/>
            </w:pPr>
            <w:r>
              <w:t>a7kbrrn</w:t>
            </w:r>
          </w:p>
        </w:tc>
        <w:tc>
          <w:tcPr>
            <w:tcW w:w="2921" w:type="dxa"/>
            <w:gridSpan w:val="2"/>
          </w:tcPr>
          <w:p w14:paraId="486BD68D" w14:textId="77777777" w:rsidR="00AA0E51" w:rsidRDefault="00AA0E51" w:rsidP="003F3B4E">
            <w:pPr>
              <w:pStyle w:val="Brnopopistext"/>
            </w:pPr>
          </w:p>
        </w:tc>
      </w:tr>
      <w:tr w:rsidR="00416897" w14:paraId="57EFD020" w14:textId="77777777" w:rsidTr="00E8097D">
        <w:tc>
          <w:tcPr>
            <w:tcW w:w="1956" w:type="dxa"/>
          </w:tcPr>
          <w:p w14:paraId="26078457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096CB9A0" w14:textId="77777777" w:rsidR="00416897" w:rsidRPr="003F3B4E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2B19F58F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1DEE3EE6" w14:textId="77777777" w:rsidR="00416897" w:rsidRDefault="00416897" w:rsidP="003F3B4E">
            <w:pPr>
              <w:pStyle w:val="Brnopopistext"/>
            </w:pPr>
          </w:p>
        </w:tc>
      </w:tr>
      <w:tr w:rsidR="00416897" w14:paraId="057B2FBD" w14:textId="77777777" w:rsidTr="00E8097D">
        <w:tc>
          <w:tcPr>
            <w:tcW w:w="1956" w:type="dxa"/>
          </w:tcPr>
          <w:p w14:paraId="26103BE9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57D71CC7" w14:textId="3BB762EF" w:rsidR="00416897" w:rsidRPr="003F3B4E" w:rsidRDefault="002C2180" w:rsidP="003F3B4E">
            <w:pPr>
              <w:pStyle w:val="Brnopopistext"/>
            </w:pPr>
            <w:r>
              <w:t>0</w:t>
            </w:r>
            <w:r w:rsidR="009C24E4">
              <w:t>5</w:t>
            </w:r>
            <w:r w:rsidR="002207D6">
              <w:t>.</w:t>
            </w:r>
            <w:r w:rsidR="009177C1">
              <w:t xml:space="preserve"> </w:t>
            </w:r>
            <w:r>
              <w:t>03</w:t>
            </w:r>
            <w:r w:rsidR="002207D6">
              <w:t>.</w:t>
            </w:r>
            <w:r w:rsidR="009177C1">
              <w:t xml:space="preserve"> </w:t>
            </w:r>
            <w:r w:rsidR="002207D6">
              <w:t>202</w:t>
            </w:r>
            <w:r>
              <w:t>6</w:t>
            </w:r>
          </w:p>
        </w:tc>
        <w:tc>
          <w:tcPr>
            <w:tcW w:w="1985" w:type="dxa"/>
          </w:tcPr>
          <w:p w14:paraId="7277F4E7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7EFB305C" w14:textId="77777777" w:rsidR="00416897" w:rsidRDefault="00416897" w:rsidP="003F3B4E">
            <w:pPr>
              <w:pStyle w:val="Brnopopistext"/>
            </w:pPr>
          </w:p>
        </w:tc>
      </w:tr>
      <w:tr w:rsidR="005B57AF" w14:paraId="6B6825D9" w14:textId="77777777" w:rsidTr="00E8097D">
        <w:tc>
          <w:tcPr>
            <w:tcW w:w="1956" w:type="dxa"/>
          </w:tcPr>
          <w:p w14:paraId="61E311F1" w14:textId="77777777"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4763" w:type="dxa"/>
          </w:tcPr>
          <w:p w14:paraId="5F3431CD" w14:textId="77777777" w:rsidR="000C4F05" w:rsidRDefault="009C0909" w:rsidP="003F3B4E">
            <w:pPr>
              <w:pStyle w:val="Brnopopistext"/>
            </w:pPr>
            <w:r>
              <w:t>01</w:t>
            </w:r>
          </w:p>
        </w:tc>
        <w:tc>
          <w:tcPr>
            <w:tcW w:w="1985" w:type="dxa"/>
          </w:tcPr>
          <w:p w14:paraId="70676AD9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4A7AFDD1" w14:textId="77777777" w:rsidR="005B57AF" w:rsidRDefault="005B57AF" w:rsidP="003F3B4E">
            <w:pPr>
              <w:pStyle w:val="Brnopopistext"/>
            </w:pPr>
          </w:p>
        </w:tc>
      </w:tr>
      <w:tr w:rsidR="00ED04C8" w14:paraId="1EDB559C" w14:textId="77777777" w:rsidTr="00E8097D">
        <w:tc>
          <w:tcPr>
            <w:tcW w:w="1956" w:type="dxa"/>
          </w:tcPr>
          <w:p w14:paraId="1580D764" w14:textId="77777777" w:rsidR="00ED04C8" w:rsidRDefault="00ED04C8" w:rsidP="003F3B4E">
            <w:pPr>
              <w:pStyle w:val="Brnopopis"/>
            </w:pPr>
          </w:p>
        </w:tc>
        <w:tc>
          <w:tcPr>
            <w:tcW w:w="4763" w:type="dxa"/>
          </w:tcPr>
          <w:p w14:paraId="0AD3DDFD" w14:textId="77777777" w:rsidR="00ED04C8" w:rsidRDefault="00ED04C8" w:rsidP="003F3B4E">
            <w:pPr>
              <w:pStyle w:val="Brnopopistext"/>
            </w:pPr>
          </w:p>
        </w:tc>
        <w:tc>
          <w:tcPr>
            <w:tcW w:w="1985" w:type="dxa"/>
          </w:tcPr>
          <w:p w14:paraId="7CF7F166" w14:textId="77777777"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14:paraId="4EF4C2A0" w14:textId="77777777" w:rsidR="00ED04C8" w:rsidRDefault="00ED04C8" w:rsidP="003F3B4E">
            <w:pPr>
              <w:pStyle w:val="Brnopopistext"/>
            </w:pPr>
          </w:p>
        </w:tc>
      </w:tr>
    </w:tbl>
    <w:p w14:paraId="5F700136" w14:textId="77777777" w:rsidR="00E104E1" w:rsidRDefault="00E104E1" w:rsidP="00E104E1">
      <w:pPr>
        <w:tabs>
          <w:tab w:val="center" w:pos="4536"/>
          <w:tab w:val="right" w:pos="9072"/>
        </w:tabs>
        <w:rPr>
          <w:b/>
        </w:rPr>
      </w:pPr>
    </w:p>
    <w:p w14:paraId="5961E3D3" w14:textId="5BFF4CC1" w:rsidR="004823F7" w:rsidRDefault="004823F7" w:rsidP="004823F7">
      <w:pPr>
        <w:pStyle w:val="Normlntun"/>
        <w:rPr>
          <w:color w:val="auto"/>
        </w:rPr>
      </w:pPr>
      <w:r>
        <w:rPr>
          <w:color w:val="auto"/>
        </w:rPr>
        <w:t xml:space="preserve">Výzva k podání nabídky k veřejné zakázce malého rozsahu s názvem: </w:t>
      </w:r>
      <w:bookmarkStart w:id="0" w:name="_Hlk99608331"/>
      <w:r>
        <w:rPr>
          <w:color w:val="auto"/>
        </w:rPr>
        <w:t>„</w:t>
      </w:r>
      <w:r w:rsidR="00716CD0" w:rsidRPr="00716CD0">
        <w:rPr>
          <w:bCs/>
          <w:color w:val="auto"/>
        </w:rPr>
        <w:t>Navýšení CPU kapacity Clover ETL</w:t>
      </w:r>
      <w:r w:rsidRPr="008813F2">
        <w:rPr>
          <w:color w:val="auto"/>
        </w:rPr>
        <w:t>“</w:t>
      </w:r>
    </w:p>
    <w:bookmarkEnd w:id="0"/>
    <w:p w14:paraId="1B6E00BA" w14:textId="77777777" w:rsidR="004823F7" w:rsidRPr="00601251" w:rsidRDefault="004823F7" w:rsidP="004823F7">
      <w:pPr>
        <w:rPr>
          <w:color w:val="auto"/>
        </w:rPr>
      </w:pPr>
    </w:p>
    <w:p w14:paraId="3E4169EA" w14:textId="3A106E81" w:rsidR="00577192" w:rsidRDefault="00716CD0" w:rsidP="004823F7">
      <w:pPr>
        <w:rPr>
          <w:color w:val="auto"/>
        </w:rPr>
      </w:pPr>
      <w:r w:rsidRPr="00716CD0">
        <w:rPr>
          <w:color w:val="auto"/>
        </w:rPr>
        <w:t>Zadavatel statutární město Brno Vás vyzývá k předložení nabídky na veřejnou zakázku „Navýšení CPU kapacity Clover ETL“. Předmětem plnění veřejné zakázky je navýšení CPU kapacity o 6 CPU licencí na produkčním severu CloverETL na dobu 30 měsíců:</w:t>
      </w:r>
    </w:p>
    <w:p w14:paraId="0370459B" w14:textId="77777777" w:rsidR="00716CD0" w:rsidRDefault="00716CD0" w:rsidP="004823F7">
      <w:pPr>
        <w:rPr>
          <w:color w:val="auto"/>
        </w:rPr>
      </w:pPr>
    </w:p>
    <w:p w14:paraId="0762CA8C" w14:textId="66068EB3" w:rsidR="004823F7" w:rsidRPr="00716CD0" w:rsidRDefault="00716CD0" w:rsidP="00716CD0">
      <w:pPr>
        <w:pStyle w:val="Odstavecseseznamem"/>
        <w:numPr>
          <w:ilvl w:val="0"/>
          <w:numId w:val="5"/>
        </w:numPr>
        <w:rPr>
          <w:color w:val="auto"/>
        </w:rPr>
      </w:pPr>
      <w:r w:rsidRPr="00716CD0">
        <w:rPr>
          <w:color w:val="auto"/>
        </w:rPr>
        <w:t>6 CPU licencí</w:t>
      </w:r>
    </w:p>
    <w:p w14:paraId="72015285" w14:textId="77777777" w:rsidR="00691D80" w:rsidRPr="004823F7" w:rsidRDefault="00691D80" w:rsidP="00236F30">
      <w:pPr>
        <w:rPr>
          <w:color w:val="auto"/>
        </w:rPr>
      </w:pPr>
    </w:p>
    <w:p w14:paraId="740116ED" w14:textId="77777777" w:rsidR="004823F7" w:rsidRPr="005C0B72" w:rsidRDefault="004823F7" w:rsidP="004823F7">
      <w:pPr>
        <w:rPr>
          <w:color w:val="auto"/>
          <w:u w:val="single"/>
        </w:rPr>
      </w:pPr>
      <w:r w:rsidRPr="005C0B72">
        <w:rPr>
          <w:color w:val="auto"/>
          <w:u w:val="single"/>
        </w:rPr>
        <w:t>Předložené nabídky musí obsahovat tyto náležitosti:</w:t>
      </w:r>
    </w:p>
    <w:p w14:paraId="68D97988" w14:textId="77777777" w:rsidR="004823F7" w:rsidRPr="004823F7" w:rsidRDefault="004823F7" w:rsidP="004823F7">
      <w:pPr>
        <w:rPr>
          <w:color w:val="auto"/>
        </w:rPr>
      </w:pPr>
    </w:p>
    <w:p w14:paraId="2EA620D5" w14:textId="25F0DEF7" w:rsidR="00735BCE" w:rsidRPr="00735BCE" w:rsidRDefault="00735BCE" w:rsidP="00735BCE">
      <w:pPr>
        <w:ind w:left="705" w:hanging="345"/>
        <w:rPr>
          <w:color w:val="auto"/>
        </w:rPr>
      </w:pPr>
      <w:r w:rsidRPr="00735BCE">
        <w:rPr>
          <w:color w:val="auto"/>
        </w:rPr>
        <w:t>●</w:t>
      </w:r>
      <w:r w:rsidRPr="00735BCE">
        <w:rPr>
          <w:color w:val="auto"/>
        </w:rPr>
        <w:tab/>
      </w:r>
      <w:r w:rsidRPr="00572B91">
        <w:rPr>
          <w:color w:val="auto"/>
        </w:rPr>
        <w:t xml:space="preserve">dodavatel </w:t>
      </w:r>
      <w:r>
        <w:rPr>
          <w:color w:val="auto"/>
        </w:rPr>
        <w:t>v nabídce uvede celkovou</w:t>
      </w:r>
      <w:r w:rsidRPr="00735BCE">
        <w:rPr>
          <w:color w:val="auto"/>
        </w:rPr>
        <w:t xml:space="preserve"> cenu </w:t>
      </w:r>
      <w:r w:rsidR="00716CD0">
        <w:rPr>
          <w:color w:val="auto"/>
        </w:rPr>
        <w:t xml:space="preserve">za dodání předmětu </w:t>
      </w:r>
      <w:r w:rsidR="00FD0FEF">
        <w:rPr>
          <w:color w:val="auto"/>
        </w:rPr>
        <w:t xml:space="preserve">plnění v Kč </w:t>
      </w:r>
      <w:r w:rsidRPr="00735BCE">
        <w:rPr>
          <w:color w:val="auto"/>
        </w:rPr>
        <w:t>(cenu uvést s DPH, bez DPH a sazbu DPH);</w:t>
      </w:r>
    </w:p>
    <w:p w14:paraId="36465E40" w14:textId="77777777" w:rsidR="00735BCE" w:rsidRPr="00735BCE" w:rsidRDefault="00735BCE" w:rsidP="00735BCE">
      <w:pPr>
        <w:rPr>
          <w:color w:val="auto"/>
        </w:rPr>
      </w:pPr>
    </w:p>
    <w:p w14:paraId="10190EDE" w14:textId="29EF8E9D" w:rsidR="004823F7" w:rsidRDefault="00735BCE" w:rsidP="00735BCE">
      <w:pPr>
        <w:ind w:left="705" w:hanging="345"/>
        <w:rPr>
          <w:color w:val="auto"/>
        </w:rPr>
      </w:pPr>
      <w:r w:rsidRPr="00735BCE">
        <w:rPr>
          <w:color w:val="auto"/>
        </w:rPr>
        <w:t>●</w:t>
      </w:r>
      <w:r w:rsidRPr="00735BCE">
        <w:rPr>
          <w:color w:val="auto"/>
        </w:rPr>
        <w:tab/>
      </w:r>
      <w:r w:rsidRPr="00572B91">
        <w:rPr>
          <w:color w:val="auto"/>
        </w:rPr>
        <w:t>dodavatel</w:t>
      </w:r>
      <w:r w:rsidRPr="00B44494">
        <w:rPr>
          <w:color w:val="auto"/>
        </w:rPr>
        <w:t xml:space="preserve">, který bude podávat nabídku na tuto veřejnou zakázku, přiloží jako součást své nabídky </w:t>
      </w:r>
      <w:r w:rsidRPr="00735BCE">
        <w:rPr>
          <w:color w:val="auto"/>
        </w:rPr>
        <w:t xml:space="preserve">souhlas k poskytování licencí, technické podpory a maintenance aplikace </w:t>
      </w:r>
      <w:r w:rsidR="00716CD0" w:rsidRPr="00716CD0">
        <w:rPr>
          <w:color w:val="auto"/>
        </w:rPr>
        <w:t>CloverETL</w:t>
      </w:r>
      <w:r w:rsidR="00716CD0" w:rsidRPr="00735BCE">
        <w:rPr>
          <w:color w:val="auto"/>
        </w:rPr>
        <w:t xml:space="preserve"> </w:t>
      </w:r>
      <w:r w:rsidRPr="00735BCE">
        <w:rPr>
          <w:color w:val="auto"/>
        </w:rPr>
        <w:t>od společnosti, která je vlastníkem autorských práv k software, jež je předmětem plnění veřejné zakázky;</w:t>
      </w:r>
    </w:p>
    <w:p w14:paraId="44A8D829" w14:textId="77777777" w:rsidR="00735BCE" w:rsidRPr="004823F7" w:rsidRDefault="00735BCE" w:rsidP="00735BCE">
      <w:pPr>
        <w:ind w:left="705" w:hanging="345"/>
        <w:rPr>
          <w:color w:val="auto"/>
        </w:rPr>
      </w:pPr>
    </w:p>
    <w:p w14:paraId="2C5C1B50" w14:textId="02E74038" w:rsidR="004823F7" w:rsidRDefault="00735BCE" w:rsidP="00735BCE">
      <w:pPr>
        <w:ind w:left="705" w:hanging="345"/>
        <w:rPr>
          <w:color w:val="auto"/>
        </w:rPr>
      </w:pPr>
      <w:r w:rsidRPr="00735BCE">
        <w:rPr>
          <w:color w:val="auto"/>
        </w:rPr>
        <w:t xml:space="preserve">● </w:t>
      </w:r>
      <w:r>
        <w:rPr>
          <w:color w:val="auto"/>
        </w:rPr>
        <w:t xml:space="preserve">   </w:t>
      </w:r>
      <w:r w:rsidR="004823F7" w:rsidRPr="00735BCE">
        <w:rPr>
          <w:color w:val="auto"/>
        </w:rPr>
        <w:t>návrh smlouvy na plnění předmětu veřejné zakázky, ve smlouvě dodavatel doplní identifikační údaje v záhlaví, nabídkovou cenu a další vyznačené údaje a hodnoty. Podáním nabídky dodavatel vyjadřuje svůj souhlas s návrhem smlouvy, který je přílohou této výzvy (tj. dodavatel nemusí v rámci nabídky předkládat podepsaný návrh smlouvy – postačí návrh smlouvy s doplněnými údaji)</w:t>
      </w:r>
      <w:r w:rsidRPr="00735BCE">
        <w:rPr>
          <w:color w:val="auto"/>
        </w:rPr>
        <w:t>.</w:t>
      </w:r>
    </w:p>
    <w:p w14:paraId="7C974648" w14:textId="77777777" w:rsidR="00475D49" w:rsidRDefault="00475D49" w:rsidP="00735BCE">
      <w:pPr>
        <w:ind w:left="705" w:hanging="345"/>
        <w:rPr>
          <w:color w:val="auto"/>
        </w:rPr>
      </w:pPr>
    </w:p>
    <w:p w14:paraId="342F9EFD" w14:textId="502FB2BC" w:rsidR="006F1653" w:rsidRPr="00735BCE" w:rsidRDefault="006F1653" w:rsidP="00735BCE">
      <w:pPr>
        <w:ind w:left="705" w:hanging="345"/>
        <w:rPr>
          <w:color w:val="auto"/>
        </w:rPr>
      </w:pPr>
      <w:r w:rsidRPr="00735BCE">
        <w:rPr>
          <w:color w:val="auto"/>
        </w:rPr>
        <w:t>●</w:t>
      </w:r>
      <w:r>
        <w:rPr>
          <w:color w:val="auto"/>
        </w:rPr>
        <w:t xml:space="preserve">  </w:t>
      </w:r>
      <w:r w:rsidR="00544A5A">
        <w:rPr>
          <w:color w:val="auto"/>
        </w:rPr>
        <w:t xml:space="preserve"> </w:t>
      </w:r>
      <w:r w:rsidR="003676A5">
        <w:rPr>
          <w:color w:val="auto"/>
        </w:rPr>
        <w:t xml:space="preserve"> </w:t>
      </w:r>
      <w:r w:rsidR="00127FBC">
        <w:rPr>
          <w:color w:val="auto"/>
        </w:rPr>
        <w:t>z</w:t>
      </w:r>
      <w:r w:rsidRPr="006F1653">
        <w:rPr>
          <w:color w:val="auto"/>
        </w:rPr>
        <w:t xml:space="preserve">adavatel si vyhrazuje možnost, podle jeho aktuálních rozpočtových možností, </w:t>
      </w:r>
      <w:r w:rsidR="00127FBC">
        <w:rPr>
          <w:color w:val="auto"/>
        </w:rPr>
        <w:t xml:space="preserve">upravit smluvní platební podmínky tak, aby mohl </w:t>
      </w:r>
      <w:r w:rsidRPr="006F1653">
        <w:rPr>
          <w:color w:val="auto"/>
        </w:rPr>
        <w:t xml:space="preserve">platit </w:t>
      </w:r>
      <w:r w:rsidR="00475D49">
        <w:rPr>
          <w:color w:val="auto"/>
        </w:rPr>
        <w:t>cenu uvedenou ve smlouvě</w:t>
      </w:r>
      <w:r w:rsidRPr="006F1653">
        <w:rPr>
          <w:color w:val="auto"/>
        </w:rPr>
        <w:t xml:space="preserve"> </w:t>
      </w:r>
      <w:r w:rsidR="00475D49">
        <w:rPr>
          <w:color w:val="auto"/>
        </w:rPr>
        <w:t>buď předem,</w:t>
      </w:r>
      <w:r w:rsidRPr="006F1653">
        <w:rPr>
          <w:color w:val="auto"/>
        </w:rPr>
        <w:t xml:space="preserve"> nebo rozloženou v ročních splátkách.</w:t>
      </w:r>
    </w:p>
    <w:p w14:paraId="1AD210C2" w14:textId="76CBC278" w:rsidR="004823F7" w:rsidRDefault="004823F7" w:rsidP="004823F7">
      <w:pPr>
        <w:rPr>
          <w:color w:val="auto"/>
        </w:rPr>
      </w:pPr>
    </w:p>
    <w:p w14:paraId="01F05ECC" w14:textId="77777777" w:rsidR="00475D49" w:rsidRDefault="00475D49" w:rsidP="004823F7">
      <w:pPr>
        <w:rPr>
          <w:color w:val="auto"/>
        </w:rPr>
      </w:pPr>
    </w:p>
    <w:p w14:paraId="300B8114" w14:textId="77777777" w:rsidR="001E53C4" w:rsidRPr="004823F7" w:rsidRDefault="001E53C4" w:rsidP="004823F7">
      <w:pPr>
        <w:rPr>
          <w:color w:val="auto"/>
        </w:rPr>
      </w:pPr>
    </w:p>
    <w:p w14:paraId="43BEC7C4" w14:textId="712263F5" w:rsidR="004823F7" w:rsidRPr="005C0B72" w:rsidRDefault="004823F7" w:rsidP="004823F7">
      <w:pPr>
        <w:rPr>
          <w:color w:val="auto"/>
          <w:u w:val="single"/>
        </w:rPr>
      </w:pPr>
      <w:r w:rsidRPr="005C0B72">
        <w:rPr>
          <w:color w:val="auto"/>
          <w:u w:val="single"/>
        </w:rPr>
        <w:lastRenderedPageBreak/>
        <w:t>Způsob hodnocení nabídek:</w:t>
      </w:r>
    </w:p>
    <w:p w14:paraId="15CA7C2B" w14:textId="0FB4C46E" w:rsidR="005C0B72" w:rsidRDefault="005C0B72" w:rsidP="004823F7">
      <w:pPr>
        <w:rPr>
          <w:color w:val="auto"/>
        </w:rPr>
      </w:pPr>
      <w:r w:rsidRPr="005C0B72">
        <w:rPr>
          <w:color w:val="auto"/>
        </w:rPr>
        <w:t xml:space="preserve">Zadavatel stanovil, že základním hodnotícím kritériem je nejnižší </w:t>
      </w:r>
      <w:r w:rsidR="00201FB9">
        <w:rPr>
          <w:color w:val="auto"/>
        </w:rPr>
        <w:t xml:space="preserve">celková </w:t>
      </w:r>
      <w:r w:rsidRPr="005C0B72">
        <w:rPr>
          <w:color w:val="auto"/>
        </w:rPr>
        <w:t xml:space="preserve">nabídková cena za </w:t>
      </w:r>
      <w:r w:rsidR="002161FD">
        <w:rPr>
          <w:color w:val="auto"/>
        </w:rPr>
        <w:t>dodání předmětu plnění v Kč</w:t>
      </w:r>
      <w:r w:rsidRPr="005C0B72">
        <w:rPr>
          <w:color w:val="auto"/>
        </w:rPr>
        <w:t xml:space="preserve"> bez DPH.</w:t>
      </w:r>
    </w:p>
    <w:p w14:paraId="78A4D83C" w14:textId="77777777" w:rsidR="00554B23" w:rsidRPr="004823F7" w:rsidRDefault="00554B23" w:rsidP="004823F7">
      <w:pPr>
        <w:rPr>
          <w:color w:val="auto"/>
        </w:rPr>
      </w:pPr>
    </w:p>
    <w:p w14:paraId="7E668FAD" w14:textId="52666003" w:rsidR="00554B23" w:rsidRDefault="004823F7" w:rsidP="004823F7">
      <w:pPr>
        <w:rPr>
          <w:color w:val="auto"/>
        </w:rPr>
      </w:pPr>
      <w:bookmarkStart w:id="1" w:name="_gjdgxs" w:colFirst="0" w:colLast="0"/>
      <w:bookmarkEnd w:id="1"/>
      <w:r w:rsidRPr="004823F7">
        <w:rPr>
          <w:color w:val="auto"/>
        </w:rPr>
        <w:t xml:space="preserve">Nabídky prosím podejte nejpozději do </w:t>
      </w:r>
      <w:r w:rsidR="000776CF">
        <w:rPr>
          <w:b/>
          <w:bCs/>
          <w:color w:val="auto"/>
        </w:rPr>
        <w:t xml:space="preserve">12. </w:t>
      </w:r>
      <w:r w:rsidR="00D9398B">
        <w:rPr>
          <w:b/>
          <w:bCs/>
          <w:color w:val="auto"/>
        </w:rPr>
        <w:t>03</w:t>
      </w:r>
      <w:r w:rsidRPr="009306BF">
        <w:rPr>
          <w:b/>
          <w:bCs/>
          <w:color w:val="auto"/>
        </w:rPr>
        <w:t>.</w:t>
      </w:r>
      <w:r w:rsidR="009177C1">
        <w:rPr>
          <w:b/>
          <w:bCs/>
          <w:color w:val="auto"/>
        </w:rPr>
        <w:t xml:space="preserve"> </w:t>
      </w:r>
      <w:r w:rsidRPr="009306BF">
        <w:rPr>
          <w:b/>
          <w:bCs/>
          <w:color w:val="auto"/>
        </w:rPr>
        <w:t>202</w:t>
      </w:r>
      <w:r w:rsidR="00D9398B">
        <w:rPr>
          <w:b/>
          <w:bCs/>
          <w:color w:val="auto"/>
        </w:rPr>
        <w:t>6</w:t>
      </w:r>
      <w:r w:rsidRPr="009306BF">
        <w:rPr>
          <w:b/>
          <w:bCs/>
          <w:color w:val="auto"/>
        </w:rPr>
        <w:t xml:space="preserve"> do 10:00 hod.</w:t>
      </w:r>
    </w:p>
    <w:p w14:paraId="6385C95D" w14:textId="77777777" w:rsidR="009306BF" w:rsidRDefault="009306BF" w:rsidP="004823F7">
      <w:pPr>
        <w:rPr>
          <w:color w:val="auto"/>
        </w:rPr>
      </w:pPr>
    </w:p>
    <w:p w14:paraId="42CC6EA0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8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 xml:space="preserve">.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37BCBA74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5E49D52C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5183DB70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4A864B74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9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https://ezak.brno.cz/manual.html</w:t>
        </w:r>
      </w:hyperlink>
      <w:r w:rsidRPr="00FB7905">
        <w:rPr>
          <w:rStyle w:val="Hypertextovodkaz"/>
          <w:rFonts w:ascii="Segoe UI" w:eastAsia="Times New Roman" w:hAnsi="Segoe UI" w:cs="Segoe UI"/>
          <w:color w:val="0000FF"/>
          <w:szCs w:val="20"/>
          <w:lang w:eastAsia="cs-CZ"/>
        </w:rPr>
        <w:t>.</w:t>
      </w:r>
    </w:p>
    <w:p w14:paraId="1D096CF8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10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261AA70B" w14:textId="77777777" w:rsidR="004823F7" w:rsidRPr="004823F7" w:rsidRDefault="004823F7" w:rsidP="004823F7">
      <w:pPr>
        <w:rPr>
          <w:color w:val="auto"/>
        </w:rPr>
      </w:pPr>
    </w:p>
    <w:p w14:paraId="678725E3" w14:textId="77777777" w:rsidR="004823F7" w:rsidRPr="004823F7" w:rsidRDefault="004823F7" w:rsidP="004823F7">
      <w:pPr>
        <w:rPr>
          <w:color w:val="auto"/>
        </w:rPr>
      </w:pPr>
      <w:r w:rsidRPr="004823F7">
        <w:rPr>
          <w:color w:val="auto"/>
        </w:rPr>
        <w:t>Náklady spojené s účastí ve výběrovém řízení nese každý účastník sám. Zadavatel si vyhrazuje právo výběrové řízení kdykoliv bez udání důvodu zrušit.</w:t>
      </w:r>
    </w:p>
    <w:p w14:paraId="278E1D88" w14:textId="120FA7DA" w:rsidR="003420EC" w:rsidRDefault="003420EC" w:rsidP="004823F7"/>
    <w:p w14:paraId="7DA70792" w14:textId="77777777" w:rsidR="003420EC" w:rsidRDefault="003420EC" w:rsidP="004823F7"/>
    <w:p w14:paraId="71FD9465" w14:textId="77777777" w:rsidR="004823F7" w:rsidRDefault="004823F7" w:rsidP="004823F7"/>
    <w:p w14:paraId="2832DB0F" w14:textId="77777777" w:rsidR="004823F7" w:rsidRDefault="004823F7" w:rsidP="004823F7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420A855F" w14:textId="77777777" w:rsidR="004823F7" w:rsidRPr="00160852" w:rsidRDefault="004823F7" w:rsidP="004823F7">
      <w:pPr>
        <w:rPr>
          <w:color w:val="auto"/>
        </w:rPr>
      </w:pPr>
      <w:r w:rsidRPr="00160852">
        <w:rPr>
          <w:color w:val="auto"/>
        </w:rPr>
        <w:t>Příloha č. 1 – Návrh smlouvy</w:t>
      </w:r>
    </w:p>
    <w:p w14:paraId="7FFF8D67" w14:textId="77777777" w:rsidR="007C783E" w:rsidRDefault="007C783E" w:rsidP="008003BC"/>
    <w:p w14:paraId="4DD05515" w14:textId="77777777" w:rsidR="000C4F05" w:rsidRPr="000C4F05" w:rsidRDefault="000C4F05" w:rsidP="000C7755">
      <w:pPr>
        <w:rPr>
          <w:sz w:val="2"/>
          <w:szCs w:val="2"/>
        </w:rPr>
      </w:pPr>
    </w:p>
    <w:sectPr w:rsidR="000C4F05" w:rsidRPr="000C4F05" w:rsidSect="004226F0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3EED" w14:textId="77777777" w:rsidR="007840E9" w:rsidRDefault="007840E9" w:rsidP="0018303A">
      <w:pPr>
        <w:spacing w:line="240" w:lineRule="auto"/>
      </w:pPr>
      <w:r>
        <w:separator/>
      </w:r>
    </w:p>
  </w:endnote>
  <w:endnote w:type="continuationSeparator" w:id="0">
    <w:p w14:paraId="76F6F752" w14:textId="77777777" w:rsidR="007840E9" w:rsidRDefault="007840E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47A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026CBE">
      <w:t xml:space="preserve"> Odbor městské informatiky</w:t>
    </w:r>
  </w:p>
  <w:p w14:paraId="6F84CBE0" w14:textId="77777777" w:rsidR="00B64224" w:rsidRDefault="007B55AB" w:rsidP="00656404">
    <w:pPr>
      <w:pStyle w:val="Zpat"/>
    </w:pPr>
    <w:r>
      <w:t xml:space="preserve">Malinovského nám. 3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548E341B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14B4CEB" wp14:editId="40D281C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11CF2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6923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 w:rsidR="00026CBE">
      <w:t xml:space="preserve"> Odbor městské informatiky</w:t>
    </w:r>
  </w:p>
  <w:p w14:paraId="25154E44" w14:textId="77777777" w:rsidR="004226F0" w:rsidRDefault="00802F5E" w:rsidP="004226F0">
    <w:pPr>
      <w:pStyle w:val="Zpat"/>
    </w:pPr>
    <w:r>
      <w:t>Malinovského nám.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3D68456B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5F0E444" wp14:editId="0571C90B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4E1949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0612" w14:textId="77777777" w:rsidR="007840E9" w:rsidRDefault="007840E9" w:rsidP="0018303A">
      <w:pPr>
        <w:spacing w:line="240" w:lineRule="auto"/>
      </w:pPr>
      <w:r>
        <w:separator/>
      </w:r>
    </w:p>
  </w:footnote>
  <w:footnote w:type="continuationSeparator" w:id="0">
    <w:p w14:paraId="05204338" w14:textId="77777777" w:rsidR="007840E9" w:rsidRDefault="007840E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680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66C88D4C" wp14:editId="36E18D27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0EE3CB7C" w14:textId="77777777" w:rsidR="004226F0" w:rsidRDefault="004226F0" w:rsidP="004226F0">
    <w:pPr>
      <w:pStyle w:val="Zhlav"/>
    </w:pPr>
    <w:r>
      <w:t>Magistrát města Brna</w:t>
    </w:r>
  </w:p>
  <w:p w14:paraId="54020340" w14:textId="77777777" w:rsidR="004226F0" w:rsidRDefault="00026CBE" w:rsidP="004226F0">
    <w:pPr>
      <w:pStyle w:val="Zhlav"/>
    </w:pPr>
    <w:r>
      <w:t>Odbor městské informatiky</w:t>
    </w:r>
  </w:p>
  <w:p w14:paraId="6C4398B9" w14:textId="77777777" w:rsidR="004226F0" w:rsidRDefault="004226F0">
    <w:pPr>
      <w:pStyle w:val="Zhlav"/>
    </w:pPr>
    <w:bookmarkStart w:id="2" w:name="_Hlk515538175"/>
  </w:p>
  <w:bookmarkEnd w:id="2"/>
  <w:p w14:paraId="7846CF50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7C5"/>
    <w:multiLevelType w:val="hybridMultilevel"/>
    <w:tmpl w:val="D5722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23C20938"/>
    <w:multiLevelType w:val="hybridMultilevel"/>
    <w:tmpl w:val="D21E4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572AC"/>
    <w:multiLevelType w:val="hybridMultilevel"/>
    <w:tmpl w:val="CF987644"/>
    <w:lvl w:ilvl="0" w:tplc="C55C0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25502266">
    <w:abstractNumId w:val="1"/>
  </w:num>
  <w:num w:numId="2" w16cid:durableId="1274940721">
    <w:abstractNumId w:val="4"/>
  </w:num>
  <w:num w:numId="3" w16cid:durableId="232853814">
    <w:abstractNumId w:val="3"/>
  </w:num>
  <w:num w:numId="4" w16cid:durableId="484398248">
    <w:abstractNumId w:val="2"/>
  </w:num>
  <w:num w:numId="5" w16cid:durableId="114015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37"/>
    <w:rsid w:val="00016148"/>
    <w:rsid w:val="00026CBE"/>
    <w:rsid w:val="00041778"/>
    <w:rsid w:val="000776CF"/>
    <w:rsid w:val="00077C50"/>
    <w:rsid w:val="000849EF"/>
    <w:rsid w:val="000C4F05"/>
    <w:rsid w:val="000C7755"/>
    <w:rsid w:val="000D725C"/>
    <w:rsid w:val="001278B1"/>
    <w:rsid w:val="00127FBC"/>
    <w:rsid w:val="00151937"/>
    <w:rsid w:val="00160852"/>
    <w:rsid w:val="0018259F"/>
    <w:rsid w:val="0018303A"/>
    <w:rsid w:val="001922E2"/>
    <w:rsid w:val="001C4E6C"/>
    <w:rsid w:val="001D28DF"/>
    <w:rsid w:val="001E53C4"/>
    <w:rsid w:val="00201FB9"/>
    <w:rsid w:val="00206B13"/>
    <w:rsid w:val="002161FD"/>
    <w:rsid w:val="002207D6"/>
    <w:rsid w:val="00236F30"/>
    <w:rsid w:val="002771BC"/>
    <w:rsid w:val="00284095"/>
    <w:rsid w:val="00285B01"/>
    <w:rsid w:val="00286AC5"/>
    <w:rsid w:val="002A080D"/>
    <w:rsid w:val="002C2180"/>
    <w:rsid w:val="002D0742"/>
    <w:rsid w:val="002D0D4B"/>
    <w:rsid w:val="002E2D33"/>
    <w:rsid w:val="002E4FAE"/>
    <w:rsid w:val="002F5203"/>
    <w:rsid w:val="002F62EB"/>
    <w:rsid w:val="00300503"/>
    <w:rsid w:val="003045A7"/>
    <w:rsid w:val="00312BD7"/>
    <w:rsid w:val="003140D5"/>
    <w:rsid w:val="003242D9"/>
    <w:rsid w:val="003420EC"/>
    <w:rsid w:val="003428C7"/>
    <w:rsid w:val="003676A5"/>
    <w:rsid w:val="00370DC2"/>
    <w:rsid w:val="003A65CC"/>
    <w:rsid w:val="003D3BFE"/>
    <w:rsid w:val="003E1B60"/>
    <w:rsid w:val="003E3697"/>
    <w:rsid w:val="003E42E0"/>
    <w:rsid w:val="003E5C12"/>
    <w:rsid w:val="003F3B4E"/>
    <w:rsid w:val="00402626"/>
    <w:rsid w:val="00403B47"/>
    <w:rsid w:val="004050A8"/>
    <w:rsid w:val="00410499"/>
    <w:rsid w:val="00416897"/>
    <w:rsid w:val="004226F0"/>
    <w:rsid w:val="00447654"/>
    <w:rsid w:val="004577FB"/>
    <w:rsid w:val="00471080"/>
    <w:rsid w:val="00475D49"/>
    <w:rsid w:val="004775EB"/>
    <w:rsid w:val="004823F7"/>
    <w:rsid w:val="004860EC"/>
    <w:rsid w:val="004920BE"/>
    <w:rsid w:val="00496E9F"/>
    <w:rsid w:val="004C0F2E"/>
    <w:rsid w:val="00507676"/>
    <w:rsid w:val="00522134"/>
    <w:rsid w:val="00544A5A"/>
    <w:rsid w:val="00554B23"/>
    <w:rsid w:val="005629AF"/>
    <w:rsid w:val="00572B91"/>
    <w:rsid w:val="00577192"/>
    <w:rsid w:val="00595193"/>
    <w:rsid w:val="0059590E"/>
    <w:rsid w:val="005B57AF"/>
    <w:rsid w:val="005C0A44"/>
    <w:rsid w:val="005C0B72"/>
    <w:rsid w:val="005D60CB"/>
    <w:rsid w:val="005E57A4"/>
    <w:rsid w:val="00633B5A"/>
    <w:rsid w:val="0065357C"/>
    <w:rsid w:val="00656404"/>
    <w:rsid w:val="00661142"/>
    <w:rsid w:val="00664079"/>
    <w:rsid w:val="00664718"/>
    <w:rsid w:val="006752BF"/>
    <w:rsid w:val="00691D80"/>
    <w:rsid w:val="006B511C"/>
    <w:rsid w:val="006C6933"/>
    <w:rsid w:val="006E287A"/>
    <w:rsid w:val="006E2B21"/>
    <w:rsid w:val="006F1653"/>
    <w:rsid w:val="006F6019"/>
    <w:rsid w:val="00716CD0"/>
    <w:rsid w:val="00722F50"/>
    <w:rsid w:val="00727D62"/>
    <w:rsid w:val="00735BCE"/>
    <w:rsid w:val="00747C3F"/>
    <w:rsid w:val="00750FC1"/>
    <w:rsid w:val="00766FD7"/>
    <w:rsid w:val="00770B2C"/>
    <w:rsid w:val="00775109"/>
    <w:rsid w:val="007840E9"/>
    <w:rsid w:val="007B55AB"/>
    <w:rsid w:val="007C04D9"/>
    <w:rsid w:val="007C3D8A"/>
    <w:rsid w:val="007C5625"/>
    <w:rsid w:val="007C6C29"/>
    <w:rsid w:val="007C783E"/>
    <w:rsid w:val="007D1B06"/>
    <w:rsid w:val="007D536A"/>
    <w:rsid w:val="007E2892"/>
    <w:rsid w:val="008003BC"/>
    <w:rsid w:val="00802F5E"/>
    <w:rsid w:val="008178A8"/>
    <w:rsid w:val="00825DA8"/>
    <w:rsid w:val="008267EA"/>
    <w:rsid w:val="0084171E"/>
    <w:rsid w:val="008713A8"/>
    <w:rsid w:val="00874780"/>
    <w:rsid w:val="00874A3B"/>
    <w:rsid w:val="00891E72"/>
    <w:rsid w:val="008A11B2"/>
    <w:rsid w:val="008A1B78"/>
    <w:rsid w:val="008B3A22"/>
    <w:rsid w:val="008B6200"/>
    <w:rsid w:val="008B7372"/>
    <w:rsid w:val="008E0D16"/>
    <w:rsid w:val="008E27A9"/>
    <w:rsid w:val="008E3FF0"/>
    <w:rsid w:val="008E793B"/>
    <w:rsid w:val="008F32A8"/>
    <w:rsid w:val="008F3D5F"/>
    <w:rsid w:val="008F4EF8"/>
    <w:rsid w:val="009106E9"/>
    <w:rsid w:val="0091285D"/>
    <w:rsid w:val="009177C1"/>
    <w:rsid w:val="009306BF"/>
    <w:rsid w:val="00937F15"/>
    <w:rsid w:val="009547A6"/>
    <w:rsid w:val="00955705"/>
    <w:rsid w:val="0096032D"/>
    <w:rsid w:val="009647EC"/>
    <w:rsid w:val="00981D74"/>
    <w:rsid w:val="00983EB3"/>
    <w:rsid w:val="009A685B"/>
    <w:rsid w:val="009C0909"/>
    <w:rsid w:val="009C24E4"/>
    <w:rsid w:val="00A01330"/>
    <w:rsid w:val="00A0242C"/>
    <w:rsid w:val="00A248A8"/>
    <w:rsid w:val="00A4484F"/>
    <w:rsid w:val="00A46C6C"/>
    <w:rsid w:val="00A541FB"/>
    <w:rsid w:val="00A820BA"/>
    <w:rsid w:val="00A87651"/>
    <w:rsid w:val="00A907CD"/>
    <w:rsid w:val="00A94389"/>
    <w:rsid w:val="00AA0E51"/>
    <w:rsid w:val="00AA3862"/>
    <w:rsid w:val="00AB2AB9"/>
    <w:rsid w:val="00AC0525"/>
    <w:rsid w:val="00AD1F4A"/>
    <w:rsid w:val="00B07769"/>
    <w:rsid w:val="00B15DCC"/>
    <w:rsid w:val="00B44494"/>
    <w:rsid w:val="00B46F3D"/>
    <w:rsid w:val="00B569C3"/>
    <w:rsid w:val="00B601B1"/>
    <w:rsid w:val="00B64224"/>
    <w:rsid w:val="00B66EF3"/>
    <w:rsid w:val="00B72582"/>
    <w:rsid w:val="00B748BD"/>
    <w:rsid w:val="00B76C73"/>
    <w:rsid w:val="00B770D3"/>
    <w:rsid w:val="00B835A3"/>
    <w:rsid w:val="00B876E4"/>
    <w:rsid w:val="00B93BA1"/>
    <w:rsid w:val="00BA1E57"/>
    <w:rsid w:val="00BC373F"/>
    <w:rsid w:val="00BC4742"/>
    <w:rsid w:val="00BC7E56"/>
    <w:rsid w:val="00BD46C8"/>
    <w:rsid w:val="00BD747F"/>
    <w:rsid w:val="00BF4320"/>
    <w:rsid w:val="00C00876"/>
    <w:rsid w:val="00C020A5"/>
    <w:rsid w:val="00C059BA"/>
    <w:rsid w:val="00C0679D"/>
    <w:rsid w:val="00C24FDF"/>
    <w:rsid w:val="00C34C5F"/>
    <w:rsid w:val="00C373EC"/>
    <w:rsid w:val="00C425A7"/>
    <w:rsid w:val="00C56518"/>
    <w:rsid w:val="00C77F42"/>
    <w:rsid w:val="00C831F5"/>
    <w:rsid w:val="00CC2111"/>
    <w:rsid w:val="00CD258C"/>
    <w:rsid w:val="00CD2B5C"/>
    <w:rsid w:val="00CE7DDE"/>
    <w:rsid w:val="00CF7E58"/>
    <w:rsid w:val="00D23406"/>
    <w:rsid w:val="00D57378"/>
    <w:rsid w:val="00D62CA0"/>
    <w:rsid w:val="00D75458"/>
    <w:rsid w:val="00D9398B"/>
    <w:rsid w:val="00DA4843"/>
    <w:rsid w:val="00DA5650"/>
    <w:rsid w:val="00DC463F"/>
    <w:rsid w:val="00DF7C2A"/>
    <w:rsid w:val="00E000C2"/>
    <w:rsid w:val="00E04875"/>
    <w:rsid w:val="00E104E1"/>
    <w:rsid w:val="00E220BC"/>
    <w:rsid w:val="00E36CB4"/>
    <w:rsid w:val="00E42B16"/>
    <w:rsid w:val="00E454ED"/>
    <w:rsid w:val="00E73AA7"/>
    <w:rsid w:val="00E8097D"/>
    <w:rsid w:val="00EA40AB"/>
    <w:rsid w:val="00EC068C"/>
    <w:rsid w:val="00EC5800"/>
    <w:rsid w:val="00ED04C8"/>
    <w:rsid w:val="00EE4C3B"/>
    <w:rsid w:val="00EF4973"/>
    <w:rsid w:val="00F15FDB"/>
    <w:rsid w:val="00F24C9B"/>
    <w:rsid w:val="00F310C2"/>
    <w:rsid w:val="00F43D68"/>
    <w:rsid w:val="00F877AB"/>
    <w:rsid w:val="00F97D7C"/>
    <w:rsid w:val="00FA4507"/>
    <w:rsid w:val="00FC2461"/>
    <w:rsid w:val="00FD0FEF"/>
    <w:rsid w:val="00FD173B"/>
    <w:rsid w:val="00FE0DD6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3064"/>
  <w15:chartTrackingRefBased/>
  <w15:docId w15:val="{BCCBBED6-AD84-4A39-BC4B-0B796EF1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customStyle="1" w:styleId="zhlav-znaka-text">
    <w:name w:val="záhlaví-značka-text"/>
    <w:basedOn w:val="Normln"/>
    <w:uiPriority w:val="99"/>
    <w:rsid w:val="007D1B06"/>
    <w:pPr>
      <w:tabs>
        <w:tab w:val="left" w:pos="1440"/>
      </w:tabs>
      <w:suppressAutoHyphens/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Default">
    <w:name w:val="Default"/>
    <w:rsid w:val="008713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dpora@ez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brno.cz/manual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iclad\Desktop\Z\19\Nove_VZ_a_veci\UOHS_zadost_o_stanovisko\Vnejsi%20dopis%201_UOHS_Ve1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5CF6B-BB09-4AB0-AB27-4997F84D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Vnejsi dopis 1_UOHS_Ve1</Template>
  <TotalTime>35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</dc:creator>
  <cp:keywords/>
  <dc:description/>
  <cp:lastModifiedBy>Zajíc Ladislav (MMB_OMI)</cp:lastModifiedBy>
  <cp:revision>13</cp:revision>
  <dcterms:created xsi:type="dcterms:W3CDTF">2025-08-29T09:00:00Z</dcterms:created>
  <dcterms:modified xsi:type="dcterms:W3CDTF">2026-03-05T08:51:00Z</dcterms:modified>
</cp:coreProperties>
</file>